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941"/>
      </w:tblGrid>
      <w:tr w:rsidR="00707883" w:rsidRPr="00E27C55" w14:paraId="6C6A6F7F" w14:textId="77777777">
        <w:tc>
          <w:tcPr>
            <w:tcW w:w="9887" w:type="dxa"/>
            <w:gridSpan w:val="2"/>
            <w:shd w:val="clear" w:color="auto" w:fill="auto"/>
          </w:tcPr>
          <w:p w14:paraId="1EDCB0BF" w14:textId="663F7009" w:rsidR="009037FE" w:rsidRDefault="009037FE" w:rsidP="00E27C5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Bezirksmeisterschaft</w:t>
            </w:r>
            <w:r w:rsidR="005150DD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FC35F5">
              <w:rPr>
                <w:rFonts w:ascii="Calibri" w:hAnsi="Calibri" w:cs="Tahoma"/>
                <w:b/>
                <w:sz w:val="36"/>
                <w:szCs w:val="36"/>
              </w:rPr>
              <w:t>Oberes Murtal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20</w:t>
            </w:r>
            <w:r w:rsidR="004D7AF0">
              <w:rPr>
                <w:rFonts w:ascii="Calibri" w:hAnsi="Calibri" w:cs="Tahoma"/>
                <w:b/>
                <w:sz w:val="36"/>
                <w:szCs w:val="36"/>
              </w:rPr>
              <w:t>2</w:t>
            </w:r>
            <w:r w:rsidR="005401AE">
              <w:rPr>
                <w:rFonts w:ascii="Calibri" w:hAnsi="Calibri" w:cs="Tahoma"/>
                <w:b/>
                <w:sz w:val="36"/>
                <w:szCs w:val="36"/>
              </w:rPr>
              <w:t>5</w:t>
            </w:r>
          </w:p>
          <w:p w14:paraId="13755A18" w14:textId="1C67973A" w:rsidR="00707883" w:rsidRDefault="005401AE" w:rsidP="009037FE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31.01</w:t>
            </w:r>
            <w:r w:rsidR="00DD50CE">
              <w:rPr>
                <w:rFonts w:ascii="Calibri" w:hAnsi="Calibri" w:cs="Tahoma"/>
                <w:b/>
                <w:sz w:val="36"/>
                <w:szCs w:val="36"/>
              </w:rPr>
              <w:t xml:space="preserve">. –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2</w:t>
            </w:r>
            <w:r w:rsidR="00DD50CE">
              <w:rPr>
                <w:rFonts w:ascii="Calibri" w:hAnsi="Calibri" w:cs="Tahoma"/>
                <w:b/>
                <w:sz w:val="36"/>
                <w:szCs w:val="36"/>
              </w:rPr>
              <w:t xml:space="preserve">. </w:t>
            </w:r>
            <w:r w:rsidR="009037FE">
              <w:rPr>
                <w:rFonts w:ascii="Calibri" w:hAnsi="Calibri" w:cs="Tahoma"/>
                <w:b/>
                <w:sz w:val="36"/>
                <w:szCs w:val="36"/>
              </w:rPr>
              <w:t xml:space="preserve"> Februar 20</w:t>
            </w:r>
            <w:r w:rsidR="004D7AF0">
              <w:rPr>
                <w:rFonts w:ascii="Calibri" w:hAnsi="Calibri" w:cs="Tahoma"/>
                <w:b/>
                <w:sz w:val="36"/>
                <w:szCs w:val="36"/>
              </w:rPr>
              <w:t>2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5</w:t>
            </w:r>
            <w:r w:rsidR="00162657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6C3217">
              <w:rPr>
                <w:rFonts w:ascii="Calibri" w:hAnsi="Calibri" w:cs="Tahoma"/>
                <w:b/>
                <w:sz w:val="36"/>
                <w:szCs w:val="36"/>
              </w:rPr>
              <w:t xml:space="preserve">in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Judenburg</w:t>
            </w:r>
          </w:p>
          <w:p w14:paraId="180E01DE" w14:textId="77777777" w:rsidR="009037FE" w:rsidRPr="00E27C55" w:rsidRDefault="009037FE" w:rsidP="009037FE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 und Mannschaften</w:t>
            </w:r>
          </w:p>
        </w:tc>
      </w:tr>
      <w:tr w:rsidR="00707883" w:rsidRPr="00E27C55" w14:paraId="3915EC57" w14:textId="77777777">
        <w:tc>
          <w:tcPr>
            <w:tcW w:w="2764" w:type="dxa"/>
            <w:shd w:val="clear" w:color="auto" w:fill="auto"/>
          </w:tcPr>
          <w:p w14:paraId="4A4450C6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Verein:</w:t>
            </w:r>
          </w:p>
        </w:tc>
        <w:tc>
          <w:tcPr>
            <w:tcW w:w="7123" w:type="dxa"/>
            <w:shd w:val="clear" w:color="auto" w:fill="auto"/>
          </w:tcPr>
          <w:p w14:paraId="39DB9CAA" w14:textId="77777777" w:rsidR="00707883" w:rsidRPr="006C3217" w:rsidRDefault="00707883">
            <w:pPr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</w:tr>
      <w:tr w:rsidR="00707883" w:rsidRPr="00E27C55" w14:paraId="42C2C6B2" w14:textId="77777777">
        <w:tc>
          <w:tcPr>
            <w:tcW w:w="2764" w:type="dxa"/>
            <w:shd w:val="clear" w:color="auto" w:fill="auto"/>
          </w:tcPr>
          <w:p w14:paraId="1918A37E" w14:textId="77777777" w:rsidR="00707883" w:rsidRDefault="00627A6B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Kontaktadresse</w:t>
            </w:r>
            <w:r w:rsidR="009037FE">
              <w:rPr>
                <w:rFonts w:ascii="Calibri" w:hAnsi="Calibri" w:cs="Tahoma"/>
                <w:sz w:val="36"/>
                <w:szCs w:val="36"/>
              </w:rPr>
              <w:t>:</w:t>
            </w:r>
          </w:p>
          <w:p w14:paraId="6144E31A" w14:textId="77777777" w:rsidR="009037FE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  <w:p w14:paraId="2AC93D7B" w14:textId="77777777" w:rsidR="009037FE" w:rsidRPr="00E27C55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7123" w:type="dxa"/>
            <w:shd w:val="clear" w:color="auto" w:fill="auto"/>
          </w:tcPr>
          <w:p w14:paraId="054853C8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5277E99B" w14:textId="77777777">
        <w:tc>
          <w:tcPr>
            <w:tcW w:w="2764" w:type="dxa"/>
            <w:shd w:val="clear" w:color="auto" w:fill="auto"/>
          </w:tcPr>
          <w:p w14:paraId="454D667E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Tel.:</w:t>
            </w:r>
          </w:p>
        </w:tc>
        <w:tc>
          <w:tcPr>
            <w:tcW w:w="7123" w:type="dxa"/>
            <w:shd w:val="clear" w:color="auto" w:fill="auto"/>
          </w:tcPr>
          <w:p w14:paraId="4561C2B8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759AACEC" w14:textId="77777777">
        <w:tc>
          <w:tcPr>
            <w:tcW w:w="2764" w:type="dxa"/>
            <w:shd w:val="clear" w:color="auto" w:fill="auto"/>
          </w:tcPr>
          <w:p w14:paraId="5D49B433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E-Mail:</w:t>
            </w:r>
          </w:p>
        </w:tc>
        <w:tc>
          <w:tcPr>
            <w:tcW w:w="7123" w:type="dxa"/>
            <w:shd w:val="clear" w:color="auto" w:fill="auto"/>
          </w:tcPr>
          <w:p w14:paraId="6F930102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</w:tbl>
    <w:p w14:paraId="49E8DC09" w14:textId="77777777" w:rsidR="001C0611" w:rsidRPr="00FF15A8" w:rsidRDefault="00DD50CE">
      <w:pPr>
        <w:rPr>
          <w:rFonts w:ascii="Calibri" w:hAnsi="Calibri"/>
          <w:b/>
          <w:u w:val="single"/>
        </w:rPr>
      </w:pPr>
      <w:r w:rsidRPr="00DD50CE">
        <w:rPr>
          <w:rFonts w:ascii="Calibri" w:hAnsi="Calibri"/>
          <w:b/>
        </w:rPr>
        <w:t xml:space="preserve">                                                 </w:t>
      </w:r>
      <w:r w:rsidR="00FF15A8" w:rsidRPr="00FF15A8">
        <w:rPr>
          <w:rFonts w:ascii="Calibri" w:hAnsi="Calibri"/>
          <w:b/>
          <w:u w:val="single"/>
        </w:rPr>
        <w:t xml:space="preserve">NENNUNG </w:t>
      </w:r>
      <w:r>
        <w:rPr>
          <w:rFonts w:ascii="Calibri" w:hAnsi="Calibri"/>
          <w:b/>
          <w:u w:val="single"/>
        </w:rPr>
        <w:t>abgesandt am:</w:t>
      </w:r>
      <w:r w:rsidR="00FF15A8" w:rsidRPr="00FF15A8">
        <w:rPr>
          <w:rFonts w:ascii="Calibri" w:hAnsi="Calibri"/>
          <w:b/>
          <w:u w:val="single"/>
        </w:rPr>
        <w:t xml:space="preserve"> </w:t>
      </w:r>
    </w:p>
    <w:p w14:paraId="054E1A51" w14:textId="77777777" w:rsidR="00887399" w:rsidRPr="00E27C55" w:rsidRDefault="00887399">
      <w:pPr>
        <w:rPr>
          <w:rFonts w:ascii="Calibri" w:hAnsi="Calibri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01"/>
        <w:gridCol w:w="1564"/>
        <w:gridCol w:w="923"/>
        <w:gridCol w:w="1079"/>
        <w:gridCol w:w="1277"/>
        <w:gridCol w:w="2540"/>
      </w:tblGrid>
      <w:tr w:rsidR="00684FC0" w:rsidRPr="00E27C55" w14:paraId="5D6C2CDB" w14:textId="77777777">
        <w:tc>
          <w:tcPr>
            <w:tcW w:w="9851" w:type="dxa"/>
            <w:gridSpan w:val="7"/>
            <w:shd w:val="clear" w:color="auto" w:fill="auto"/>
          </w:tcPr>
          <w:p w14:paraId="20544F1F" w14:textId="064ED327" w:rsidR="00684FC0" w:rsidRPr="00E27C55" w:rsidRDefault="00684FC0" w:rsidP="009037FE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 w:rsidR="000B6D8F"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Stehend frei</w:t>
            </w:r>
            <w:r w:rsidR="00FC35F5">
              <w:rPr>
                <w:rFonts w:ascii="Calibri" w:hAnsi="Calibri" w:cs="Tahoma"/>
                <w:b/>
                <w:sz w:val="36"/>
                <w:szCs w:val="36"/>
              </w:rPr>
              <w:t>/Jug</w:t>
            </w:r>
            <w:r w:rsidR="00620F6A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FC35F5">
              <w:rPr>
                <w:rFonts w:ascii="Calibri" w:hAnsi="Calibri" w:cs="Tahoma"/>
                <w:b/>
                <w:sz w:val="36"/>
                <w:szCs w:val="36"/>
              </w:rPr>
              <w:t xml:space="preserve">1 </w:t>
            </w:r>
            <w:proofErr w:type="spellStart"/>
            <w:r w:rsidR="00FC35F5">
              <w:rPr>
                <w:rFonts w:ascii="Calibri" w:hAnsi="Calibri" w:cs="Tahoma"/>
                <w:b/>
                <w:sz w:val="36"/>
                <w:szCs w:val="36"/>
              </w:rPr>
              <w:t>aufg</w:t>
            </w:r>
            <w:proofErr w:type="spellEnd"/>
            <w:r w:rsidR="00FC35F5">
              <w:rPr>
                <w:rFonts w:ascii="Calibri" w:hAnsi="Calibri" w:cs="Tahoma"/>
                <w:b/>
                <w:sz w:val="36"/>
                <w:szCs w:val="36"/>
              </w:rPr>
              <w:t>.</w:t>
            </w:r>
            <w:r w:rsidR="00620F6A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070763">
              <w:rPr>
                <w:rFonts w:ascii="Calibri" w:hAnsi="Calibri" w:cs="Tahoma"/>
                <w:b/>
                <w:sz w:val="36"/>
                <w:szCs w:val="36"/>
              </w:rPr>
              <w:t>+</w:t>
            </w:r>
            <w:r w:rsidR="00620F6A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070763">
              <w:rPr>
                <w:rFonts w:ascii="Calibri" w:hAnsi="Calibri" w:cs="Tahoma"/>
                <w:b/>
                <w:sz w:val="36"/>
                <w:szCs w:val="36"/>
              </w:rPr>
              <w:t>frei</w:t>
            </w:r>
          </w:p>
        </w:tc>
      </w:tr>
      <w:tr w:rsidR="00E11D54" w:rsidRPr="00E27C55" w14:paraId="60FF60ED" w14:textId="77777777" w:rsidTr="00E11D54">
        <w:tc>
          <w:tcPr>
            <w:tcW w:w="467" w:type="dxa"/>
            <w:shd w:val="clear" w:color="auto" w:fill="auto"/>
          </w:tcPr>
          <w:p w14:paraId="1A01AA2C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001" w:type="dxa"/>
            <w:shd w:val="clear" w:color="auto" w:fill="auto"/>
          </w:tcPr>
          <w:p w14:paraId="4CEA20F1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4CFE97EA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23" w:type="dxa"/>
            <w:shd w:val="clear" w:color="auto" w:fill="auto"/>
          </w:tcPr>
          <w:p w14:paraId="5E16C818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79" w:type="dxa"/>
            <w:shd w:val="clear" w:color="auto" w:fill="auto"/>
          </w:tcPr>
          <w:p w14:paraId="2B0723A0" w14:textId="77777777" w:rsidR="00684FC0" w:rsidRPr="00E27C55" w:rsidRDefault="001C773F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14:paraId="4BEE81F9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540" w:type="dxa"/>
          </w:tcPr>
          <w:p w14:paraId="17FD06ED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E11D54" w:rsidRPr="00E27C55" w14:paraId="303AB526" w14:textId="77777777" w:rsidTr="00E11D54">
        <w:tc>
          <w:tcPr>
            <w:tcW w:w="467" w:type="dxa"/>
            <w:shd w:val="clear" w:color="auto" w:fill="auto"/>
          </w:tcPr>
          <w:p w14:paraId="40365218" w14:textId="77777777" w:rsidR="00684FC0" w:rsidRPr="00E27C55" w:rsidRDefault="00684FC0" w:rsidP="0061484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7EF82F11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232A2E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BA037FB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0C907DA4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1E30ADCF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4C889EA3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68045C64" w14:textId="77777777" w:rsidTr="00E11D54">
        <w:tc>
          <w:tcPr>
            <w:tcW w:w="467" w:type="dxa"/>
            <w:shd w:val="clear" w:color="auto" w:fill="auto"/>
          </w:tcPr>
          <w:p w14:paraId="574435CA" w14:textId="77777777" w:rsidR="001003BB" w:rsidRPr="00E27C55" w:rsidRDefault="001003BB" w:rsidP="001003BB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14:paraId="6ED06F0E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D4162C6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607714FA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36CACDC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B305F4C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59C4A540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</w:tr>
      <w:tr w:rsidR="00E11D54" w:rsidRPr="00E27C55" w14:paraId="32FAA441" w14:textId="77777777" w:rsidTr="00E11D54">
        <w:tc>
          <w:tcPr>
            <w:tcW w:w="467" w:type="dxa"/>
            <w:shd w:val="clear" w:color="auto" w:fill="auto"/>
          </w:tcPr>
          <w:p w14:paraId="0A5967DC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14:paraId="22F21C3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D324EA4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4DFFB46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65B9CB68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3BD40C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E69FC23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7E6E7A89" w14:textId="77777777" w:rsidTr="00E11D54">
        <w:tc>
          <w:tcPr>
            <w:tcW w:w="467" w:type="dxa"/>
            <w:shd w:val="clear" w:color="auto" w:fill="auto"/>
          </w:tcPr>
          <w:p w14:paraId="547C2DC6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3AF4EEC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17A2190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25666B2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652988D6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5737980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3A08CB5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6ECCB258" w14:textId="77777777" w:rsidTr="00E11D54">
        <w:tc>
          <w:tcPr>
            <w:tcW w:w="467" w:type="dxa"/>
            <w:shd w:val="clear" w:color="auto" w:fill="auto"/>
          </w:tcPr>
          <w:p w14:paraId="6F5FCC1C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14:paraId="49262F34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8EDC06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3FBC39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C8BD903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7C1141C5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3D15222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55099272" w14:textId="77777777" w:rsidTr="00E11D54">
        <w:tc>
          <w:tcPr>
            <w:tcW w:w="467" w:type="dxa"/>
            <w:shd w:val="clear" w:color="auto" w:fill="auto"/>
          </w:tcPr>
          <w:p w14:paraId="3DE2DB4C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001" w:type="dxa"/>
            <w:shd w:val="clear" w:color="auto" w:fill="auto"/>
          </w:tcPr>
          <w:p w14:paraId="4303B9D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0FE498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6576549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1D55F90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1BFE58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39D5AAE3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6688F72E" w14:textId="77777777" w:rsidTr="00E11D54">
        <w:tc>
          <w:tcPr>
            <w:tcW w:w="467" w:type="dxa"/>
            <w:shd w:val="clear" w:color="auto" w:fill="auto"/>
          </w:tcPr>
          <w:p w14:paraId="6B43F0EF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001" w:type="dxa"/>
            <w:shd w:val="clear" w:color="auto" w:fill="auto"/>
          </w:tcPr>
          <w:p w14:paraId="287EF2A4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92F541F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17BAFB3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7B44FBB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078BFC5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5361B5D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3F1A7212" w14:textId="77777777" w:rsidTr="00E11D54">
        <w:tc>
          <w:tcPr>
            <w:tcW w:w="467" w:type="dxa"/>
            <w:shd w:val="clear" w:color="auto" w:fill="auto"/>
          </w:tcPr>
          <w:p w14:paraId="2F7F7AE6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14:paraId="489AA59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FCE879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6135670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8BD6A9A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75AF7C98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684BCD93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471B8C1B" w14:textId="77777777" w:rsidTr="00E11D54">
        <w:tc>
          <w:tcPr>
            <w:tcW w:w="467" w:type="dxa"/>
            <w:shd w:val="clear" w:color="auto" w:fill="auto"/>
          </w:tcPr>
          <w:p w14:paraId="7496E511" w14:textId="77777777" w:rsidR="00684FC0" w:rsidRPr="00E27C55" w:rsidRDefault="00684FC0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14:paraId="5BDEB6C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A170F5F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1B5548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14788E8B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7001399E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7A0C5B6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7A1A38D7" w14:textId="77777777" w:rsidTr="00E11D54">
        <w:tc>
          <w:tcPr>
            <w:tcW w:w="467" w:type="dxa"/>
            <w:shd w:val="clear" w:color="auto" w:fill="auto"/>
          </w:tcPr>
          <w:p w14:paraId="06DAD43C" w14:textId="77777777" w:rsidR="00684FC0" w:rsidRPr="00E27C55" w:rsidRDefault="00684FC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14:paraId="140CAEE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59EBB1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757C6620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4066D4BC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43FBF48E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33E1D7A2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FC35F5" w:rsidRPr="00E27C55" w14:paraId="6CA96A4B" w14:textId="77777777" w:rsidTr="00E11D54">
        <w:tc>
          <w:tcPr>
            <w:tcW w:w="467" w:type="dxa"/>
            <w:shd w:val="clear" w:color="auto" w:fill="auto"/>
          </w:tcPr>
          <w:p w14:paraId="5B038BE3" w14:textId="77777777" w:rsidR="00FC35F5" w:rsidRDefault="00FC35F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14:paraId="321A6001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8E1C65A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4883492E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6F9B456C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32C326AA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03AF06ED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</w:tr>
      <w:tr w:rsidR="00FC35F5" w:rsidRPr="00E27C55" w14:paraId="3DD8298A" w14:textId="77777777" w:rsidTr="00E11D54">
        <w:tc>
          <w:tcPr>
            <w:tcW w:w="467" w:type="dxa"/>
            <w:shd w:val="clear" w:color="auto" w:fill="auto"/>
          </w:tcPr>
          <w:p w14:paraId="3A5FA1ED" w14:textId="77777777" w:rsidR="00FC35F5" w:rsidRDefault="00FC35F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14:paraId="01D3E37C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8CAAC1E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5239CAD9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0E27D069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872FD00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5E60ACF5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</w:tr>
      <w:tr w:rsidR="00FC35F5" w:rsidRPr="00E27C55" w14:paraId="366D853E" w14:textId="77777777" w:rsidTr="00E11D54">
        <w:tc>
          <w:tcPr>
            <w:tcW w:w="467" w:type="dxa"/>
            <w:shd w:val="clear" w:color="auto" w:fill="auto"/>
          </w:tcPr>
          <w:p w14:paraId="28BE7A9C" w14:textId="77777777" w:rsidR="00FC35F5" w:rsidRDefault="00F4772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001" w:type="dxa"/>
            <w:shd w:val="clear" w:color="auto" w:fill="auto"/>
          </w:tcPr>
          <w:p w14:paraId="2E728698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AA2397A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C83E95E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2B9C924B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30A5043D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45A06C74" w14:textId="77777777" w:rsidR="00FC35F5" w:rsidRPr="00AD541E" w:rsidRDefault="00FC35F5">
            <w:pPr>
              <w:rPr>
                <w:rFonts w:ascii="Calibri" w:hAnsi="Calibri" w:cs="Tahoma"/>
              </w:rPr>
            </w:pPr>
          </w:p>
        </w:tc>
      </w:tr>
      <w:tr w:rsidR="00F4772E" w:rsidRPr="00E27C55" w14:paraId="79A2A33C" w14:textId="77777777" w:rsidTr="00E11D54">
        <w:tc>
          <w:tcPr>
            <w:tcW w:w="467" w:type="dxa"/>
            <w:shd w:val="clear" w:color="auto" w:fill="auto"/>
          </w:tcPr>
          <w:p w14:paraId="229D72F8" w14:textId="77777777" w:rsidR="00F4772E" w:rsidRDefault="00F4772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001" w:type="dxa"/>
            <w:shd w:val="clear" w:color="auto" w:fill="auto"/>
          </w:tcPr>
          <w:p w14:paraId="0D504699" w14:textId="77777777" w:rsidR="00F4772E" w:rsidRPr="00AD541E" w:rsidRDefault="00F4772E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BB11F64" w14:textId="77777777" w:rsidR="00F4772E" w:rsidRPr="00AD541E" w:rsidRDefault="00F4772E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50E27EE" w14:textId="77777777" w:rsidR="00F4772E" w:rsidRPr="00AD541E" w:rsidRDefault="00F4772E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7B1E9ED0" w14:textId="77777777" w:rsidR="00F4772E" w:rsidRPr="00AD541E" w:rsidRDefault="00F4772E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60BF8B18" w14:textId="77777777" w:rsidR="00F4772E" w:rsidRPr="00AD541E" w:rsidRDefault="00F4772E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F480989" w14:textId="77777777" w:rsidR="00F4772E" w:rsidRPr="00AD541E" w:rsidRDefault="00F4772E">
            <w:pPr>
              <w:rPr>
                <w:rFonts w:ascii="Calibri" w:hAnsi="Calibri" w:cs="Tahoma"/>
              </w:rPr>
            </w:pPr>
          </w:p>
        </w:tc>
      </w:tr>
    </w:tbl>
    <w:p w14:paraId="6F5D2629" w14:textId="77777777" w:rsidR="00684FC0" w:rsidRPr="00F4772E" w:rsidRDefault="00684FC0">
      <w:pPr>
        <w:rPr>
          <w:rFonts w:ascii="Calibri" w:hAnsi="Calibri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14"/>
        <w:gridCol w:w="1701"/>
        <w:gridCol w:w="992"/>
        <w:gridCol w:w="1134"/>
        <w:gridCol w:w="1134"/>
        <w:gridCol w:w="2410"/>
      </w:tblGrid>
      <w:tr w:rsidR="00684FC0" w:rsidRPr="00E27C55" w14:paraId="56B12378" w14:textId="77777777">
        <w:tc>
          <w:tcPr>
            <w:tcW w:w="9851" w:type="dxa"/>
            <w:gridSpan w:val="7"/>
            <w:shd w:val="clear" w:color="auto" w:fill="auto"/>
          </w:tcPr>
          <w:p w14:paraId="638DEC5A" w14:textId="77777777" w:rsidR="00684FC0" w:rsidRPr="00E27C55" w:rsidRDefault="00684FC0" w:rsidP="0016666C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 </w:t>
            </w: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3B37DC" w:rsidRPr="00403724">
              <w:rPr>
                <w:rFonts w:ascii="Calibri" w:hAnsi="Calibri" w:cs="Tahoma"/>
                <w:b/>
                <w:sz w:val="36"/>
                <w:szCs w:val="36"/>
                <w:u w:val="single"/>
              </w:rPr>
              <w:t>LG</w:t>
            </w:r>
            <w:r w:rsidR="00451078">
              <w:rPr>
                <w:rFonts w:ascii="Calibri" w:hAnsi="Calibri" w:cs="Tahoma"/>
                <w:b/>
                <w:sz w:val="36"/>
                <w:szCs w:val="36"/>
                <w:u w:val="single"/>
              </w:rPr>
              <w:t xml:space="preserve">  </w:t>
            </w:r>
            <w:r w:rsidR="00720261" w:rsidRPr="00403724">
              <w:rPr>
                <w:rFonts w:ascii="Calibri" w:hAnsi="Calibri" w:cs="Tahoma"/>
                <w:b/>
                <w:sz w:val="36"/>
                <w:szCs w:val="36"/>
                <w:u w:val="single"/>
              </w:rPr>
              <w:t>/</w:t>
            </w:r>
            <w:r w:rsidR="00451078">
              <w:rPr>
                <w:rFonts w:ascii="Calibri" w:hAnsi="Calibri" w:cs="Tahoma"/>
                <w:b/>
                <w:sz w:val="36"/>
                <w:szCs w:val="36"/>
                <w:u w:val="single"/>
              </w:rPr>
              <w:t xml:space="preserve"> </w:t>
            </w:r>
            <w:r w:rsidR="00720261" w:rsidRPr="00403724">
              <w:rPr>
                <w:rFonts w:ascii="Calibri" w:hAnsi="Calibri" w:cs="Tahoma"/>
                <w:b/>
                <w:sz w:val="36"/>
                <w:szCs w:val="36"/>
                <w:u w:val="single"/>
              </w:rPr>
              <w:t xml:space="preserve"> LP</w:t>
            </w:r>
            <w:r w:rsidR="00720261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 </w:t>
            </w:r>
            <w:r w:rsidRPr="00451078">
              <w:rPr>
                <w:rFonts w:ascii="Calibri" w:hAnsi="Calibri" w:cs="Tahoma"/>
                <w:b/>
                <w:sz w:val="36"/>
                <w:szCs w:val="36"/>
                <w:u w:val="single"/>
              </w:rPr>
              <w:t>Stehend aufgelegt</w:t>
            </w:r>
          </w:p>
        </w:tc>
      </w:tr>
      <w:tr w:rsidR="00BD0F1A" w:rsidRPr="00E27C55" w14:paraId="64862B98" w14:textId="77777777">
        <w:tc>
          <w:tcPr>
            <w:tcW w:w="466" w:type="dxa"/>
            <w:shd w:val="clear" w:color="auto" w:fill="auto"/>
          </w:tcPr>
          <w:p w14:paraId="64AA8636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</w:tcPr>
          <w:p w14:paraId="7CEBBABA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701" w:type="dxa"/>
            <w:shd w:val="clear" w:color="auto" w:fill="auto"/>
          </w:tcPr>
          <w:p w14:paraId="7A676E19" w14:textId="77777777" w:rsidR="00684FC0" w:rsidRPr="001C773F" w:rsidRDefault="001C773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Vornam</w:t>
            </w:r>
            <w:r w:rsidR="00684FC0" w:rsidRPr="001C773F">
              <w:rPr>
                <w:rFonts w:ascii="Calibri" w:hAnsi="Calibri" w:cs="Tahoma"/>
                <w:sz w:val="36"/>
                <w:szCs w:val="36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6CF7B116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134" w:type="dxa"/>
            <w:shd w:val="clear" w:color="auto" w:fill="auto"/>
          </w:tcPr>
          <w:p w14:paraId="75518A81" w14:textId="77777777" w:rsidR="00684FC0" w:rsidRPr="001C773F" w:rsidRDefault="001C773F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 w:rsidRPr="001C773F"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 w:rsidRPr="001C773F"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43B7E42" w14:textId="77777777" w:rsidR="00684FC0" w:rsidRPr="00F4772E" w:rsidRDefault="00F4772E" w:rsidP="0016666C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F4772E">
              <w:rPr>
                <w:rFonts w:ascii="Calibri" w:hAnsi="Calibri" w:cs="Tahoma"/>
                <w:b/>
                <w:bCs/>
                <w:sz w:val="20"/>
                <w:szCs w:val="20"/>
              </w:rPr>
              <w:t>LG oder LP /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684FC0" w:rsidRPr="00F4772E">
              <w:rPr>
                <w:rFonts w:ascii="Calibri" w:hAnsi="Calibri" w:cs="Tahoma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410" w:type="dxa"/>
          </w:tcPr>
          <w:p w14:paraId="09678C83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BD0F1A" w:rsidRPr="00E27C55" w14:paraId="11DFD119" w14:textId="77777777">
        <w:tc>
          <w:tcPr>
            <w:tcW w:w="466" w:type="dxa"/>
            <w:shd w:val="clear" w:color="auto" w:fill="auto"/>
          </w:tcPr>
          <w:p w14:paraId="0A43544B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54056E3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6F619A2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E62CAA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F04C9B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5BB975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38AAF759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A60AC6" w:rsidRPr="00E27C55" w14:paraId="12514953" w14:textId="77777777">
        <w:tc>
          <w:tcPr>
            <w:tcW w:w="466" w:type="dxa"/>
            <w:shd w:val="clear" w:color="auto" w:fill="auto"/>
          </w:tcPr>
          <w:p w14:paraId="526575A9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195FBC79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08CE2CE7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689D3D35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7342094B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476B89CB" w14:textId="77777777" w:rsidR="00A60AC6" w:rsidRPr="00DF19A6" w:rsidRDefault="00A60AC6" w:rsidP="00A60AC6"/>
        </w:tc>
        <w:tc>
          <w:tcPr>
            <w:tcW w:w="2410" w:type="dxa"/>
          </w:tcPr>
          <w:p w14:paraId="0391FADB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035AD429" w14:textId="77777777">
        <w:tc>
          <w:tcPr>
            <w:tcW w:w="466" w:type="dxa"/>
            <w:shd w:val="clear" w:color="auto" w:fill="auto"/>
          </w:tcPr>
          <w:p w14:paraId="5376BD9B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0D54D5F4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0AA0A1AC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4F670785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3E985075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74537BDB" w14:textId="77777777" w:rsidR="00A60AC6" w:rsidRPr="00DF19A6" w:rsidRDefault="00A60AC6" w:rsidP="00A60AC6"/>
        </w:tc>
        <w:tc>
          <w:tcPr>
            <w:tcW w:w="2410" w:type="dxa"/>
          </w:tcPr>
          <w:p w14:paraId="41C37B37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1F7FA675" w14:textId="77777777">
        <w:tc>
          <w:tcPr>
            <w:tcW w:w="466" w:type="dxa"/>
            <w:shd w:val="clear" w:color="auto" w:fill="auto"/>
          </w:tcPr>
          <w:p w14:paraId="4E89E0F1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14:paraId="1A87524C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546CF1CB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7284DDD2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E3EC2C3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78C2AE3E" w14:textId="77777777" w:rsidR="00A60AC6" w:rsidRPr="00DF19A6" w:rsidRDefault="00A60AC6" w:rsidP="00A60AC6"/>
        </w:tc>
        <w:tc>
          <w:tcPr>
            <w:tcW w:w="2410" w:type="dxa"/>
          </w:tcPr>
          <w:p w14:paraId="5FA38705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06094A2E" w14:textId="77777777">
        <w:tc>
          <w:tcPr>
            <w:tcW w:w="466" w:type="dxa"/>
            <w:shd w:val="clear" w:color="auto" w:fill="auto"/>
          </w:tcPr>
          <w:p w14:paraId="7F218F99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14:paraId="458ECA28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11EE37D3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7AE06494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D7F742F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D98F0A2" w14:textId="77777777" w:rsidR="00A60AC6" w:rsidRPr="00DF19A6" w:rsidRDefault="00A60AC6" w:rsidP="00A60AC6"/>
        </w:tc>
        <w:tc>
          <w:tcPr>
            <w:tcW w:w="2410" w:type="dxa"/>
          </w:tcPr>
          <w:p w14:paraId="1F547495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388B366B" w14:textId="77777777">
        <w:tc>
          <w:tcPr>
            <w:tcW w:w="466" w:type="dxa"/>
            <w:shd w:val="clear" w:color="auto" w:fill="auto"/>
          </w:tcPr>
          <w:p w14:paraId="2D6F7638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14:paraId="2816FBF7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14CD005C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179383CB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1133C955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ABF7968" w14:textId="77777777" w:rsidR="00A60AC6" w:rsidRPr="00DF19A6" w:rsidRDefault="00A60AC6" w:rsidP="00A60AC6"/>
        </w:tc>
        <w:tc>
          <w:tcPr>
            <w:tcW w:w="2410" w:type="dxa"/>
          </w:tcPr>
          <w:p w14:paraId="6EA12EBF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4C82013B" w14:textId="77777777">
        <w:tc>
          <w:tcPr>
            <w:tcW w:w="466" w:type="dxa"/>
            <w:shd w:val="clear" w:color="auto" w:fill="auto"/>
          </w:tcPr>
          <w:p w14:paraId="4FB38967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14:paraId="35AB08CA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7D7CF516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3DD346AD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D4B3416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791A16A4" w14:textId="77777777" w:rsidR="00A60AC6" w:rsidRPr="00DF19A6" w:rsidRDefault="00A60AC6" w:rsidP="00A60AC6"/>
        </w:tc>
        <w:tc>
          <w:tcPr>
            <w:tcW w:w="2410" w:type="dxa"/>
          </w:tcPr>
          <w:p w14:paraId="78E38C15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3A2FF94B" w14:textId="77777777">
        <w:tc>
          <w:tcPr>
            <w:tcW w:w="466" w:type="dxa"/>
            <w:shd w:val="clear" w:color="auto" w:fill="auto"/>
          </w:tcPr>
          <w:p w14:paraId="32761B29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14:paraId="77FCCEDB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38989508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509A15EB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4247B32F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53B1F19B" w14:textId="77777777" w:rsidR="00A60AC6" w:rsidRPr="00DF19A6" w:rsidRDefault="00A60AC6" w:rsidP="00A60AC6"/>
        </w:tc>
        <w:tc>
          <w:tcPr>
            <w:tcW w:w="2410" w:type="dxa"/>
          </w:tcPr>
          <w:p w14:paraId="6C8EB7D9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4910AF18" w14:textId="77777777">
        <w:tc>
          <w:tcPr>
            <w:tcW w:w="466" w:type="dxa"/>
            <w:shd w:val="clear" w:color="auto" w:fill="auto"/>
          </w:tcPr>
          <w:p w14:paraId="5D7B76A7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6483DEA6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32017B6B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7DE88E09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5D9DEB20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E520E35" w14:textId="77777777" w:rsidR="00A60AC6" w:rsidRDefault="00A60AC6" w:rsidP="00A60AC6"/>
        </w:tc>
        <w:tc>
          <w:tcPr>
            <w:tcW w:w="2410" w:type="dxa"/>
          </w:tcPr>
          <w:p w14:paraId="7CF7CA16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BD0F1A" w:rsidRPr="00E27C55" w14:paraId="014EF45F" w14:textId="77777777">
        <w:tc>
          <w:tcPr>
            <w:tcW w:w="466" w:type="dxa"/>
            <w:shd w:val="clear" w:color="auto" w:fill="auto"/>
          </w:tcPr>
          <w:p w14:paraId="201A045C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14:paraId="212612B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CA7DEE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F1F0C2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521EB8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155EFE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18E0C0B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53F1BE61" w14:textId="77777777">
        <w:tc>
          <w:tcPr>
            <w:tcW w:w="466" w:type="dxa"/>
            <w:shd w:val="clear" w:color="auto" w:fill="auto"/>
          </w:tcPr>
          <w:p w14:paraId="4D018E98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14:paraId="4FC82BE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D48CAD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7C9B052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221A1F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F4EDFF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4FF3B84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10197B95" w14:textId="77777777">
        <w:tc>
          <w:tcPr>
            <w:tcW w:w="466" w:type="dxa"/>
            <w:shd w:val="clear" w:color="auto" w:fill="auto"/>
          </w:tcPr>
          <w:p w14:paraId="7C2184B9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14:paraId="2CEDA63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340E734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296A63A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17EFD1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FBFAD3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67645B8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4B9B8846" w14:textId="77777777">
        <w:tc>
          <w:tcPr>
            <w:tcW w:w="466" w:type="dxa"/>
            <w:shd w:val="clear" w:color="auto" w:fill="auto"/>
          </w:tcPr>
          <w:p w14:paraId="3CA6B58E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014" w:type="dxa"/>
            <w:shd w:val="clear" w:color="auto" w:fill="auto"/>
          </w:tcPr>
          <w:p w14:paraId="628FEBC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655911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BAC81C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3FBF91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48F2DC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33DD4B3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7882E0EE" w14:textId="77777777">
        <w:tc>
          <w:tcPr>
            <w:tcW w:w="466" w:type="dxa"/>
            <w:shd w:val="clear" w:color="auto" w:fill="auto"/>
          </w:tcPr>
          <w:p w14:paraId="28C7B29C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014" w:type="dxa"/>
            <w:shd w:val="clear" w:color="auto" w:fill="auto"/>
          </w:tcPr>
          <w:p w14:paraId="101BC19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13DEC38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63FFEDA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C4E0BA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92288B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0CE2EBF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</w:tbl>
    <w:p w14:paraId="4FFBFCE0" w14:textId="77777777" w:rsidR="00684FC0" w:rsidRPr="00E27C55" w:rsidRDefault="00684FC0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242"/>
        <w:gridCol w:w="1577"/>
        <w:gridCol w:w="900"/>
        <w:gridCol w:w="1179"/>
        <w:gridCol w:w="1119"/>
        <w:gridCol w:w="2363"/>
      </w:tblGrid>
      <w:tr w:rsidR="00684FC0" w:rsidRPr="00E27C55" w14:paraId="3AD53257" w14:textId="77777777">
        <w:tc>
          <w:tcPr>
            <w:tcW w:w="9851" w:type="dxa"/>
            <w:gridSpan w:val="7"/>
            <w:shd w:val="clear" w:color="auto" w:fill="auto"/>
          </w:tcPr>
          <w:p w14:paraId="1121054E" w14:textId="3F0359F7" w:rsidR="00684FC0" w:rsidRPr="00E27C55" w:rsidRDefault="00684FC0" w:rsidP="00684FC0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Luftgewehr Sen3</w:t>
            </w:r>
            <w:r w:rsidR="0082012F">
              <w:rPr>
                <w:rFonts w:ascii="Calibri" w:hAnsi="Calibri" w:cs="Tahoma"/>
                <w:b/>
                <w:sz w:val="36"/>
                <w:szCs w:val="36"/>
              </w:rPr>
              <w:t xml:space="preserve">/65 + </w:t>
            </w:r>
            <w:r w:rsidR="000074AB">
              <w:rPr>
                <w:rFonts w:ascii="Calibri" w:hAnsi="Calibri" w:cs="Tahoma"/>
                <w:b/>
                <w:sz w:val="36"/>
                <w:szCs w:val="36"/>
              </w:rPr>
              <w:t>Sen3</w:t>
            </w:r>
            <w:r w:rsidR="00C72586">
              <w:rPr>
                <w:rFonts w:ascii="Calibri" w:hAnsi="Calibri" w:cs="Tahoma"/>
                <w:b/>
                <w:sz w:val="36"/>
                <w:szCs w:val="36"/>
              </w:rPr>
              <w:t>/7</w:t>
            </w:r>
            <w:r w:rsidR="00C51993">
              <w:rPr>
                <w:rFonts w:ascii="Calibri" w:hAnsi="Calibri" w:cs="Tahoma"/>
                <w:b/>
                <w:sz w:val="36"/>
                <w:szCs w:val="36"/>
              </w:rPr>
              <w:t>0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>– sitzend aufgelegt</w:t>
            </w:r>
          </w:p>
        </w:tc>
      </w:tr>
      <w:tr w:rsidR="00684FC0" w:rsidRPr="00E27C55" w14:paraId="3B06DBFC" w14:textId="77777777">
        <w:tc>
          <w:tcPr>
            <w:tcW w:w="471" w:type="dxa"/>
            <w:shd w:val="clear" w:color="auto" w:fill="auto"/>
          </w:tcPr>
          <w:p w14:paraId="1FF90581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242" w:type="dxa"/>
            <w:shd w:val="clear" w:color="auto" w:fill="auto"/>
          </w:tcPr>
          <w:p w14:paraId="2F54EDCC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77" w:type="dxa"/>
            <w:shd w:val="clear" w:color="auto" w:fill="auto"/>
          </w:tcPr>
          <w:p w14:paraId="68336CF8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00" w:type="dxa"/>
            <w:shd w:val="clear" w:color="auto" w:fill="auto"/>
          </w:tcPr>
          <w:p w14:paraId="17E85956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179" w:type="dxa"/>
            <w:shd w:val="clear" w:color="auto" w:fill="auto"/>
          </w:tcPr>
          <w:p w14:paraId="47B7F9A8" w14:textId="77777777" w:rsidR="00684FC0" w:rsidRPr="00E27C55" w:rsidRDefault="00BD0F1A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77F16B75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63" w:type="dxa"/>
          </w:tcPr>
          <w:p w14:paraId="03B46803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E12ACA" w:rsidRPr="00E27C55" w14:paraId="4C1E67A0" w14:textId="77777777">
        <w:tc>
          <w:tcPr>
            <w:tcW w:w="471" w:type="dxa"/>
            <w:shd w:val="clear" w:color="auto" w:fill="auto"/>
          </w:tcPr>
          <w:p w14:paraId="1132226C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14:paraId="4B5F54D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3467A2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61C8C690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6E767C71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5290FE19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1F70F973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7A4CE592" w14:textId="77777777">
        <w:tc>
          <w:tcPr>
            <w:tcW w:w="471" w:type="dxa"/>
            <w:shd w:val="clear" w:color="auto" w:fill="auto"/>
          </w:tcPr>
          <w:p w14:paraId="457A3D77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14:paraId="7D94DDF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531511F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6A602A7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064923D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EF0D36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37EC2B7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E12ACA" w:rsidRPr="00E27C55" w14:paraId="45C0782F" w14:textId="77777777">
        <w:tc>
          <w:tcPr>
            <w:tcW w:w="471" w:type="dxa"/>
            <w:shd w:val="clear" w:color="auto" w:fill="auto"/>
          </w:tcPr>
          <w:p w14:paraId="731014B6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14:paraId="4AF781ED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4404C0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1B13D61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078C5263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2D41508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3DBAE3C3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1186BA9A" w14:textId="77777777">
        <w:tc>
          <w:tcPr>
            <w:tcW w:w="471" w:type="dxa"/>
            <w:shd w:val="clear" w:color="auto" w:fill="auto"/>
          </w:tcPr>
          <w:p w14:paraId="03CF780C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14:paraId="493D171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47AB7FB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194F1EF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0B64C0C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34374B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3DE1910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6EE96D2B" w14:textId="77777777">
        <w:tc>
          <w:tcPr>
            <w:tcW w:w="471" w:type="dxa"/>
            <w:shd w:val="clear" w:color="auto" w:fill="auto"/>
          </w:tcPr>
          <w:p w14:paraId="78B16ABA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14:paraId="4958580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5D360B7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D63996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710183F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231BDA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29459EC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5DB94052" w14:textId="77777777">
        <w:tc>
          <w:tcPr>
            <w:tcW w:w="471" w:type="dxa"/>
            <w:shd w:val="clear" w:color="auto" w:fill="auto"/>
          </w:tcPr>
          <w:p w14:paraId="0C0DF6E5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14:paraId="0EC574C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481EAC7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BCC5DA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A32920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1118409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A7320A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17B0207F" w14:textId="77777777">
        <w:tc>
          <w:tcPr>
            <w:tcW w:w="471" w:type="dxa"/>
            <w:shd w:val="clear" w:color="auto" w:fill="auto"/>
          </w:tcPr>
          <w:p w14:paraId="26E581D3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14:paraId="4DB2550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4D755539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953377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788375D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64CC059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297C114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E12ACA" w:rsidRPr="00E27C55" w14:paraId="2E9FC44B" w14:textId="77777777">
        <w:tc>
          <w:tcPr>
            <w:tcW w:w="471" w:type="dxa"/>
            <w:shd w:val="clear" w:color="auto" w:fill="auto"/>
          </w:tcPr>
          <w:p w14:paraId="5ADB6F18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242" w:type="dxa"/>
            <w:shd w:val="clear" w:color="auto" w:fill="auto"/>
          </w:tcPr>
          <w:p w14:paraId="2F41C615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0958EFB8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3F12263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4C100D0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B490507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7B52B2BC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0FE449CC" w14:textId="77777777">
        <w:tc>
          <w:tcPr>
            <w:tcW w:w="471" w:type="dxa"/>
            <w:shd w:val="clear" w:color="auto" w:fill="auto"/>
          </w:tcPr>
          <w:p w14:paraId="423A3D99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242" w:type="dxa"/>
            <w:shd w:val="clear" w:color="auto" w:fill="auto"/>
          </w:tcPr>
          <w:p w14:paraId="4F59F3F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48F04AD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5737E8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7ACA073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384953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005D21B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64583F21" w14:textId="77777777">
        <w:tc>
          <w:tcPr>
            <w:tcW w:w="471" w:type="dxa"/>
            <w:shd w:val="clear" w:color="auto" w:fill="auto"/>
          </w:tcPr>
          <w:p w14:paraId="43EFCD6F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10</w:t>
            </w:r>
          </w:p>
        </w:tc>
        <w:tc>
          <w:tcPr>
            <w:tcW w:w="2242" w:type="dxa"/>
            <w:shd w:val="clear" w:color="auto" w:fill="auto"/>
          </w:tcPr>
          <w:p w14:paraId="61A8F79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A3041B7" w14:textId="77777777" w:rsidR="00684FC0" w:rsidRPr="00AD541E" w:rsidRDefault="006C3217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1855D0B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2F35B289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A0EFD5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C1B09E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</w:tbl>
    <w:p w14:paraId="287ACF33" w14:textId="77777777" w:rsidR="00134411" w:rsidRPr="00E27C55" w:rsidRDefault="00134411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598"/>
        <w:gridCol w:w="4613"/>
      </w:tblGrid>
      <w:tr w:rsidR="00E61DB9" w:rsidRPr="00E27C55" w14:paraId="5C390618" w14:textId="77777777">
        <w:tc>
          <w:tcPr>
            <w:tcW w:w="9887" w:type="dxa"/>
            <w:gridSpan w:val="3"/>
            <w:shd w:val="clear" w:color="auto" w:fill="auto"/>
          </w:tcPr>
          <w:p w14:paraId="0A6B94D3" w14:textId="77777777" w:rsidR="00E61DB9" w:rsidRPr="00E27C55" w:rsidRDefault="00E61DB9" w:rsidP="00684FC0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Mannschaften </w:t>
            </w:r>
            <w:r w:rsidR="00684FC0"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</w:p>
        </w:tc>
      </w:tr>
      <w:tr w:rsidR="00E61DB9" w:rsidRPr="00E27C55" w14:paraId="45029DAD" w14:textId="77777777">
        <w:tc>
          <w:tcPr>
            <w:tcW w:w="496" w:type="dxa"/>
            <w:shd w:val="clear" w:color="auto" w:fill="auto"/>
          </w:tcPr>
          <w:p w14:paraId="12AB9D57" w14:textId="77777777" w:rsidR="00E61DB9" w:rsidRPr="00E27C55" w:rsidRDefault="00E61DB9" w:rsidP="00E27C5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4677" w:type="dxa"/>
            <w:shd w:val="clear" w:color="auto" w:fill="auto"/>
          </w:tcPr>
          <w:p w14:paraId="5CBFC52E" w14:textId="77777777" w:rsidR="00E61DB9" w:rsidRPr="00E27C55" w:rsidRDefault="00E61DB9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4714" w:type="dxa"/>
            <w:shd w:val="clear" w:color="auto" w:fill="auto"/>
          </w:tcPr>
          <w:p w14:paraId="43FC66DA" w14:textId="77777777" w:rsidR="00E61DB9" w:rsidRPr="00E27C55" w:rsidRDefault="000B6D8F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Disziplin/</w:t>
            </w:r>
            <w:r w:rsidR="00E61DB9"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E61DB9" w:rsidRPr="00E27C55" w14:paraId="6B6E6E97" w14:textId="77777777">
        <w:tc>
          <w:tcPr>
            <w:tcW w:w="496" w:type="dxa"/>
            <w:shd w:val="clear" w:color="auto" w:fill="auto"/>
          </w:tcPr>
          <w:p w14:paraId="1067BF95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72D6069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22D89F92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232FCEE6" w14:textId="77777777">
        <w:tc>
          <w:tcPr>
            <w:tcW w:w="496" w:type="dxa"/>
            <w:shd w:val="clear" w:color="auto" w:fill="auto"/>
          </w:tcPr>
          <w:p w14:paraId="06958CCC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2471DFD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6D564F5F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4A6578AF" w14:textId="77777777">
        <w:tc>
          <w:tcPr>
            <w:tcW w:w="496" w:type="dxa"/>
            <w:shd w:val="clear" w:color="auto" w:fill="auto"/>
          </w:tcPr>
          <w:p w14:paraId="7C2109DE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1A849252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6AEE1340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23C91065" w14:textId="77777777">
        <w:tc>
          <w:tcPr>
            <w:tcW w:w="496" w:type="dxa"/>
            <w:shd w:val="clear" w:color="auto" w:fill="auto"/>
          </w:tcPr>
          <w:p w14:paraId="31D3A3EC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1F44601D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1D280809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1F192689" w14:textId="77777777">
        <w:tc>
          <w:tcPr>
            <w:tcW w:w="496" w:type="dxa"/>
            <w:shd w:val="clear" w:color="auto" w:fill="auto"/>
          </w:tcPr>
          <w:p w14:paraId="7386C556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144D5B7F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76BBD64C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6AA13A29" w14:textId="77777777">
        <w:tc>
          <w:tcPr>
            <w:tcW w:w="496" w:type="dxa"/>
            <w:shd w:val="clear" w:color="auto" w:fill="auto"/>
          </w:tcPr>
          <w:p w14:paraId="22E8123D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3C10780A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5ED9F537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0B6D8F" w:rsidRPr="00E27C55" w14:paraId="37AC6F59" w14:textId="77777777">
        <w:tc>
          <w:tcPr>
            <w:tcW w:w="496" w:type="dxa"/>
            <w:shd w:val="clear" w:color="auto" w:fill="auto"/>
          </w:tcPr>
          <w:p w14:paraId="46412869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4CB8251A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4F7431EF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  <w:tr w:rsidR="000B6D8F" w:rsidRPr="00E27C55" w14:paraId="52CFC445" w14:textId="77777777">
        <w:tc>
          <w:tcPr>
            <w:tcW w:w="496" w:type="dxa"/>
            <w:shd w:val="clear" w:color="auto" w:fill="auto"/>
          </w:tcPr>
          <w:p w14:paraId="6D3874C8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29E5197D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550F9B90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  <w:tr w:rsidR="000B6D8F" w:rsidRPr="00E27C55" w14:paraId="27185898" w14:textId="77777777">
        <w:tc>
          <w:tcPr>
            <w:tcW w:w="496" w:type="dxa"/>
            <w:shd w:val="clear" w:color="auto" w:fill="auto"/>
          </w:tcPr>
          <w:p w14:paraId="07A9668F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08D0271D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347928A0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  <w:tr w:rsidR="000B6D8F" w:rsidRPr="00E27C55" w14:paraId="5051E8BF" w14:textId="77777777">
        <w:tc>
          <w:tcPr>
            <w:tcW w:w="496" w:type="dxa"/>
            <w:shd w:val="clear" w:color="auto" w:fill="auto"/>
          </w:tcPr>
          <w:p w14:paraId="6C0B8A38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11C27FBB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6DAAE64C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</w:tbl>
    <w:p w14:paraId="715ABA08" w14:textId="77777777" w:rsidR="000B6D8F" w:rsidRDefault="000B6D8F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228"/>
        <w:gridCol w:w="1564"/>
        <w:gridCol w:w="941"/>
        <w:gridCol w:w="1083"/>
        <w:gridCol w:w="1217"/>
        <w:gridCol w:w="2348"/>
      </w:tblGrid>
      <w:tr w:rsidR="000B6D8F" w:rsidRPr="00E27C55" w14:paraId="489C600F" w14:textId="77777777">
        <w:tc>
          <w:tcPr>
            <w:tcW w:w="9851" w:type="dxa"/>
            <w:gridSpan w:val="7"/>
            <w:shd w:val="clear" w:color="auto" w:fill="auto"/>
          </w:tcPr>
          <w:p w14:paraId="409FAC28" w14:textId="56E1C3CC" w:rsidR="000B6D8F" w:rsidRPr="00E27C55" w:rsidRDefault="000B6D8F" w:rsidP="000B6D8F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   stehend frei</w:t>
            </w:r>
            <w:r w:rsidR="00DD50CE">
              <w:rPr>
                <w:rFonts w:ascii="Calibri" w:hAnsi="Calibri" w:cs="Tahoma"/>
                <w:b/>
                <w:sz w:val="36"/>
                <w:szCs w:val="36"/>
              </w:rPr>
              <w:t xml:space="preserve">/Jug 1 </w:t>
            </w:r>
            <w:proofErr w:type="spellStart"/>
            <w:r w:rsidR="00DD50CE">
              <w:rPr>
                <w:rFonts w:ascii="Calibri" w:hAnsi="Calibri" w:cs="Tahoma"/>
                <w:b/>
                <w:sz w:val="36"/>
                <w:szCs w:val="36"/>
              </w:rPr>
              <w:t>aufg</w:t>
            </w:r>
            <w:proofErr w:type="spellEnd"/>
            <w:r w:rsidR="00DD50CE">
              <w:rPr>
                <w:rFonts w:ascii="Calibri" w:hAnsi="Calibri" w:cs="Tahoma"/>
                <w:b/>
                <w:sz w:val="36"/>
                <w:szCs w:val="36"/>
              </w:rPr>
              <w:t>.</w:t>
            </w:r>
            <w:r w:rsidR="005E324E">
              <w:rPr>
                <w:rFonts w:ascii="Calibri" w:hAnsi="Calibri" w:cs="Tahoma"/>
                <w:b/>
                <w:sz w:val="36"/>
                <w:szCs w:val="36"/>
              </w:rPr>
              <w:t xml:space="preserve"> +</w:t>
            </w:r>
            <w:r w:rsidR="00E31CDB">
              <w:rPr>
                <w:rFonts w:ascii="Calibri" w:hAnsi="Calibri" w:cs="Tahoma"/>
                <w:b/>
                <w:sz w:val="36"/>
                <w:szCs w:val="36"/>
              </w:rPr>
              <w:t xml:space="preserve"> frei</w:t>
            </w:r>
          </w:p>
        </w:tc>
      </w:tr>
      <w:tr w:rsidR="00165AC4" w:rsidRPr="00E27C55" w14:paraId="0ABEB84A" w14:textId="77777777" w:rsidTr="00165AC4">
        <w:tc>
          <w:tcPr>
            <w:tcW w:w="470" w:type="dxa"/>
            <w:shd w:val="clear" w:color="auto" w:fill="auto"/>
          </w:tcPr>
          <w:p w14:paraId="321DFE03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228" w:type="dxa"/>
            <w:shd w:val="clear" w:color="auto" w:fill="auto"/>
          </w:tcPr>
          <w:p w14:paraId="43A67568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63F2F916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41" w:type="dxa"/>
            <w:shd w:val="clear" w:color="auto" w:fill="auto"/>
          </w:tcPr>
          <w:p w14:paraId="7B4AA6D1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83" w:type="dxa"/>
            <w:shd w:val="clear" w:color="auto" w:fill="auto"/>
          </w:tcPr>
          <w:p w14:paraId="79EE9A5B" w14:textId="77777777" w:rsidR="000B6D8F" w:rsidRPr="00E27C55" w:rsidRDefault="00BD0F1A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14:paraId="51A48DC4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48" w:type="dxa"/>
          </w:tcPr>
          <w:p w14:paraId="30DF8A05" w14:textId="77777777" w:rsidR="000B6D8F" w:rsidRPr="00E27C55" w:rsidRDefault="000B6D8F" w:rsidP="00165AC4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165AC4" w:rsidRPr="00E27C55" w14:paraId="757B73D7" w14:textId="77777777" w:rsidTr="00165AC4">
        <w:tc>
          <w:tcPr>
            <w:tcW w:w="470" w:type="dxa"/>
            <w:shd w:val="clear" w:color="auto" w:fill="auto"/>
          </w:tcPr>
          <w:p w14:paraId="51B09386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228" w:type="dxa"/>
            <w:shd w:val="clear" w:color="auto" w:fill="auto"/>
          </w:tcPr>
          <w:p w14:paraId="7E184EB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5900CC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2463F5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BF82C9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5AD47E9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25096BD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3760415D" w14:textId="77777777" w:rsidTr="00165AC4">
        <w:tc>
          <w:tcPr>
            <w:tcW w:w="470" w:type="dxa"/>
            <w:shd w:val="clear" w:color="auto" w:fill="auto"/>
          </w:tcPr>
          <w:p w14:paraId="1C1803A8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14:paraId="605103F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F11326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71C885C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4C1A2C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038F553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2CC5B29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4582AF68" w14:textId="77777777" w:rsidTr="00165AC4">
        <w:tc>
          <w:tcPr>
            <w:tcW w:w="470" w:type="dxa"/>
            <w:shd w:val="clear" w:color="auto" w:fill="auto"/>
          </w:tcPr>
          <w:p w14:paraId="02B85AB7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228" w:type="dxa"/>
            <w:shd w:val="clear" w:color="auto" w:fill="auto"/>
          </w:tcPr>
          <w:p w14:paraId="757CCE5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0057BE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7D6E838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3BA0BD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63644F5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1A4433C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6F928C5F" w14:textId="77777777" w:rsidTr="00165AC4">
        <w:tc>
          <w:tcPr>
            <w:tcW w:w="470" w:type="dxa"/>
            <w:shd w:val="clear" w:color="auto" w:fill="auto"/>
          </w:tcPr>
          <w:p w14:paraId="41901461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228" w:type="dxa"/>
            <w:shd w:val="clear" w:color="auto" w:fill="auto"/>
          </w:tcPr>
          <w:p w14:paraId="4F6AA0C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8A706C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ABCC0C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63BCDF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7F59170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17D55E6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7A3D29B1" w14:textId="77777777" w:rsidTr="00165AC4">
        <w:tc>
          <w:tcPr>
            <w:tcW w:w="470" w:type="dxa"/>
            <w:shd w:val="clear" w:color="auto" w:fill="auto"/>
          </w:tcPr>
          <w:p w14:paraId="6420103F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228" w:type="dxa"/>
            <w:shd w:val="clear" w:color="auto" w:fill="auto"/>
          </w:tcPr>
          <w:p w14:paraId="3D1C24E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BC111A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38CF1C0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C73ACE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7CBC409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5D07405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38A683D4" w14:textId="77777777" w:rsidTr="00165AC4">
        <w:tc>
          <w:tcPr>
            <w:tcW w:w="470" w:type="dxa"/>
            <w:shd w:val="clear" w:color="auto" w:fill="auto"/>
          </w:tcPr>
          <w:p w14:paraId="17755973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228" w:type="dxa"/>
            <w:shd w:val="clear" w:color="auto" w:fill="auto"/>
          </w:tcPr>
          <w:p w14:paraId="0BF544D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B5F424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707D700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73FDA7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07ADE9B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35EBF86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754FB2E9" w14:textId="77777777" w:rsidTr="00165AC4">
        <w:tc>
          <w:tcPr>
            <w:tcW w:w="470" w:type="dxa"/>
            <w:shd w:val="clear" w:color="auto" w:fill="auto"/>
          </w:tcPr>
          <w:p w14:paraId="671C3D1F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14:paraId="4161B7B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CD0A43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B38C48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BD8FE4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2E9FFEA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4AFA099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431B471F" w14:textId="77777777" w:rsidTr="00165AC4">
        <w:tc>
          <w:tcPr>
            <w:tcW w:w="470" w:type="dxa"/>
            <w:shd w:val="clear" w:color="auto" w:fill="auto"/>
          </w:tcPr>
          <w:p w14:paraId="0D8F7D8C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14:paraId="54D022B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FD0FC4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F6A3CC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9AA7F1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2CDAD5F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6250716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74A860C5" w14:textId="77777777" w:rsidTr="00165AC4">
        <w:tc>
          <w:tcPr>
            <w:tcW w:w="470" w:type="dxa"/>
            <w:shd w:val="clear" w:color="auto" w:fill="auto"/>
          </w:tcPr>
          <w:p w14:paraId="08844DC7" w14:textId="77777777" w:rsidR="00B27957" w:rsidRPr="00E27C55" w:rsidRDefault="00B27957" w:rsidP="00B27957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228" w:type="dxa"/>
            <w:shd w:val="clear" w:color="auto" w:fill="auto"/>
          </w:tcPr>
          <w:p w14:paraId="56A872C7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74831EF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7B0580B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32E7D01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397E757E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436E2C5A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</w:tr>
      <w:tr w:rsidR="00165AC4" w:rsidRPr="00E27C55" w14:paraId="65CA7EF8" w14:textId="77777777" w:rsidTr="00165AC4">
        <w:tc>
          <w:tcPr>
            <w:tcW w:w="470" w:type="dxa"/>
            <w:shd w:val="clear" w:color="auto" w:fill="auto"/>
          </w:tcPr>
          <w:p w14:paraId="7A954ADE" w14:textId="77777777" w:rsidR="00B27957" w:rsidRPr="00E27C55" w:rsidRDefault="00B27957" w:rsidP="00B2795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228" w:type="dxa"/>
            <w:shd w:val="clear" w:color="auto" w:fill="auto"/>
          </w:tcPr>
          <w:p w14:paraId="4C6616AA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38066E1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6FF78786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6170BF4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3D325540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4EFD4846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</w:tr>
      <w:tr w:rsidR="00D35815" w:rsidRPr="00E27C55" w14:paraId="06506FA2" w14:textId="77777777" w:rsidTr="00165AC4">
        <w:tc>
          <w:tcPr>
            <w:tcW w:w="470" w:type="dxa"/>
            <w:shd w:val="clear" w:color="auto" w:fill="auto"/>
          </w:tcPr>
          <w:p w14:paraId="2475CC42" w14:textId="77777777" w:rsidR="00D35815" w:rsidRPr="00E27C55" w:rsidRDefault="00D35815" w:rsidP="00D3581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228" w:type="dxa"/>
            <w:shd w:val="clear" w:color="auto" w:fill="auto"/>
          </w:tcPr>
          <w:p w14:paraId="5629C37C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B3D5F24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C779B8E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3976842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5287855D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34143560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</w:tr>
      <w:tr w:rsidR="00165AC4" w:rsidRPr="00E27C55" w14:paraId="4A227A86" w14:textId="77777777" w:rsidTr="00165AC4">
        <w:tc>
          <w:tcPr>
            <w:tcW w:w="470" w:type="dxa"/>
            <w:shd w:val="clear" w:color="auto" w:fill="auto"/>
          </w:tcPr>
          <w:p w14:paraId="56D73F77" w14:textId="77777777" w:rsidR="001003BB" w:rsidRPr="00E27C55" w:rsidRDefault="001003BB" w:rsidP="001003BB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228" w:type="dxa"/>
            <w:shd w:val="clear" w:color="auto" w:fill="auto"/>
          </w:tcPr>
          <w:p w14:paraId="1AAA991E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DC0C20F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6E168BC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07B9904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70A9E213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4052F8E0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</w:tr>
      <w:tr w:rsidR="004D6AFB" w:rsidRPr="00E27C55" w14:paraId="6CC8E1AB" w14:textId="77777777" w:rsidTr="00165AC4">
        <w:tc>
          <w:tcPr>
            <w:tcW w:w="470" w:type="dxa"/>
            <w:shd w:val="clear" w:color="auto" w:fill="auto"/>
          </w:tcPr>
          <w:p w14:paraId="27C335A8" w14:textId="77777777" w:rsidR="004D6AFB" w:rsidRDefault="004D6AFB" w:rsidP="004D6AFB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228" w:type="dxa"/>
            <w:shd w:val="clear" w:color="auto" w:fill="auto"/>
          </w:tcPr>
          <w:p w14:paraId="06EE32BF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B1D6C26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32CAF8CC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2FB781DA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2DFD5692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6AEEF8BA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</w:tr>
      <w:tr w:rsidR="00165AC4" w:rsidRPr="00E27C55" w14:paraId="3B3454F2" w14:textId="77777777" w:rsidTr="00165AC4">
        <w:tc>
          <w:tcPr>
            <w:tcW w:w="470" w:type="dxa"/>
            <w:shd w:val="clear" w:color="auto" w:fill="auto"/>
          </w:tcPr>
          <w:p w14:paraId="71863EC0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228" w:type="dxa"/>
            <w:shd w:val="clear" w:color="auto" w:fill="auto"/>
          </w:tcPr>
          <w:p w14:paraId="46223FA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AF1369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2C85D4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BAE600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4BA5D49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33D9879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6A293E70" w14:textId="77777777" w:rsidTr="00165AC4">
        <w:tc>
          <w:tcPr>
            <w:tcW w:w="470" w:type="dxa"/>
            <w:shd w:val="clear" w:color="auto" w:fill="auto"/>
          </w:tcPr>
          <w:p w14:paraId="61ABA99E" w14:textId="77777777" w:rsidR="00165AC4" w:rsidRDefault="00165AC4" w:rsidP="00165AC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2228" w:type="dxa"/>
            <w:shd w:val="clear" w:color="auto" w:fill="auto"/>
          </w:tcPr>
          <w:p w14:paraId="11970D36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AE278ED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D4611AA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4205A15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782CC1B9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6810DE33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</w:tr>
    </w:tbl>
    <w:p w14:paraId="4B4D4ED1" w14:textId="77777777" w:rsidR="000B6D8F" w:rsidRDefault="000B6D8F">
      <w:pPr>
        <w:rPr>
          <w:rFonts w:ascii="Calibri" w:hAnsi="Calibri"/>
          <w:sz w:val="36"/>
          <w:szCs w:val="36"/>
        </w:rPr>
      </w:pPr>
    </w:p>
    <w:p w14:paraId="6FD572A0" w14:textId="77777777" w:rsidR="00FC35F5" w:rsidRDefault="00FC35F5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18"/>
        <w:gridCol w:w="4592"/>
      </w:tblGrid>
      <w:tr w:rsidR="000B6D8F" w:rsidRPr="00E27C55" w14:paraId="66F195D9" w14:textId="77777777">
        <w:tc>
          <w:tcPr>
            <w:tcW w:w="9887" w:type="dxa"/>
            <w:gridSpan w:val="3"/>
            <w:shd w:val="clear" w:color="auto" w:fill="auto"/>
          </w:tcPr>
          <w:p w14:paraId="6A9B67FF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Mannschaften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</w:t>
            </w:r>
          </w:p>
        </w:tc>
      </w:tr>
      <w:tr w:rsidR="000B6D8F" w:rsidRPr="00E27C55" w14:paraId="0D905530" w14:textId="77777777">
        <w:tc>
          <w:tcPr>
            <w:tcW w:w="496" w:type="dxa"/>
            <w:shd w:val="clear" w:color="auto" w:fill="auto"/>
          </w:tcPr>
          <w:p w14:paraId="5D0E9B78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4677" w:type="dxa"/>
            <w:shd w:val="clear" w:color="auto" w:fill="auto"/>
          </w:tcPr>
          <w:p w14:paraId="146F2B2E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4714" w:type="dxa"/>
            <w:shd w:val="clear" w:color="auto" w:fill="auto"/>
          </w:tcPr>
          <w:p w14:paraId="07D83C5C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0B6D8F" w:rsidRPr="00E27C55" w14:paraId="1F4134DC" w14:textId="77777777">
        <w:tc>
          <w:tcPr>
            <w:tcW w:w="496" w:type="dxa"/>
            <w:shd w:val="clear" w:color="auto" w:fill="auto"/>
          </w:tcPr>
          <w:p w14:paraId="7520DC04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8A56D88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4D67B96C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492A26D3" w14:textId="77777777">
        <w:tc>
          <w:tcPr>
            <w:tcW w:w="496" w:type="dxa"/>
            <w:shd w:val="clear" w:color="auto" w:fill="auto"/>
          </w:tcPr>
          <w:p w14:paraId="2395A07C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E3A703E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62F0C107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4F712D0E" w14:textId="77777777">
        <w:tc>
          <w:tcPr>
            <w:tcW w:w="496" w:type="dxa"/>
            <w:shd w:val="clear" w:color="auto" w:fill="auto"/>
          </w:tcPr>
          <w:p w14:paraId="71203B19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7C883519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106A0C93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0A75889E" w14:textId="77777777">
        <w:tc>
          <w:tcPr>
            <w:tcW w:w="496" w:type="dxa"/>
            <w:shd w:val="clear" w:color="auto" w:fill="auto"/>
          </w:tcPr>
          <w:p w14:paraId="43DA612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2BCD102C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74F23203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3167044A" w14:textId="77777777">
        <w:tc>
          <w:tcPr>
            <w:tcW w:w="496" w:type="dxa"/>
            <w:shd w:val="clear" w:color="auto" w:fill="auto"/>
          </w:tcPr>
          <w:p w14:paraId="5A06BBAF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F5B21CF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762CD7FD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09B4E551" w14:textId="77777777">
        <w:tc>
          <w:tcPr>
            <w:tcW w:w="496" w:type="dxa"/>
            <w:shd w:val="clear" w:color="auto" w:fill="auto"/>
          </w:tcPr>
          <w:p w14:paraId="581C5CA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531A6CD8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37CE8AF0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2A4253A1" w14:textId="77777777">
        <w:tc>
          <w:tcPr>
            <w:tcW w:w="496" w:type="dxa"/>
            <w:shd w:val="clear" w:color="auto" w:fill="auto"/>
          </w:tcPr>
          <w:p w14:paraId="7BCE1CE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2D36D66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2BCB1DC8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32B8C4A3" w14:textId="77777777">
        <w:tc>
          <w:tcPr>
            <w:tcW w:w="496" w:type="dxa"/>
            <w:shd w:val="clear" w:color="auto" w:fill="auto"/>
          </w:tcPr>
          <w:p w14:paraId="4D8F1663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055AB813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045457CB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31063699" w14:textId="77777777">
        <w:tc>
          <w:tcPr>
            <w:tcW w:w="496" w:type="dxa"/>
            <w:shd w:val="clear" w:color="auto" w:fill="auto"/>
          </w:tcPr>
          <w:p w14:paraId="755C7C66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781D576D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18AFF2E7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173A978B" w14:textId="77777777">
        <w:tc>
          <w:tcPr>
            <w:tcW w:w="496" w:type="dxa"/>
            <w:shd w:val="clear" w:color="auto" w:fill="auto"/>
          </w:tcPr>
          <w:p w14:paraId="56696BA4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2553472D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06DE3F99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</w:tbl>
    <w:p w14:paraId="3DD4637F" w14:textId="77777777" w:rsidR="000B6D8F" w:rsidRDefault="000B6D8F">
      <w:pPr>
        <w:rPr>
          <w:rFonts w:ascii="Calibri" w:hAnsi="Calibri"/>
          <w:sz w:val="36"/>
          <w:szCs w:val="36"/>
        </w:rPr>
      </w:pPr>
    </w:p>
    <w:p w14:paraId="17F9DB3A" w14:textId="77777777" w:rsidR="00D4659F" w:rsidRDefault="00D4659F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328"/>
        <w:gridCol w:w="1564"/>
        <w:gridCol w:w="940"/>
        <w:gridCol w:w="1083"/>
        <w:gridCol w:w="1119"/>
        <w:gridCol w:w="2346"/>
      </w:tblGrid>
      <w:tr w:rsidR="001C773F" w:rsidRPr="00E27C55" w14:paraId="4EF6E3E2" w14:textId="77777777">
        <w:tc>
          <w:tcPr>
            <w:tcW w:w="9851" w:type="dxa"/>
            <w:gridSpan w:val="7"/>
            <w:shd w:val="clear" w:color="auto" w:fill="auto"/>
          </w:tcPr>
          <w:p w14:paraId="675BFC9C" w14:textId="77777777" w:rsidR="001C773F" w:rsidRPr="00E27C55" w:rsidRDefault="001C773F" w:rsidP="001C773F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D16D2E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L</w:t>
            </w:r>
            <w:r w:rsid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P</w:t>
            </w:r>
            <w:r w:rsid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5</w:t>
            </w:r>
          </w:p>
        </w:tc>
      </w:tr>
      <w:tr w:rsidR="001C773F" w:rsidRPr="00E27C55" w14:paraId="45ED4877" w14:textId="77777777">
        <w:tc>
          <w:tcPr>
            <w:tcW w:w="472" w:type="dxa"/>
            <w:shd w:val="clear" w:color="auto" w:fill="auto"/>
          </w:tcPr>
          <w:p w14:paraId="70912E90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433" w:type="dxa"/>
            <w:shd w:val="clear" w:color="auto" w:fill="auto"/>
          </w:tcPr>
          <w:p w14:paraId="0CB445DF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418" w:type="dxa"/>
            <w:shd w:val="clear" w:color="auto" w:fill="auto"/>
          </w:tcPr>
          <w:p w14:paraId="7AE943B7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45" w:type="dxa"/>
            <w:shd w:val="clear" w:color="auto" w:fill="auto"/>
          </w:tcPr>
          <w:p w14:paraId="61D7BD2A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83" w:type="dxa"/>
            <w:shd w:val="clear" w:color="auto" w:fill="auto"/>
          </w:tcPr>
          <w:p w14:paraId="2C80CD80" w14:textId="77777777" w:rsidR="001C773F" w:rsidRPr="00E27C55" w:rsidRDefault="00BD0F1A" w:rsidP="002A311D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645867C9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81" w:type="dxa"/>
          </w:tcPr>
          <w:p w14:paraId="2E928461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1C773F" w:rsidRPr="00E27C55" w14:paraId="3B3EC751" w14:textId="77777777">
        <w:tc>
          <w:tcPr>
            <w:tcW w:w="472" w:type="dxa"/>
            <w:shd w:val="clear" w:color="auto" w:fill="auto"/>
          </w:tcPr>
          <w:p w14:paraId="3B01E528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52C106E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5232777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751D651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3BB4BC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3566B2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6559A5E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1CAEFFAA" w14:textId="77777777">
        <w:tc>
          <w:tcPr>
            <w:tcW w:w="472" w:type="dxa"/>
            <w:shd w:val="clear" w:color="auto" w:fill="auto"/>
          </w:tcPr>
          <w:p w14:paraId="727148F0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433" w:type="dxa"/>
            <w:shd w:val="clear" w:color="auto" w:fill="auto"/>
          </w:tcPr>
          <w:p w14:paraId="7F08093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7256375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709676B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754865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0B3C02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6ADF899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04D2513E" w14:textId="77777777">
        <w:tc>
          <w:tcPr>
            <w:tcW w:w="472" w:type="dxa"/>
            <w:shd w:val="clear" w:color="auto" w:fill="auto"/>
          </w:tcPr>
          <w:p w14:paraId="0092D615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14:paraId="1C2B956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4F0E9B7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7E6EA81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6334E9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295A3D8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05F78C6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1B316EAA" w14:textId="77777777">
        <w:tc>
          <w:tcPr>
            <w:tcW w:w="472" w:type="dxa"/>
            <w:shd w:val="clear" w:color="auto" w:fill="auto"/>
          </w:tcPr>
          <w:p w14:paraId="13837ABD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14:paraId="36085584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78C56CE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8F01D2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E9C555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E82A61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452AEF7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0E32442F" w14:textId="77777777">
        <w:tc>
          <w:tcPr>
            <w:tcW w:w="472" w:type="dxa"/>
            <w:shd w:val="clear" w:color="auto" w:fill="auto"/>
          </w:tcPr>
          <w:p w14:paraId="526F3FB5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433" w:type="dxa"/>
            <w:shd w:val="clear" w:color="auto" w:fill="auto"/>
          </w:tcPr>
          <w:p w14:paraId="10EBD554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4263B16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059AD8D4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207CE6E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2B2F3F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564773C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3D8B4CC0" w14:textId="77777777">
        <w:tc>
          <w:tcPr>
            <w:tcW w:w="472" w:type="dxa"/>
            <w:shd w:val="clear" w:color="auto" w:fill="auto"/>
          </w:tcPr>
          <w:p w14:paraId="396E8834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433" w:type="dxa"/>
            <w:shd w:val="clear" w:color="auto" w:fill="auto"/>
          </w:tcPr>
          <w:p w14:paraId="606C178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2DCF20F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7E312AF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F49B074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903158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565CB4A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00F7645" w14:textId="77777777">
        <w:tc>
          <w:tcPr>
            <w:tcW w:w="472" w:type="dxa"/>
            <w:shd w:val="clear" w:color="auto" w:fill="auto"/>
          </w:tcPr>
          <w:p w14:paraId="240C32AD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433" w:type="dxa"/>
            <w:shd w:val="clear" w:color="auto" w:fill="auto"/>
          </w:tcPr>
          <w:p w14:paraId="0300D0E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515B987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1F4156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BE6B01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BFD623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72AE340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604B8C39" w14:textId="77777777">
        <w:tc>
          <w:tcPr>
            <w:tcW w:w="472" w:type="dxa"/>
            <w:shd w:val="clear" w:color="auto" w:fill="auto"/>
          </w:tcPr>
          <w:p w14:paraId="0C38FAAE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14:paraId="00F58EE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6776DA8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55AB2F6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2345B7F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4AE5D4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703C9C7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9459A6A" w14:textId="77777777">
        <w:tc>
          <w:tcPr>
            <w:tcW w:w="472" w:type="dxa"/>
            <w:shd w:val="clear" w:color="auto" w:fill="auto"/>
          </w:tcPr>
          <w:p w14:paraId="4D4F3E73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433" w:type="dxa"/>
            <w:shd w:val="clear" w:color="auto" w:fill="auto"/>
          </w:tcPr>
          <w:p w14:paraId="741B902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607601D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2A3218B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EEBA68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11609F2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42C561C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4E22B74" w14:textId="77777777">
        <w:tc>
          <w:tcPr>
            <w:tcW w:w="472" w:type="dxa"/>
            <w:shd w:val="clear" w:color="auto" w:fill="auto"/>
          </w:tcPr>
          <w:p w14:paraId="6E419D09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433" w:type="dxa"/>
            <w:shd w:val="clear" w:color="auto" w:fill="auto"/>
          </w:tcPr>
          <w:p w14:paraId="66325BE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34FB991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332CAC5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3DD880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4B7AA3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4509D2A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</w:tbl>
    <w:p w14:paraId="13A9C720" w14:textId="77777777" w:rsidR="000B6D8F" w:rsidRDefault="000B6D8F" w:rsidP="0070728C">
      <w:pPr>
        <w:rPr>
          <w:rFonts w:ascii="Calibri" w:hAnsi="Calibri"/>
          <w:sz w:val="36"/>
          <w:szCs w:val="36"/>
        </w:rPr>
      </w:pPr>
    </w:p>
    <w:sectPr w:rsidR="000B6D8F" w:rsidSect="0070728C">
      <w:footerReference w:type="default" r:id="rId6"/>
      <w:pgSz w:w="11907" w:h="16839"/>
      <w:pgMar w:top="454" w:right="1077" w:bottom="454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3765" w14:textId="77777777" w:rsidR="003F7C7A" w:rsidRDefault="003F7C7A">
      <w:r>
        <w:separator/>
      </w:r>
    </w:p>
  </w:endnote>
  <w:endnote w:type="continuationSeparator" w:id="0">
    <w:p w14:paraId="72ED5DED" w14:textId="77777777" w:rsidR="003F7C7A" w:rsidRDefault="003F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A40C" w14:textId="77777777" w:rsidR="00933AEE" w:rsidRDefault="00933AEE"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223BB2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223BB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293C" w14:textId="77777777" w:rsidR="003F7C7A" w:rsidRDefault="003F7C7A">
      <w:r>
        <w:separator/>
      </w:r>
    </w:p>
  </w:footnote>
  <w:footnote w:type="continuationSeparator" w:id="0">
    <w:p w14:paraId="6A67668F" w14:textId="77777777" w:rsidR="003F7C7A" w:rsidRDefault="003F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C"/>
    <w:rsid w:val="000074AB"/>
    <w:rsid w:val="000312EE"/>
    <w:rsid w:val="00070763"/>
    <w:rsid w:val="0008406B"/>
    <w:rsid w:val="00094A72"/>
    <w:rsid w:val="00095F61"/>
    <w:rsid w:val="000B6D8F"/>
    <w:rsid w:val="000C46C0"/>
    <w:rsid w:val="001003BB"/>
    <w:rsid w:val="00101F30"/>
    <w:rsid w:val="00126302"/>
    <w:rsid w:val="00134411"/>
    <w:rsid w:val="00162657"/>
    <w:rsid w:val="00165AC4"/>
    <w:rsid w:val="0016666C"/>
    <w:rsid w:val="001B428C"/>
    <w:rsid w:val="001B6048"/>
    <w:rsid w:val="001C0611"/>
    <w:rsid w:val="001C773F"/>
    <w:rsid w:val="0020067D"/>
    <w:rsid w:val="00223BB2"/>
    <w:rsid w:val="00296B7D"/>
    <w:rsid w:val="002A311D"/>
    <w:rsid w:val="002E5AD6"/>
    <w:rsid w:val="002F231C"/>
    <w:rsid w:val="00364C45"/>
    <w:rsid w:val="003B37DC"/>
    <w:rsid w:val="003C2F35"/>
    <w:rsid w:val="003C69B0"/>
    <w:rsid w:val="003F7C7A"/>
    <w:rsid w:val="00403724"/>
    <w:rsid w:val="00436F8B"/>
    <w:rsid w:val="00451078"/>
    <w:rsid w:val="004510DB"/>
    <w:rsid w:val="0048130C"/>
    <w:rsid w:val="004B2686"/>
    <w:rsid w:val="004D6AFB"/>
    <w:rsid w:val="004D7AF0"/>
    <w:rsid w:val="005047B0"/>
    <w:rsid w:val="005150DD"/>
    <w:rsid w:val="005401AE"/>
    <w:rsid w:val="0056238F"/>
    <w:rsid w:val="00591CBC"/>
    <w:rsid w:val="005A0F26"/>
    <w:rsid w:val="005B1418"/>
    <w:rsid w:val="005E324E"/>
    <w:rsid w:val="005F1021"/>
    <w:rsid w:val="00614845"/>
    <w:rsid w:val="00615D5A"/>
    <w:rsid w:val="00620F6A"/>
    <w:rsid w:val="00627A6B"/>
    <w:rsid w:val="006504B1"/>
    <w:rsid w:val="00684FC0"/>
    <w:rsid w:val="006B49C6"/>
    <w:rsid w:val="006C3217"/>
    <w:rsid w:val="0070728C"/>
    <w:rsid w:val="00707883"/>
    <w:rsid w:val="00720261"/>
    <w:rsid w:val="00754232"/>
    <w:rsid w:val="007B2707"/>
    <w:rsid w:val="00820041"/>
    <w:rsid w:val="0082012F"/>
    <w:rsid w:val="00887399"/>
    <w:rsid w:val="008B3119"/>
    <w:rsid w:val="008D4E7C"/>
    <w:rsid w:val="008F00EE"/>
    <w:rsid w:val="009037FE"/>
    <w:rsid w:val="00933AEE"/>
    <w:rsid w:val="00942C73"/>
    <w:rsid w:val="00A60AC6"/>
    <w:rsid w:val="00A6185A"/>
    <w:rsid w:val="00A76238"/>
    <w:rsid w:val="00AC5B92"/>
    <w:rsid w:val="00AD541E"/>
    <w:rsid w:val="00AF047B"/>
    <w:rsid w:val="00AF2671"/>
    <w:rsid w:val="00B27957"/>
    <w:rsid w:val="00BD0F1A"/>
    <w:rsid w:val="00C13B77"/>
    <w:rsid w:val="00C51993"/>
    <w:rsid w:val="00C7049C"/>
    <w:rsid w:val="00C72586"/>
    <w:rsid w:val="00C8418E"/>
    <w:rsid w:val="00CB40A2"/>
    <w:rsid w:val="00D16D2E"/>
    <w:rsid w:val="00D22477"/>
    <w:rsid w:val="00D338CE"/>
    <w:rsid w:val="00D35815"/>
    <w:rsid w:val="00D4659F"/>
    <w:rsid w:val="00D53CC8"/>
    <w:rsid w:val="00DD50CE"/>
    <w:rsid w:val="00E11D54"/>
    <w:rsid w:val="00E12ACA"/>
    <w:rsid w:val="00E27C55"/>
    <w:rsid w:val="00E31CDB"/>
    <w:rsid w:val="00E61DB9"/>
    <w:rsid w:val="00E8652B"/>
    <w:rsid w:val="00EC126C"/>
    <w:rsid w:val="00F263C0"/>
    <w:rsid w:val="00F4772E"/>
    <w:rsid w:val="00F6161C"/>
    <w:rsid w:val="00F828C6"/>
    <w:rsid w:val="00F92580"/>
    <w:rsid w:val="00FB6292"/>
    <w:rsid w:val="00FC1666"/>
    <w:rsid w:val="00FC35F5"/>
    <w:rsid w:val="00FE3BA9"/>
    <w:rsid w:val="00FF029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ADB63"/>
  <w15:chartTrackingRefBased/>
  <w15:docId w15:val="{FF6AB08F-BC84-4A1A-AAF1-26B58A6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Batang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outlineLvl w:val="1"/>
    </w:pPr>
    <w:rPr>
      <w:rFonts w:ascii="Tahoma" w:hAnsi="Tahoma" w:cs="Tahoma"/>
      <w:b/>
      <w:sz w:val="20"/>
      <w:lang w:bidi="de-DE"/>
    </w:rPr>
  </w:style>
  <w:style w:type="paragraph" w:styleId="berschrift3">
    <w:name w:val="heading 3"/>
    <w:basedOn w:val="Standard"/>
    <w:next w:val="Standard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Pr>
      <w:rFonts w:ascii="Tahoma" w:eastAsia="Batang" w:hAnsi="Tahoma" w:cs="Tahoma" w:hint="default"/>
      <w:b/>
      <w:bCs w:val="0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Standard"/>
    <w:rPr>
      <w:rFonts w:ascii="Tahoma" w:hAnsi="Tahoma" w:cs="Tahoma"/>
      <w:b/>
      <w:sz w:val="20"/>
      <w:szCs w:val="20"/>
      <w:lang w:bidi="de-DE"/>
    </w:rPr>
  </w:style>
  <w:style w:type="table" w:styleId="Tabellenraster">
    <w:name w:val="Table Grid"/>
    <w:basedOn w:val="NormaleTabelle"/>
    <w:rPr>
      <w:rFonts w:ascii="Tahoma" w:hAnsi="Tahoma" w:cs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1C0611"/>
    <w:pPr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elZchn">
    <w:name w:val="Titel Zchn"/>
    <w:link w:val="Titel"/>
    <w:rsid w:val="001C0611"/>
    <w:rPr>
      <w:rFonts w:ascii="Cambria" w:eastAsia="Times New Roman" w:hAnsi="Cambria" w:cs="Times New Roman"/>
      <w:spacing w:val="-10"/>
      <w:kern w:val="28"/>
      <w:sz w:val="56"/>
      <w:szCs w:val="56"/>
      <w:lang w:val="de-DE" w:eastAsia="de-DE"/>
    </w:rPr>
  </w:style>
  <w:style w:type="paragraph" w:styleId="Sprechblasentext">
    <w:name w:val="Balloon Text"/>
    <w:basedOn w:val="Standard"/>
    <w:semiHidden/>
    <w:rsid w:val="0045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sers\Papa\AppData\Roaming\Microsoft\Templates\Meeting%20sign-in%20shee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0</TotalTime>
  <Pages>3</Pages>
  <Words>186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Bezirksmeisterschaft  Graz/U und Süd-WestStmk 2017</vt:lpstr>
    </vt:vector>
  </TitlesOfParts>
  <Company>Microsoft Corporation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Bezirksmeisterschaft  Graz/U und Süd-WestStmk 2017</dc:title>
  <dc:subject/>
  <dc:creator>Papa</dc:creator>
  <cp:keywords/>
  <cp:lastModifiedBy>Ines</cp:lastModifiedBy>
  <cp:revision>8</cp:revision>
  <cp:lastPrinted>2024-11-21T19:02:00Z</cp:lastPrinted>
  <dcterms:created xsi:type="dcterms:W3CDTF">2024-11-21T19:03:00Z</dcterms:created>
  <dcterms:modified xsi:type="dcterms:W3CDTF">2024-12-06T20:54:00Z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TC010175911031</vt:lpwstr>
  </property>
</Properties>
</file>