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ackground w:color="FFFFFF">
    <mc:AlternateContent>
      <mc:Choice Requires="v"/>
      <mc:Fallback>
        <w:drawing>
          <wp:inline distT="0" distB="0" distL="0" distR="0" wp14:anchorId="643AFD5D" wp14:editId="4616B4DF">
            <wp:extent cx="0" cy="0"/>
            <wp:effectExtent l="0" t="0" r="0" b="0"/>
            <wp:docPr id="1138453780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800x600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tbl>
      <w:tblPr>
        <w:tblW w:w="0pt" w:type="auto"/>
        <w:tblLayout w:type="fixed"/>
        <w:tblLook w:firstRow="0" w:lastRow="0" w:firstColumn="0" w:lastColumn="0" w:noHBand="0" w:noVBand="0"/>
      </w:tblPr>
      <w:tblGrid>
        <w:gridCol w:w="2528"/>
        <w:gridCol w:w="7660"/>
      </w:tblGrid>
      <w:tr w:rsidR="00A52103" w14:paraId="0D479FFA" w14:textId="77777777">
        <w:trPr>
          <w:trHeight w:val="1727"/>
        </w:trPr>
        <w:tc>
          <w:tcPr>
            <w:tcW w:w="126.40pt" w:type="dxa"/>
            <w:shd w:val="clear" w:color="auto" w:fill="auto"/>
          </w:tcPr>
          <w:p w14:paraId="70F37F5F" w14:textId="77777777" w:rsidR="00A52103" w:rsidRDefault="009670AA">
            <w:pPr>
              <w:snapToGrid w:val="0"/>
              <w:spacing w:after="6pt"/>
              <w:rPr>
                <w:b/>
                <w:color w:val="006600"/>
                <w:sz w:val="32"/>
                <w:szCs w:val="32"/>
                <w:u w:val="single"/>
                <w:lang w:val="de-AT"/>
              </w:rPr>
            </w:pPr>
            <w:r>
              <mc:AlternateContent>
                <mc:Choice Requires="v">
                  <w:pict w14:anchorId="329C456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7.5pt;height:96pt">
                      <v:imagedata r:id="rId7" o:title=""/>
                    </v:shape>
                  </w:pict>
                </mc:Choice>
                <mc:Fallback>
                  <w:drawing>
                    <wp:inline distT="0" distB="0" distL="0" distR="0" wp14:anchorId="71275537" wp14:editId="204DB89A">
                      <wp:extent cx="1238250" cy="1219200"/>
                      <wp:effectExtent l="0" t="0" r="0" b="0"/>
                      <wp:docPr id="1" name="Bild 1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83pt" w:type="dxa"/>
            <w:shd w:val="clear" w:color="auto" w:fill="auto"/>
          </w:tcPr>
          <w:p w14:paraId="486A4411" w14:textId="77777777" w:rsidR="00A52103" w:rsidRDefault="00A52103">
            <w:pPr>
              <w:snapToGrid w:val="0"/>
              <w:spacing w:line="18pt" w:lineRule="auto"/>
              <w:rPr>
                <w:b/>
                <w:color w:val="006600"/>
                <w:sz w:val="32"/>
                <w:szCs w:val="32"/>
                <w:u w:val="single"/>
                <w:lang w:val="de-AT"/>
              </w:rPr>
            </w:pPr>
            <w:r>
              <w:rPr>
                <w:b/>
                <w:color w:val="006600"/>
                <w:sz w:val="32"/>
                <w:szCs w:val="32"/>
                <w:u w:val="single"/>
                <w:lang w:val="de-AT"/>
              </w:rPr>
              <w:t xml:space="preserve">Steiermärkischer </w:t>
            </w:r>
            <w:r w:rsidR="00F0688E">
              <w:rPr>
                <w:b/>
                <w:color w:val="006600"/>
                <w:sz w:val="32"/>
                <w:szCs w:val="32"/>
                <w:u w:val="single"/>
                <w:lang w:val="de-AT"/>
              </w:rPr>
              <w:t>S</w:t>
            </w:r>
            <w:r>
              <w:rPr>
                <w:b/>
                <w:color w:val="006600"/>
                <w:sz w:val="32"/>
                <w:szCs w:val="32"/>
                <w:u w:val="single"/>
                <w:lang w:val="de-AT"/>
              </w:rPr>
              <w:t>chützenbund</w:t>
            </w:r>
          </w:p>
          <w:p w14:paraId="2FC21106" w14:textId="77777777" w:rsidR="00D73AFD" w:rsidRDefault="00F0688E" w:rsidP="00D73AFD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LSM Josef Sluschny</w:t>
            </w:r>
          </w:p>
          <w:p w14:paraId="4313ECA5" w14:textId="77777777" w:rsidR="00D73AFD" w:rsidRDefault="00F0688E" w:rsidP="00D73AFD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Kassier</w:t>
            </w:r>
          </w:p>
          <w:p w14:paraId="6E6A4B22" w14:textId="77777777" w:rsidR="009670AA" w:rsidRDefault="009670AA" w:rsidP="00D73AFD">
            <w:pPr>
              <w:rPr>
                <w:b/>
                <w:lang w:val="de-AT"/>
              </w:rPr>
            </w:pPr>
          </w:p>
          <w:p w14:paraId="7ED14558" w14:textId="77777777" w:rsidR="00D73AFD" w:rsidRPr="005408C1" w:rsidRDefault="00F0688E" w:rsidP="00D73AFD">
            <w:pPr>
              <w:rPr>
                <w:bCs/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t>Herrgottwiesgasse 260, 8055 Graz</w:t>
            </w:r>
          </w:p>
          <w:p w14:paraId="3D5E33AF" w14:textId="77777777" w:rsidR="00D73AFD" w:rsidRDefault="00D73AFD" w:rsidP="00D73AFD">
            <w:pPr>
              <w:rPr>
                <w:b/>
                <w:lang w:val="de-AT"/>
              </w:rPr>
            </w:pPr>
            <w:r w:rsidRPr="005408C1">
              <w:rPr>
                <w:bCs/>
                <w:sz w:val="20"/>
                <w:szCs w:val="20"/>
                <w:lang w:val="de-AT"/>
              </w:rPr>
              <w:t>Tel.: 06</w:t>
            </w:r>
            <w:r w:rsidR="00F0688E">
              <w:rPr>
                <w:bCs/>
                <w:sz w:val="20"/>
                <w:szCs w:val="20"/>
                <w:lang w:val="de-AT"/>
              </w:rPr>
              <w:t>64/1059945 oder kassier@stmk-lsb.at</w:t>
            </w:r>
          </w:p>
          <w:p w14:paraId="61F19E02" w14:textId="77777777" w:rsidR="00A52103" w:rsidRDefault="00A52103">
            <w:pPr>
              <w:tabs>
                <w:tab w:val="end" w:pos="354.60pt"/>
              </w:tabs>
              <w:rPr>
                <w:rFonts w:ascii="Arial" w:hAnsi="Arial" w:cs="Arial"/>
                <w:i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de-AT"/>
              </w:rPr>
              <w:tab/>
              <w:t>ZVR: 530760232</w:t>
            </w:r>
          </w:p>
        </w:tc>
      </w:tr>
    </w:tbl>
    <w:p w14:paraId="0FD0E6DB" w14:textId="77777777" w:rsidR="00A52103" w:rsidRDefault="00A52103">
      <w:pPr>
        <w:rPr>
          <w:lang w:val="de-AT"/>
        </w:rPr>
      </w:pPr>
    </w:p>
    <w:p w14:paraId="5C351967" w14:textId="77777777" w:rsidR="00A52103" w:rsidRDefault="00A52103">
      <w:pPr>
        <w:rPr>
          <w:b/>
          <w:lang w:val="de-AT"/>
        </w:rPr>
      </w:pPr>
      <w:r>
        <w:rPr>
          <w:lang w:val="de-AT"/>
        </w:rPr>
        <w:t xml:space="preserve">          </w:t>
      </w:r>
      <w:r>
        <w:rPr>
          <w:b/>
          <w:lang w:val="de-AT"/>
        </w:rPr>
        <w:t>Antrag für e</w:t>
      </w:r>
      <w:r w:rsidR="00001A46">
        <w:rPr>
          <w:b/>
          <w:lang w:val="de-AT"/>
        </w:rPr>
        <w:t>ine</w:t>
      </w:r>
      <w:r>
        <w:rPr>
          <w:b/>
          <w:lang w:val="de-AT"/>
        </w:rPr>
        <w:t xml:space="preserve"> Ehren</w:t>
      </w:r>
      <w:r w:rsidR="00001A46">
        <w:rPr>
          <w:b/>
          <w:lang w:val="de-AT"/>
        </w:rPr>
        <w:t>medaille</w:t>
      </w:r>
      <w:r>
        <w:rPr>
          <w:b/>
          <w:lang w:val="de-AT"/>
        </w:rPr>
        <w:t xml:space="preserve"> des Steiermärkischen </w:t>
      </w:r>
      <w:r w:rsidR="00F70BEA">
        <w:rPr>
          <w:b/>
          <w:lang w:val="de-AT"/>
        </w:rPr>
        <w:t>S</w:t>
      </w:r>
      <w:r>
        <w:rPr>
          <w:b/>
          <w:lang w:val="de-AT"/>
        </w:rPr>
        <w:t>chützenbundes</w:t>
      </w:r>
    </w:p>
    <w:p w14:paraId="7C1C66F2" w14:textId="77777777" w:rsidR="00A52103" w:rsidRDefault="00A52103">
      <w:pPr>
        <w:rPr>
          <w:lang w:val="de-AT"/>
        </w:rPr>
      </w:pPr>
    </w:p>
    <w:p w14:paraId="68A64CA5" w14:textId="77777777" w:rsidR="00A52103" w:rsidRDefault="00A52103">
      <w:pPr>
        <w:rPr>
          <w:lang w:val="de-AT"/>
        </w:rPr>
      </w:pPr>
      <w:r>
        <w:rPr>
          <w:lang w:val="de-AT"/>
        </w:rPr>
        <w:t xml:space="preserve">          Art de</w:t>
      </w:r>
      <w:r w:rsidR="00001A46">
        <w:rPr>
          <w:lang w:val="de-AT"/>
        </w:rPr>
        <w:t>r</w:t>
      </w:r>
      <w:r>
        <w:rPr>
          <w:lang w:val="de-AT"/>
        </w:rPr>
        <w:t xml:space="preserve"> Ehren</w:t>
      </w:r>
      <w:r w:rsidR="00001A46">
        <w:rPr>
          <w:lang w:val="de-AT"/>
        </w:rPr>
        <w:t>medaille</w:t>
      </w:r>
      <w:r w:rsidR="00241C52">
        <w:rPr>
          <w:lang w:val="de-AT"/>
        </w:rPr>
        <w:tab/>
      </w:r>
      <w:r w:rsidR="00241C52">
        <w:rPr>
          <w:lang w:val="de-AT"/>
        </w:rPr>
        <w:tab/>
      </w:r>
      <w:r w:rsidR="00D856AD">
        <w:rPr>
          <w:lang w:val="de-AT"/>
        </w:rPr>
        <w:t>B</w:t>
      </w:r>
      <w:r w:rsidR="007C0F68">
        <w:rPr>
          <w:lang w:val="de-AT"/>
        </w:rPr>
        <w:t>ronze</w:t>
      </w:r>
      <w:r w:rsidR="00F443AA">
        <w:rPr>
          <w:lang w:val="de-AT"/>
        </w:rPr>
        <w:t xml:space="preserve"> </w:t>
      </w:r>
      <w:proofErr w:type="gramStart"/>
      <w:r w:rsidR="00F443AA">
        <w:rPr>
          <w:lang w:val="de-AT"/>
        </w:rPr>
        <w:t xml:space="preserve">( </w:t>
      </w:r>
      <w:r w:rsidR="007C0F68">
        <w:rPr>
          <w:lang w:val="de-AT"/>
        </w:rPr>
        <w:t xml:space="preserve"> )</w:t>
      </w:r>
      <w:proofErr w:type="gramEnd"/>
      <w:r w:rsidR="007C0F68">
        <w:rPr>
          <w:lang w:val="de-AT"/>
        </w:rPr>
        <w:t xml:space="preserve"> Silber (  )  Gold (  )</w:t>
      </w:r>
    </w:p>
    <w:p w14:paraId="4ED74429" w14:textId="77777777" w:rsidR="00A52103" w:rsidRDefault="007C0F68">
      <w:pPr>
        <w:rPr>
          <w:lang w:val="de-AT"/>
        </w:rPr>
      </w:pPr>
      <w:r>
        <w:rPr>
          <w:lang w:val="de-AT"/>
        </w:rPr>
        <w:t xml:space="preserve">        </w:t>
      </w:r>
      <w:r w:rsidR="00A52103">
        <w:rPr>
          <w:lang w:val="de-AT"/>
        </w:rPr>
        <w:t xml:space="preserve">  </w:t>
      </w:r>
    </w:p>
    <w:p w14:paraId="335EBA27" w14:textId="77777777" w:rsidR="00A52103" w:rsidRDefault="00891AA0" w:rsidP="00241C52">
      <w:pPr>
        <w:ind w:start="35.40pt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Im </w:t>
      </w:r>
      <w:r w:rsidR="002B3E4E">
        <w:rPr>
          <w:sz w:val="20"/>
          <w:szCs w:val="20"/>
          <w:lang w:val="de-AT"/>
        </w:rPr>
        <w:t>E</w:t>
      </w:r>
      <w:r w:rsidR="00A52103">
        <w:rPr>
          <w:sz w:val="20"/>
          <w:szCs w:val="20"/>
          <w:lang w:val="de-AT"/>
        </w:rPr>
        <w:t>tui</w:t>
      </w:r>
      <w:r w:rsidR="00F70BEA">
        <w:rPr>
          <w:sz w:val="20"/>
          <w:szCs w:val="20"/>
          <w:lang w:val="de-AT"/>
        </w:rPr>
        <w:t xml:space="preserve"> </w:t>
      </w:r>
      <w:r w:rsidR="00A52103">
        <w:rPr>
          <w:sz w:val="20"/>
          <w:szCs w:val="20"/>
          <w:lang w:val="de-AT"/>
        </w:rPr>
        <w:t>zum Preis</w:t>
      </w:r>
      <w:r w:rsidR="00F70BEA">
        <w:rPr>
          <w:sz w:val="20"/>
          <w:szCs w:val="20"/>
          <w:lang w:val="de-AT"/>
        </w:rPr>
        <w:t xml:space="preserve"> </w:t>
      </w:r>
      <w:r w:rsidR="00A52103">
        <w:rPr>
          <w:sz w:val="20"/>
          <w:szCs w:val="20"/>
          <w:lang w:val="de-AT"/>
        </w:rPr>
        <w:t>von</w:t>
      </w:r>
      <w:r w:rsidR="00F70BEA">
        <w:rPr>
          <w:sz w:val="20"/>
          <w:szCs w:val="20"/>
          <w:lang w:val="de-AT"/>
        </w:rPr>
        <w:t xml:space="preserve"> </w:t>
      </w:r>
      <w:r w:rsidR="00A52103">
        <w:rPr>
          <w:sz w:val="20"/>
          <w:szCs w:val="20"/>
          <w:lang w:val="de-AT"/>
        </w:rPr>
        <w:t xml:space="preserve">€ </w:t>
      </w:r>
      <w:r w:rsidR="00D856AD">
        <w:rPr>
          <w:sz w:val="20"/>
          <w:szCs w:val="20"/>
          <w:lang w:val="de-AT"/>
        </w:rPr>
        <w:t>80</w:t>
      </w:r>
      <w:r w:rsidR="00A52103">
        <w:rPr>
          <w:sz w:val="20"/>
          <w:szCs w:val="20"/>
          <w:lang w:val="de-AT"/>
        </w:rPr>
        <w:t>,00</w:t>
      </w:r>
      <w:r w:rsidR="00F70BEA">
        <w:rPr>
          <w:sz w:val="20"/>
          <w:szCs w:val="20"/>
          <w:lang w:val="de-AT"/>
        </w:rPr>
        <w:t>,</w:t>
      </w:r>
      <w:r w:rsidR="009334B3">
        <w:rPr>
          <w:sz w:val="20"/>
          <w:szCs w:val="20"/>
          <w:lang w:val="de-AT"/>
        </w:rPr>
        <w:t xml:space="preserve"> </w:t>
      </w:r>
      <w:r w:rsidR="00241C52">
        <w:rPr>
          <w:sz w:val="20"/>
          <w:szCs w:val="20"/>
          <w:lang w:val="de-AT"/>
        </w:rPr>
        <w:t>einzahlen auf Stmk</w:t>
      </w:r>
      <w:r w:rsidR="00F70BEA">
        <w:rPr>
          <w:sz w:val="20"/>
          <w:szCs w:val="20"/>
          <w:lang w:val="de-AT"/>
        </w:rPr>
        <w:t>.</w:t>
      </w:r>
      <w:r w:rsidR="00241C52">
        <w:rPr>
          <w:sz w:val="20"/>
          <w:szCs w:val="20"/>
          <w:lang w:val="de-AT"/>
        </w:rPr>
        <w:t xml:space="preserve">SB AT57 3843 9000 0029 4140 </w:t>
      </w:r>
      <w:r w:rsidR="00241C52">
        <w:rPr>
          <w:sz w:val="20"/>
          <w:szCs w:val="20"/>
          <w:lang w:val="de-AT"/>
        </w:rPr>
        <w:br/>
        <w:t>mit dem Hinweis „Ehren</w:t>
      </w:r>
      <w:r w:rsidR="00001A46">
        <w:rPr>
          <w:sz w:val="20"/>
          <w:szCs w:val="20"/>
          <w:lang w:val="de-AT"/>
        </w:rPr>
        <w:t>medaille</w:t>
      </w:r>
      <w:r w:rsidR="00241C52">
        <w:rPr>
          <w:sz w:val="20"/>
          <w:szCs w:val="20"/>
          <w:lang w:val="de-AT"/>
        </w:rPr>
        <w:t xml:space="preserve"> und dem Namen des Auszuzeichnenden“</w:t>
      </w:r>
    </w:p>
    <w:p w14:paraId="54183B2A" w14:textId="77777777" w:rsidR="00A52103" w:rsidRDefault="00A52103">
      <w:pPr>
        <w:rPr>
          <w:sz w:val="20"/>
          <w:szCs w:val="20"/>
          <w:lang w:val="de-AT"/>
        </w:rPr>
      </w:pPr>
    </w:p>
    <w:p w14:paraId="40A2A1A9" w14:textId="77777777" w:rsidR="00A52103" w:rsidRDefault="00A52103">
      <w:pPr>
        <w:rPr>
          <w:sz w:val="20"/>
          <w:szCs w:val="20"/>
          <w:lang w:val="de-AT"/>
        </w:rPr>
      </w:pPr>
    </w:p>
    <w:p w14:paraId="3A209D59" w14:textId="77777777" w:rsidR="00A52103" w:rsidRPr="00CC1EDE" w:rsidRDefault="00A52103">
      <w:pPr>
        <w:rPr>
          <w:lang w:val="de-AT"/>
        </w:rPr>
      </w:pPr>
      <w:r>
        <w:rPr>
          <w:sz w:val="20"/>
          <w:szCs w:val="20"/>
          <w:lang w:val="de-AT"/>
        </w:rPr>
        <w:t xml:space="preserve">            </w:t>
      </w:r>
      <w:r w:rsidRPr="00CC1EDE">
        <w:rPr>
          <w:lang w:val="de-AT"/>
        </w:rPr>
        <w:t>Jede Ehren</w:t>
      </w:r>
      <w:r w:rsidR="00001A46">
        <w:rPr>
          <w:lang w:val="de-AT"/>
        </w:rPr>
        <w:t>medaille</w:t>
      </w:r>
      <w:r w:rsidRPr="00CC1EDE">
        <w:rPr>
          <w:lang w:val="de-AT"/>
        </w:rPr>
        <w:t xml:space="preserve"> wird mit Urkunde und einem zusätzlichen Ansteckzeichen vergeben. </w:t>
      </w:r>
    </w:p>
    <w:p w14:paraId="104127B7" w14:textId="77777777" w:rsidR="00A52103" w:rsidRDefault="00A52103">
      <w:pPr>
        <w:rPr>
          <w:lang w:val="de-AT"/>
        </w:rPr>
      </w:pPr>
    </w:p>
    <w:p w14:paraId="2E9D5CCA" w14:textId="77777777" w:rsidR="00A52103" w:rsidRDefault="00A52103">
      <w:pPr>
        <w:rPr>
          <w:lang w:val="de-AT"/>
        </w:rPr>
      </w:pPr>
    </w:p>
    <w:p w14:paraId="65FD8BE5" w14:textId="77777777" w:rsidR="00A52103" w:rsidRDefault="00A52103">
      <w:pPr>
        <w:rPr>
          <w:lang w:val="de-AT"/>
        </w:rPr>
      </w:pPr>
      <w:r>
        <w:rPr>
          <w:lang w:val="de-AT"/>
        </w:rPr>
        <w:t xml:space="preserve">          </w:t>
      </w:r>
      <w:proofErr w:type="gramStart"/>
      <w:r>
        <w:rPr>
          <w:b/>
          <w:lang w:val="de-AT"/>
        </w:rPr>
        <w:t>Antragsteller:</w:t>
      </w:r>
      <w:r>
        <w:rPr>
          <w:lang w:val="de-AT"/>
        </w:rPr>
        <w:t>_</w:t>
      </w:r>
      <w:proofErr w:type="gramEnd"/>
      <w:r>
        <w:rPr>
          <w:lang w:val="de-AT"/>
        </w:rPr>
        <w:t>___________________________________</w:t>
      </w:r>
    </w:p>
    <w:p w14:paraId="4AECBA37" w14:textId="77777777" w:rsidR="00A52103" w:rsidRDefault="00A52103">
      <w:pPr>
        <w:rPr>
          <w:lang w:val="de-AT"/>
        </w:rPr>
      </w:pPr>
    </w:p>
    <w:p w14:paraId="76B0AAA4" w14:textId="77777777" w:rsidR="00A52103" w:rsidRDefault="00A52103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           Antragsteller k</w:t>
      </w:r>
      <w:r w:rsidR="00001A46">
        <w:rPr>
          <w:sz w:val="20"/>
          <w:szCs w:val="20"/>
          <w:lang w:val="de-AT"/>
        </w:rPr>
        <w:t xml:space="preserve">ann </w:t>
      </w:r>
      <w:r>
        <w:rPr>
          <w:sz w:val="20"/>
          <w:szCs w:val="20"/>
          <w:lang w:val="de-AT"/>
        </w:rPr>
        <w:t>nur ein</w:t>
      </w:r>
      <w:r w:rsidR="00001A46">
        <w:rPr>
          <w:sz w:val="20"/>
          <w:szCs w:val="20"/>
          <w:lang w:val="de-AT"/>
        </w:rPr>
        <w:t xml:space="preserve"> OSM oder SM eines </w:t>
      </w:r>
      <w:r>
        <w:rPr>
          <w:sz w:val="20"/>
          <w:szCs w:val="20"/>
          <w:lang w:val="de-AT"/>
        </w:rPr>
        <w:t>Mitgliedsverein oder ein Funktionär des</w:t>
      </w:r>
      <w:r w:rsidR="00F70BEA">
        <w:rPr>
          <w:sz w:val="20"/>
          <w:szCs w:val="20"/>
          <w:lang w:val="de-AT"/>
        </w:rPr>
        <w:t xml:space="preserve"> S</w:t>
      </w:r>
      <w:r>
        <w:rPr>
          <w:sz w:val="20"/>
          <w:szCs w:val="20"/>
          <w:lang w:val="de-AT"/>
        </w:rPr>
        <w:t>chützenbundes sein.</w:t>
      </w:r>
    </w:p>
    <w:p w14:paraId="728F4D89" w14:textId="77777777" w:rsidR="00A52103" w:rsidRDefault="00A52103">
      <w:pPr>
        <w:rPr>
          <w:sz w:val="20"/>
          <w:szCs w:val="20"/>
          <w:lang w:val="de-AT"/>
        </w:rPr>
      </w:pPr>
    </w:p>
    <w:p w14:paraId="7E9E79A0" w14:textId="77777777" w:rsidR="00A52103" w:rsidRDefault="00A52103">
      <w:pPr>
        <w:rPr>
          <w:sz w:val="20"/>
          <w:szCs w:val="20"/>
          <w:lang w:val="de-AT"/>
        </w:rPr>
      </w:pPr>
    </w:p>
    <w:p w14:paraId="20ACEEE1" w14:textId="77777777" w:rsidR="00A52103" w:rsidRDefault="00A52103">
      <w:pPr>
        <w:rPr>
          <w:sz w:val="20"/>
          <w:szCs w:val="20"/>
          <w:lang w:val="de-AT"/>
        </w:rPr>
      </w:pPr>
    </w:p>
    <w:p w14:paraId="2554FC0A" w14:textId="77777777" w:rsidR="00A52103" w:rsidRDefault="00A52103">
      <w:pPr>
        <w:rPr>
          <w:b/>
          <w:lang w:val="de-AT"/>
        </w:rPr>
      </w:pPr>
      <w:r>
        <w:rPr>
          <w:sz w:val="20"/>
          <w:szCs w:val="20"/>
          <w:lang w:val="de-AT"/>
        </w:rPr>
        <w:t xml:space="preserve">       </w:t>
      </w:r>
      <w:r>
        <w:rPr>
          <w:b/>
          <w:lang w:val="de-AT"/>
        </w:rPr>
        <w:t>Auszuzeichnende bzw. Auszuzeichnender:</w:t>
      </w:r>
    </w:p>
    <w:p w14:paraId="4855DE5A" w14:textId="77777777" w:rsidR="00A52103" w:rsidRDefault="00A52103">
      <w:pPr>
        <w:rPr>
          <w:lang w:val="de-AT"/>
        </w:rPr>
      </w:pPr>
    </w:p>
    <w:p w14:paraId="214010EB" w14:textId="77777777" w:rsidR="00A52103" w:rsidRDefault="00A52103">
      <w:pPr>
        <w:rPr>
          <w:lang w:val="de-AT"/>
        </w:rPr>
      </w:pPr>
      <w:r>
        <w:rPr>
          <w:lang w:val="de-AT"/>
        </w:rPr>
        <w:t xml:space="preserve">      </w:t>
      </w:r>
      <w:proofErr w:type="gramStart"/>
      <w:r>
        <w:rPr>
          <w:lang w:val="de-AT"/>
        </w:rPr>
        <w:t>Familienname:_</w:t>
      </w:r>
      <w:proofErr w:type="gramEnd"/>
      <w:r>
        <w:rPr>
          <w:lang w:val="de-AT"/>
        </w:rPr>
        <w:t>_____________________________Vorname:_________________________</w:t>
      </w:r>
    </w:p>
    <w:p w14:paraId="31D5C244" w14:textId="77777777" w:rsidR="00A52103" w:rsidRDefault="00A52103">
      <w:pPr>
        <w:rPr>
          <w:lang w:val="de-AT"/>
        </w:rPr>
      </w:pPr>
    </w:p>
    <w:p w14:paraId="708A7BB3" w14:textId="77777777" w:rsidR="00A52103" w:rsidRDefault="00A52103">
      <w:pPr>
        <w:rPr>
          <w:lang w:val="de-AT"/>
        </w:rPr>
      </w:pPr>
      <w:r>
        <w:rPr>
          <w:lang w:val="de-AT"/>
        </w:rPr>
        <w:t xml:space="preserve">      </w:t>
      </w:r>
      <w:proofErr w:type="gramStart"/>
      <w:r>
        <w:rPr>
          <w:lang w:val="de-AT"/>
        </w:rPr>
        <w:t>Adresse:_</w:t>
      </w:r>
      <w:proofErr w:type="gramEnd"/>
      <w:r>
        <w:rPr>
          <w:lang w:val="de-AT"/>
        </w:rPr>
        <w:t>___________________________________</w:t>
      </w:r>
    </w:p>
    <w:p w14:paraId="0BB8696F" w14:textId="77777777" w:rsidR="00A52103" w:rsidRDefault="00A52103">
      <w:pPr>
        <w:rPr>
          <w:lang w:val="de-AT"/>
        </w:rPr>
      </w:pPr>
      <w:r>
        <w:rPr>
          <w:lang w:val="de-AT"/>
        </w:rPr>
        <w:t xml:space="preserve">         </w:t>
      </w:r>
    </w:p>
    <w:p w14:paraId="3CB16DEA" w14:textId="77777777" w:rsidR="00A52103" w:rsidRDefault="00A52103">
      <w:pPr>
        <w:rPr>
          <w:lang w:val="de-AT"/>
        </w:rPr>
      </w:pPr>
      <w:r>
        <w:rPr>
          <w:lang w:val="de-AT"/>
        </w:rPr>
        <w:t xml:space="preserve">                    ____________________________________</w:t>
      </w:r>
    </w:p>
    <w:p w14:paraId="7DD27263" w14:textId="77777777" w:rsidR="00A52103" w:rsidRDefault="00A52103">
      <w:pPr>
        <w:rPr>
          <w:lang w:val="de-AT"/>
        </w:rPr>
      </w:pPr>
    </w:p>
    <w:p w14:paraId="0D7B2BA4" w14:textId="77777777" w:rsidR="00A52103" w:rsidRDefault="00A52103">
      <w:pPr>
        <w:rPr>
          <w:lang w:val="de-AT"/>
        </w:rPr>
      </w:pPr>
      <w:r>
        <w:rPr>
          <w:lang w:val="de-AT"/>
        </w:rPr>
        <w:t xml:space="preserve">     </w:t>
      </w:r>
      <w:proofErr w:type="gramStart"/>
      <w:r>
        <w:rPr>
          <w:lang w:val="de-AT"/>
        </w:rPr>
        <w:t>Verein:_</w:t>
      </w:r>
      <w:proofErr w:type="gramEnd"/>
      <w:r>
        <w:rPr>
          <w:lang w:val="de-AT"/>
        </w:rPr>
        <w:t>_____________________________________</w:t>
      </w:r>
    </w:p>
    <w:p w14:paraId="4945E6CE" w14:textId="77777777" w:rsidR="00A52103" w:rsidRDefault="00A52103">
      <w:pPr>
        <w:rPr>
          <w:lang w:val="de-AT"/>
        </w:rPr>
      </w:pPr>
    </w:p>
    <w:p w14:paraId="19B43778" w14:textId="77777777" w:rsidR="00A52103" w:rsidRDefault="00A52103">
      <w:pPr>
        <w:rPr>
          <w:b/>
          <w:lang w:val="de-AT"/>
        </w:rPr>
      </w:pPr>
      <w:r>
        <w:rPr>
          <w:lang w:val="de-AT"/>
        </w:rPr>
        <w:t xml:space="preserve">     </w:t>
      </w:r>
      <w:r>
        <w:rPr>
          <w:b/>
          <w:lang w:val="de-AT"/>
        </w:rPr>
        <w:t xml:space="preserve">Begründung für die Verleihung: </w:t>
      </w:r>
    </w:p>
    <w:p w14:paraId="31C0A6C6" w14:textId="77777777" w:rsidR="00A52103" w:rsidRDefault="00A52103">
      <w:pPr>
        <w:rPr>
          <w:lang w:val="de-AT"/>
        </w:rPr>
      </w:pPr>
    </w:p>
    <w:p w14:paraId="46CACBE7" w14:textId="77777777" w:rsidR="00A52103" w:rsidRDefault="00A52103">
      <w:pPr>
        <w:rPr>
          <w:lang w:val="de-AT"/>
        </w:rPr>
      </w:pPr>
    </w:p>
    <w:p w14:paraId="6CFD2BD1" w14:textId="77777777" w:rsidR="00A52103" w:rsidRDefault="00A52103">
      <w:pPr>
        <w:rPr>
          <w:lang w:val="de-AT"/>
        </w:rPr>
      </w:pPr>
    </w:p>
    <w:p w14:paraId="4786D508" w14:textId="77777777" w:rsidR="00A52103" w:rsidRDefault="00A52103">
      <w:pPr>
        <w:rPr>
          <w:lang w:val="de-AT"/>
        </w:rPr>
      </w:pPr>
    </w:p>
    <w:p w14:paraId="1AA76129" w14:textId="77777777" w:rsidR="00A52103" w:rsidRDefault="00A52103">
      <w:pPr>
        <w:rPr>
          <w:lang w:val="de-AT"/>
        </w:rPr>
      </w:pPr>
    </w:p>
    <w:p w14:paraId="22471FCA" w14:textId="77777777" w:rsidR="00A52103" w:rsidRDefault="00A52103">
      <w:pPr>
        <w:rPr>
          <w:lang w:val="de-AT"/>
        </w:rPr>
      </w:pPr>
    </w:p>
    <w:p w14:paraId="1D9B3D36" w14:textId="77777777" w:rsidR="00C14DD8" w:rsidRDefault="00C14DD8">
      <w:pPr>
        <w:rPr>
          <w:lang w:val="de-AT"/>
        </w:rPr>
      </w:pPr>
    </w:p>
    <w:p w14:paraId="6787F644" w14:textId="77777777" w:rsidR="00C14DD8" w:rsidRDefault="00C14DD8">
      <w:pPr>
        <w:rPr>
          <w:lang w:val="de-AT"/>
        </w:rPr>
      </w:pPr>
    </w:p>
    <w:p w14:paraId="65FF6AA3" w14:textId="77777777" w:rsidR="00CC1EDE" w:rsidRDefault="00CC1EDE">
      <w:pPr>
        <w:rPr>
          <w:lang w:val="de-AT"/>
        </w:rPr>
      </w:pPr>
    </w:p>
    <w:p w14:paraId="12AAEA8D" w14:textId="77777777" w:rsidR="00CC1EDE" w:rsidRDefault="00CC1EDE">
      <w:pPr>
        <w:rPr>
          <w:lang w:val="de-AT"/>
        </w:rPr>
      </w:pPr>
    </w:p>
    <w:p w14:paraId="41F4D5F3" w14:textId="77777777" w:rsidR="00A52103" w:rsidRDefault="00A52103">
      <w:pPr>
        <w:rPr>
          <w:lang w:val="de-AT"/>
        </w:rPr>
      </w:pPr>
      <w:r>
        <w:rPr>
          <w:lang w:val="de-AT"/>
        </w:rPr>
        <w:t xml:space="preserve">Datum, Unterschrift des </w:t>
      </w:r>
      <w:proofErr w:type="gramStart"/>
      <w:r>
        <w:rPr>
          <w:lang w:val="de-AT"/>
        </w:rPr>
        <w:t>Antragstellers:_</w:t>
      </w:r>
      <w:proofErr w:type="gramEnd"/>
      <w:r>
        <w:rPr>
          <w:lang w:val="de-AT"/>
        </w:rPr>
        <w:t>_____________________________</w:t>
      </w:r>
    </w:p>
    <w:p w14:paraId="68C0A3FE" w14:textId="77777777" w:rsidR="00A52103" w:rsidRDefault="00A52103">
      <w:pPr>
        <w:rPr>
          <w:lang w:val="de-AT"/>
        </w:rPr>
      </w:pPr>
    </w:p>
    <w:p w14:paraId="41602383" w14:textId="77777777" w:rsidR="00A52103" w:rsidRPr="00E91145" w:rsidRDefault="00A52103">
      <w:pPr>
        <w:rPr>
          <w:lang w:val="de-AT"/>
        </w:rPr>
      </w:pPr>
      <w:r>
        <w:rPr>
          <w:lang w:val="de-AT"/>
        </w:rPr>
        <w:t>Telefonnummer (</w:t>
      </w:r>
      <w:r w:rsidR="009E577F">
        <w:rPr>
          <w:lang w:val="de-AT"/>
        </w:rPr>
        <w:t>E</w:t>
      </w:r>
      <w:r>
        <w:rPr>
          <w:lang w:val="de-AT"/>
        </w:rPr>
        <w:t xml:space="preserve">-Mail) für </w:t>
      </w:r>
      <w:proofErr w:type="gramStart"/>
      <w:r>
        <w:rPr>
          <w:lang w:val="de-AT"/>
        </w:rPr>
        <w:t>Rückfragen:_</w:t>
      </w:r>
      <w:proofErr w:type="gramEnd"/>
      <w:r>
        <w:rPr>
          <w:lang w:val="de-AT"/>
        </w:rPr>
        <w:t>____________________________</w:t>
      </w:r>
    </w:p>
    <w:sectPr w:rsidR="00A52103" w:rsidRPr="00E91145" w:rsidSect="00A66F4D">
      <w:footerReference w:type="default" r:id="rId9"/>
      <w:pgSz w:w="595.30pt" w:h="841.90pt"/>
      <w:pgMar w:top="53.95pt" w:right="46.30pt" w:bottom="56.70pt" w:left="54pt" w:header="36pt" w:footer="35.4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3151857" w14:textId="77777777" w:rsidR="008E3AEF" w:rsidRDefault="008E3AEF">
      <w:r>
        <w:separator/>
      </w:r>
    </w:p>
  </w:endnote>
  <w:endnote w:type="continuationSeparator" w:id="0">
    <w:p w14:paraId="16C07990" w14:textId="77777777" w:rsidR="008E3AEF" w:rsidRDefault="008E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4671589" w14:textId="77777777" w:rsidR="00A52103" w:rsidRDefault="00A52103">
    <w:pPr>
      <w:pStyle w:val="Fuzeile"/>
      <w:pBdr>
        <w:bottom w:val="single" w:sz="4" w:space="1" w:color="000000"/>
      </w:pBdr>
    </w:pPr>
  </w:p>
  <w:p w14:paraId="41B20D66" w14:textId="77777777" w:rsidR="00713EE9" w:rsidRPr="00713EE9" w:rsidRDefault="00713EE9">
    <w:pPr>
      <w:pStyle w:val="Fuzeile"/>
      <w:rPr>
        <w:sz w:val="8"/>
        <w:szCs w:val="8"/>
      </w:rPr>
    </w:pPr>
  </w:p>
  <w:p w14:paraId="66B8D9B8" w14:textId="77777777" w:rsidR="007C0F68" w:rsidRPr="008F1C8D" w:rsidRDefault="007C0F68" w:rsidP="007C0F68">
    <w:pPr>
      <w:pStyle w:val="Fuzeile"/>
      <w:rPr>
        <w:sz w:val="8"/>
        <w:szCs w:val="8"/>
      </w:rPr>
    </w:pPr>
  </w:p>
  <w:p w14:paraId="5C85559D" w14:textId="77777777" w:rsidR="00A52103" w:rsidRDefault="007C0F68" w:rsidP="007C0F68">
    <w:pPr>
      <w:pStyle w:val="Fuzeile"/>
      <w:rPr>
        <w:sz w:val="8"/>
        <w:szCs w:val="8"/>
      </w:rPr>
    </w:pPr>
    <w:r w:rsidRPr="007C0F68">
      <w:rPr>
        <w:noProof/>
        <w:lang w:val="de-AT" w:eastAsia="de-AT"/>
      </w:rPr>
      <mc:AlternateContent>
        <mc:Choice Requires="v">
          <w:pict w14:anchorId="302047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2" o:spid="_x0000_i1026" type="#_x0000_t75" alt="Sport-189x100" style="width:94.5pt;height:50.25pt;visibility:visible">
              <v:imagedata r:id="rId1" o:title="Sport-189x100"/>
            </v:shape>
          </w:pict>
        </mc:Choice>
        <mc:Fallback>
          <w:drawing>
            <wp:inline distT="0" distB="0" distL="0" distR="0" wp14:anchorId="4C922342" wp14:editId="11059197">
              <wp:extent cx="1200150" cy="638175"/>
              <wp:effectExtent l="0" t="0" r="0" b="9525"/>
              <wp:docPr id="2" name="Bild 2" descr="Sport-189x100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Bild 2" descr="Sport-189x100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01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Fallback>
      </mc:AlternateContent>
    </w:r>
    <w:r>
      <w:tab/>
    </w:r>
    <w:r w:rsidRPr="007C0F68">
      <w:rPr>
        <w:noProof/>
        <w:lang w:val="de-AT" w:eastAsia="de-AT"/>
      </w:rPr>
      <mc:AlternateContent>
        <mc:Choice Requires="v">
          <w:pict w14:anchorId="61716D8E">
            <v:shape id="Bild 19" o:spid="_x0000_i1027" type="#_x0000_t75" style="width:53.25pt;height:49.5pt;visibility:visible">
              <v:imagedata r:id="rId3" o:title="e-stmk"/>
            </v:shape>
          </w:pict>
        </mc:Choice>
        <mc:Fallback>
          <w:drawing>
            <wp:inline distT="0" distB="0" distL="0" distR="0" wp14:anchorId="1AC046F0" wp14:editId="5955E547">
              <wp:extent cx="676275" cy="628650"/>
              <wp:effectExtent l="0" t="0" r="9525" b="0"/>
              <wp:docPr id="3" name="Bild 19" descr="R:\e-stmk.png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Bild 19" descr="R:\e-stmk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Fallback>
      </mc:AlternateContent>
    </w:r>
    <w:r>
      <w:t xml:space="preserve"> </w:t>
    </w:r>
    <w:r>
      <w:rPr>
        <w:rFonts w:ascii="Verdana" w:hAnsi="Verdana"/>
      </w:rPr>
      <w:t>Energie Steiermark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2693420" w14:textId="77777777" w:rsidR="008E3AEF" w:rsidRDefault="008E3AEF">
      <w:r>
        <w:separator/>
      </w:r>
    </w:p>
  </w:footnote>
  <w:footnote w:type="continuationSeparator" w:id="0">
    <w:p w14:paraId="18A7C710" w14:textId="77777777" w:rsidR="008E3AEF" w:rsidRDefault="008E3AE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start"/>
      <w:pPr>
        <w:tabs>
          <w:tab w:val="num" w:pos="21.60pt"/>
        </w:tabs>
        <w:ind w:start="21.60pt" w:hanging="21.60pt"/>
      </w:pPr>
    </w:lvl>
    <w:lvl w:ilvl="1">
      <w:start w:val="1"/>
      <w:numFmt w:val="none"/>
      <w:pStyle w:val="berschrift2"/>
      <w:suff w:val="nothing"/>
      <w:lvlText w:val=""/>
      <w:lvlJc w:val="start"/>
      <w:pPr>
        <w:tabs>
          <w:tab w:val="num" w:pos="28.80pt"/>
        </w:tabs>
        <w:ind w:start="28.80pt" w:hanging="28.80pt"/>
      </w:pPr>
    </w:lvl>
    <w:lvl w:ilvl="2">
      <w:start w:val="1"/>
      <w:numFmt w:val="none"/>
      <w:pStyle w:val="berschrift3"/>
      <w:suff w:val="nothing"/>
      <w:lvlText w:val=""/>
      <w:lvlJc w:val="start"/>
      <w:pPr>
        <w:tabs>
          <w:tab w:val="num" w:pos="36pt"/>
        </w:tabs>
        <w:ind w:start="36pt" w:hanging="36pt"/>
      </w:pPr>
    </w:lvl>
    <w:lvl w:ilvl="3">
      <w:start w:val="1"/>
      <w:numFmt w:val="none"/>
      <w:suff w:val="nothing"/>
      <w:lvlText w:val="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none"/>
      <w:suff w:val="nothing"/>
      <w:lvlText w:val="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none"/>
      <w:suff w:val="nothing"/>
      <w:lvlText w:val="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none"/>
      <w:suff w:val="nothing"/>
      <w:lvlText w:val="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none"/>
      <w:suff w:val="nothing"/>
      <w:lvlText w:val=""/>
      <w:lvlJc w:val="start"/>
      <w:pPr>
        <w:tabs>
          <w:tab w:val="num" w:pos="72pt"/>
        </w:tabs>
        <w:ind w:start="72pt" w:hanging="72pt"/>
      </w:pPr>
    </w:lvl>
    <w:lvl w:ilvl="8">
      <w:start w:val="1"/>
      <w:numFmt w:val="none"/>
      <w:suff w:val="nothing"/>
      <w:lvlText w:val=""/>
      <w:lvlJc w:val="start"/>
      <w:pPr>
        <w:tabs>
          <w:tab w:val="num" w:pos="79.20pt"/>
        </w:tabs>
        <w:ind w:start="79.20pt" w:hanging="79.20pt"/>
      </w:pPr>
    </w:lvl>
  </w:abstractNum>
  <w:num w:numId="1" w16cid:durableId="136062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isplayBackgroundShape/>
  <w:embedSystemFonts/>
  <w:proofState w:grammar="clean"/>
  <w:attachedTemplate r:id="rId1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.40pt"/>
  <w:hyphenationZone w:val="21.25pt"/>
  <w:defaultTableStyle w:val="Standard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DD8"/>
    <w:rsid w:val="00001A46"/>
    <w:rsid w:val="00197911"/>
    <w:rsid w:val="00241C52"/>
    <w:rsid w:val="00292FFF"/>
    <w:rsid w:val="002B3E4E"/>
    <w:rsid w:val="003274BC"/>
    <w:rsid w:val="003A6678"/>
    <w:rsid w:val="003D1E84"/>
    <w:rsid w:val="004308EE"/>
    <w:rsid w:val="00501D8F"/>
    <w:rsid w:val="00510696"/>
    <w:rsid w:val="005A28C1"/>
    <w:rsid w:val="006152E9"/>
    <w:rsid w:val="006C1FEC"/>
    <w:rsid w:val="006F3A98"/>
    <w:rsid w:val="00713EE9"/>
    <w:rsid w:val="00734F2E"/>
    <w:rsid w:val="007661EF"/>
    <w:rsid w:val="007861C6"/>
    <w:rsid w:val="007C0F68"/>
    <w:rsid w:val="007D42CA"/>
    <w:rsid w:val="007E32D8"/>
    <w:rsid w:val="00891AA0"/>
    <w:rsid w:val="008E3AEF"/>
    <w:rsid w:val="009334B3"/>
    <w:rsid w:val="009670AA"/>
    <w:rsid w:val="009A1C4E"/>
    <w:rsid w:val="009A1DFC"/>
    <w:rsid w:val="009D562B"/>
    <w:rsid w:val="009E577F"/>
    <w:rsid w:val="00A52103"/>
    <w:rsid w:val="00A66F4D"/>
    <w:rsid w:val="00A73880"/>
    <w:rsid w:val="00AD7681"/>
    <w:rsid w:val="00B04F7A"/>
    <w:rsid w:val="00B50234"/>
    <w:rsid w:val="00B93761"/>
    <w:rsid w:val="00C14DD8"/>
    <w:rsid w:val="00C176DD"/>
    <w:rsid w:val="00C36357"/>
    <w:rsid w:val="00CA2487"/>
    <w:rsid w:val="00CC1EDE"/>
    <w:rsid w:val="00D2153D"/>
    <w:rsid w:val="00D473ED"/>
    <w:rsid w:val="00D73AFD"/>
    <w:rsid w:val="00D856AD"/>
    <w:rsid w:val="00E91145"/>
    <w:rsid w:val="00EB0101"/>
    <w:rsid w:val="00F0688E"/>
    <w:rsid w:val="00F443AA"/>
    <w:rsid w:val="00F66B34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F0C36BA"/>
  <w15:chartTrackingRefBased/>
  <w15:docId w15:val="{DD366D5E-759F-43EA-AFAA-DAF89F2C969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0101"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Standard"/>
    <w:qFormat/>
    <w:rsid w:val="00EB0101"/>
    <w:pPr>
      <w:keepNext/>
      <w:numPr>
        <w:numId w:val="1"/>
      </w:numPr>
      <w:spacing w:before="12pt" w:after="3pt"/>
      <w:outlineLvl w:val="0"/>
    </w:pPr>
    <w:rPr>
      <w:rFonts w:ascii="Arial" w:hAnsi="Arial" w:cs="Arial"/>
      <w:b/>
      <w:bCs/>
      <w:kern w:val="1"/>
      <w:sz w:val="36"/>
      <w:szCs w:val="32"/>
    </w:rPr>
  </w:style>
  <w:style w:type="paragraph" w:styleId="berschrift2">
    <w:name w:val="heading 2"/>
    <w:basedOn w:val="Standard"/>
    <w:next w:val="Standard"/>
    <w:qFormat/>
    <w:rsid w:val="00EB0101"/>
    <w:pPr>
      <w:keepNext/>
      <w:numPr>
        <w:ilvl w:val="1"/>
        <w:numId w:val="1"/>
      </w:numPr>
      <w:spacing w:before="12pt" w:after="3pt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EB0101"/>
    <w:pPr>
      <w:keepNext/>
      <w:numPr>
        <w:ilvl w:val="2"/>
        <w:numId w:val="1"/>
      </w:numPr>
      <w:spacing w:before="12pt" w:after="3pt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EB0101"/>
  </w:style>
  <w:style w:type="character" w:styleId="Hyperlink">
    <w:name w:val="Hyperlink"/>
    <w:rsid w:val="00EB0101"/>
    <w:rPr>
      <w:color w:val="0000FF"/>
      <w:u w:val="none"/>
    </w:rPr>
  </w:style>
  <w:style w:type="paragraph" w:customStyle="1" w:styleId="berschrift">
    <w:name w:val="Überschrift"/>
    <w:basedOn w:val="Standard"/>
    <w:next w:val="Textkrper"/>
    <w:rsid w:val="00EB0101"/>
    <w:pPr>
      <w:keepNext/>
      <w:spacing w:before="12pt" w:after="6pt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EB0101"/>
    <w:pPr>
      <w:spacing w:after="6pt"/>
    </w:pPr>
  </w:style>
  <w:style w:type="paragraph" w:styleId="Liste">
    <w:name w:val="List"/>
    <w:basedOn w:val="Textkrper"/>
    <w:rsid w:val="00EB0101"/>
    <w:rPr>
      <w:rFonts w:cs="Mangal"/>
    </w:rPr>
  </w:style>
  <w:style w:type="paragraph" w:customStyle="1" w:styleId="Beschriftung1">
    <w:name w:val="Beschriftung1"/>
    <w:basedOn w:val="Standard"/>
    <w:rsid w:val="00EB0101"/>
    <w:pPr>
      <w:suppressLineNumbers/>
      <w:spacing w:before="6pt" w:after="6pt"/>
    </w:pPr>
    <w:rPr>
      <w:rFonts w:cs="Mangal"/>
      <w:i/>
      <w:iCs/>
    </w:rPr>
  </w:style>
  <w:style w:type="paragraph" w:customStyle="1" w:styleId="Verzeichnis">
    <w:name w:val="Verzeichnis"/>
    <w:basedOn w:val="Standard"/>
    <w:rsid w:val="00EB0101"/>
    <w:pPr>
      <w:suppressLineNumbers/>
    </w:pPr>
    <w:rPr>
      <w:rFonts w:cs="Mangal"/>
    </w:rPr>
  </w:style>
  <w:style w:type="paragraph" w:styleId="Umschlagabsenderadresse">
    <w:name w:val="envelope return"/>
    <w:basedOn w:val="Standard"/>
    <w:rsid w:val="00EB0101"/>
    <w:rPr>
      <w:rFonts w:cs="Arial"/>
      <w:i/>
      <w:sz w:val="20"/>
      <w:szCs w:val="20"/>
    </w:rPr>
  </w:style>
  <w:style w:type="paragraph" w:styleId="Kopfzeile">
    <w:name w:val="header"/>
    <w:basedOn w:val="Standard"/>
    <w:rsid w:val="00EB0101"/>
    <w:pPr>
      <w:tabs>
        <w:tab w:val="center" w:pos="226.80pt"/>
        <w:tab w:val="end" w:pos="453.60pt"/>
      </w:tabs>
    </w:pPr>
  </w:style>
  <w:style w:type="paragraph" w:styleId="Fuzeile">
    <w:name w:val="footer"/>
    <w:basedOn w:val="Standard"/>
    <w:rsid w:val="00EB0101"/>
    <w:pPr>
      <w:tabs>
        <w:tab w:val="center" w:pos="226.80pt"/>
        <w:tab w:val="end" w:pos="453.60pt"/>
      </w:tabs>
    </w:pPr>
  </w:style>
  <w:style w:type="paragraph" w:styleId="Sprechblasentext">
    <w:name w:val="Balloon Text"/>
    <w:basedOn w:val="Standard"/>
    <w:rsid w:val="00EB0101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EB0101"/>
    <w:pPr>
      <w:suppressLineNumbers/>
    </w:pPr>
  </w:style>
  <w:style w:type="paragraph" w:customStyle="1" w:styleId="Tabellenberschrift">
    <w:name w:val="Tabellen Überschrift"/>
    <w:basedOn w:val="TabellenInhalt"/>
    <w:rsid w:val="00EB0101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D7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purl.oclc.org/ooxml/officeDocument/relationships/image" Target="media/image5.png"/><Relationship Id="rId2" Type="http://purl.oclc.org/ooxml/officeDocument/relationships/image" Target="media/image4.png"/><Relationship Id="rId1" Type="http://purl.oclc.org/ooxml/officeDocument/relationships/image" Target="media/image3.png"/><Relationship Id="rId4" Type="http://purl.oclc.org/ooxml/officeDocument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Josef%20Zimmermann\Desktop\Steirischer%20Sch&#252;tzenbund\Briefpapier%20alt+neu\StLSB-Basis.dot" TargetMode="Externa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StLSB-Basis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Zimmermann</dc:creator>
  <cp:keywords/>
  <cp:lastModifiedBy>Josef Sluschny</cp:lastModifiedBy>
  <cp:revision>2</cp:revision>
  <cp:lastPrinted>2014-02-06T07:36:00Z</cp:lastPrinted>
  <dcterms:created xsi:type="dcterms:W3CDTF">2025-01-22T16:27:00Z</dcterms:created>
  <dcterms:modified xsi:type="dcterms:W3CDTF">2025-01-22T16:27:00Z</dcterms:modified>
</cp:coreProperties>
</file>