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7123"/>
      </w:tblGrid>
      <w:tr w:rsidR="00707883" w:rsidRPr="00E27C55" w14:paraId="5C991841" w14:textId="77777777">
        <w:tc>
          <w:tcPr>
            <w:tcW w:w="9887" w:type="dxa"/>
            <w:gridSpan w:val="2"/>
            <w:shd w:val="clear" w:color="auto" w:fill="auto"/>
          </w:tcPr>
          <w:p w14:paraId="6DF75E96" w14:textId="77777777" w:rsidR="009037FE" w:rsidRDefault="009037FE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Bezirksmeisterschaft</w:t>
            </w:r>
            <w:r w:rsidR="005150DD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23372C">
              <w:rPr>
                <w:rFonts w:ascii="Calibri" w:hAnsi="Calibri" w:cs="Tahoma"/>
                <w:b/>
                <w:sz w:val="36"/>
                <w:szCs w:val="36"/>
              </w:rPr>
              <w:t>Ennstal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20</w:t>
            </w:r>
            <w:r w:rsidR="004D7AF0"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 w:rsidR="000256DF">
              <w:rPr>
                <w:rFonts w:ascii="Calibri" w:hAnsi="Calibri" w:cs="Tahoma"/>
                <w:b/>
                <w:sz w:val="36"/>
                <w:szCs w:val="36"/>
              </w:rPr>
              <w:t>5</w:t>
            </w:r>
          </w:p>
          <w:p w14:paraId="45F482CC" w14:textId="77777777" w:rsidR="00707883" w:rsidRDefault="0023372C" w:rsidP="009037FE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14. und 15. Februar 2025</w:t>
            </w:r>
            <w:r w:rsidR="009037FE">
              <w:rPr>
                <w:rFonts w:ascii="Calibri" w:hAnsi="Calibri" w:cs="Tahoma"/>
                <w:b/>
                <w:sz w:val="36"/>
                <w:szCs w:val="36"/>
              </w:rPr>
              <w:t xml:space="preserve">, </w:t>
            </w:r>
            <w:r w:rsidR="006C3217">
              <w:rPr>
                <w:rFonts w:ascii="Calibri" w:hAnsi="Calibri" w:cs="Tahoma"/>
                <w:b/>
                <w:sz w:val="36"/>
                <w:szCs w:val="36"/>
              </w:rPr>
              <w:t xml:space="preserve">in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Kainisch</w:t>
            </w:r>
          </w:p>
          <w:p w14:paraId="504AB1F0" w14:textId="77777777" w:rsidR="009037FE" w:rsidRPr="00E27C55" w:rsidRDefault="009037FE" w:rsidP="009037FE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 und Mannschaften</w:t>
            </w:r>
          </w:p>
        </w:tc>
      </w:tr>
      <w:tr w:rsidR="00707883" w:rsidRPr="00E27C55" w14:paraId="5A712A1F" w14:textId="77777777">
        <w:tc>
          <w:tcPr>
            <w:tcW w:w="2764" w:type="dxa"/>
            <w:shd w:val="clear" w:color="auto" w:fill="auto"/>
          </w:tcPr>
          <w:p w14:paraId="78446E2B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Verein:</w:t>
            </w:r>
          </w:p>
        </w:tc>
        <w:tc>
          <w:tcPr>
            <w:tcW w:w="7123" w:type="dxa"/>
            <w:shd w:val="clear" w:color="auto" w:fill="auto"/>
          </w:tcPr>
          <w:p w14:paraId="744371C9" w14:textId="77777777" w:rsidR="00707883" w:rsidRPr="006C3217" w:rsidRDefault="00707883">
            <w:pPr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</w:tr>
      <w:tr w:rsidR="00707883" w:rsidRPr="00E27C55" w14:paraId="57CE27A2" w14:textId="77777777" w:rsidTr="0023372C">
        <w:trPr>
          <w:trHeight w:val="1043"/>
        </w:trPr>
        <w:tc>
          <w:tcPr>
            <w:tcW w:w="2764" w:type="dxa"/>
            <w:shd w:val="clear" w:color="auto" w:fill="auto"/>
          </w:tcPr>
          <w:p w14:paraId="4269DC13" w14:textId="77777777" w:rsidR="00707883" w:rsidRDefault="00627A6B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Kontaktadresse</w:t>
            </w:r>
            <w:r w:rsidR="009037FE">
              <w:rPr>
                <w:rFonts w:ascii="Calibri" w:hAnsi="Calibri" w:cs="Tahoma"/>
                <w:sz w:val="36"/>
                <w:szCs w:val="36"/>
              </w:rPr>
              <w:t>:</w:t>
            </w:r>
          </w:p>
          <w:p w14:paraId="722CA58F" w14:textId="77777777" w:rsidR="009037FE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  <w:p w14:paraId="35D844ED" w14:textId="77777777" w:rsidR="009037FE" w:rsidRPr="00E27C55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7123" w:type="dxa"/>
            <w:shd w:val="clear" w:color="auto" w:fill="auto"/>
          </w:tcPr>
          <w:p w14:paraId="44D91A2E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3AE00E3A" w14:textId="77777777">
        <w:tc>
          <w:tcPr>
            <w:tcW w:w="2764" w:type="dxa"/>
            <w:shd w:val="clear" w:color="auto" w:fill="auto"/>
          </w:tcPr>
          <w:p w14:paraId="1AD35249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Tel.:</w:t>
            </w:r>
          </w:p>
        </w:tc>
        <w:tc>
          <w:tcPr>
            <w:tcW w:w="7123" w:type="dxa"/>
            <w:shd w:val="clear" w:color="auto" w:fill="auto"/>
          </w:tcPr>
          <w:p w14:paraId="38088B98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250403A3" w14:textId="77777777">
        <w:tc>
          <w:tcPr>
            <w:tcW w:w="2764" w:type="dxa"/>
            <w:shd w:val="clear" w:color="auto" w:fill="auto"/>
          </w:tcPr>
          <w:p w14:paraId="408E8FE7" w14:textId="77777777" w:rsidR="00707883" w:rsidRPr="00E27C55" w:rsidRDefault="00DD50CE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               </w:t>
            </w:r>
            <w:r w:rsidR="00707883" w:rsidRPr="00E27C55">
              <w:rPr>
                <w:rFonts w:ascii="Calibri" w:hAnsi="Calibri" w:cs="Tahoma"/>
                <w:sz w:val="36"/>
                <w:szCs w:val="36"/>
              </w:rPr>
              <w:t>E-Mail:</w:t>
            </w:r>
          </w:p>
        </w:tc>
        <w:tc>
          <w:tcPr>
            <w:tcW w:w="7123" w:type="dxa"/>
            <w:shd w:val="clear" w:color="auto" w:fill="auto"/>
          </w:tcPr>
          <w:p w14:paraId="383359AD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</w:tbl>
    <w:p w14:paraId="260C4A20" w14:textId="77777777" w:rsidR="001C0611" w:rsidRPr="00FF15A8" w:rsidRDefault="00DD50CE">
      <w:pPr>
        <w:rPr>
          <w:rFonts w:ascii="Calibri" w:hAnsi="Calibri"/>
          <w:b/>
          <w:u w:val="single"/>
        </w:rPr>
      </w:pPr>
      <w:r w:rsidRPr="00DD50CE">
        <w:rPr>
          <w:rFonts w:ascii="Calibri" w:hAnsi="Calibri"/>
          <w:b/>
        </w:rPr>
        <w:t xml:space="preserve">                                    </w:t>
      </w:r>
      <w:r w:rsidR="0023372C">
        <w:rPr>
          <w:rFonts w:ascii="Calibri" w:hAnsi="Calibri"/>
          <w:b/>
        </w:rPr>
        <w:t xml:space="preserve">                   </w:t>
      </w:r>
      <w:r w:rsidRPr="00DD50CE">
        <w:rPr>
          <w:rFonts w:ascii="Calibri" w:hAnsi="Calibri"/>
          <w:b/>
        </w:rPr>
        <w:t xml:space="preserve"> </w:t>
      </w:r>
      <w:r w:rsidR="00FF15A8" w:rsidRPr="00FF15A8">
        <w:rPr>
          <w:rFonts w:ascii="Calibri" w:hAnsi="Calibri"/>
          <w:b/>
          <w:u w:val="single"/>
        </w:rPr>
        <w:t xml:space="preserve">NENNUNG </w:t>
      </w:r>
      <w:r>
        <w:rPr>
          <w:rFonts w:ascii="Calibri" w:hAnsi="Calibri"/>
          <w:b/>
          <w:u w:val="single"/>
        </w:rPr>
        <w:t>abgesandt am:</w:t>
      </w:r>
      <w:r w:rsidR="00FF15A8" w:rsidRPr="00FF15A8">
        <w:rPr>
          <w:rFonts w:ascii="Calibri" w:hAnsi="Calibri"/>
          <w:b/>
          <w:u w:val="single"/>
        </w:rPr>
        <w:t xml:space="preserve"> </w:t>
      </w:r>
    </w:p>
    <w:p w14:paraId="40847329" w14:textId="77777777" w:rsidR="00887399" w:rsidRPr="00E27C55" w:rsidRDefault="00887399">
      <w:pPr>
        <w:rPr>
          <w:rFonts w:ascii="Calibri" w:hAnsi="Calibri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01"/>
        <w:gridCol w:w="1564"/>
        <w:gridCol w:w="923"/>
        <w:gridCol w:w="1079"/>
        <w:gridCol w:w="1277"/>
        <w:gridCol w:w="2540"/>
      </w:tblGrid>
      <w:tr w:rsidR="00684FC0" w:rsidRPr="00E27C55" w14:paraId="7E24ABEF" w14:textId="77777777">
        <w:tc>
          <w:tcPr>
            <w:tcW w:w="9851" w:type="dxa"/>
            <w:gridSpan w:val="7"/>
            <w:shd w:val="clear" w:color="auto" w:fill="auto"/>
          </w:tcPr>
          <w:p w14:paraId="3442B4F3" w14:textId="77777777" w:rsidR="00684FC0" w:rsidRPr="00E27C55" w:rsidRDefault="00684FC0" w:rsidP="009037FE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 w:rsidR="000B6D8F"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Calibri" w:hAnsi="Calibri" w:cs="Tahoma"/>
                <w:b/>
                <w:sz w:val="36"/>
                <w:szCs w:val="36"/>
              </w:rPr>
              <w:t>Stehend</w:t>
            </w:r>
            <w:proofErr w:type="gramEnd"/>
            <w:r>
              <w:rPr>
                <w:rFonts w:ascii="Calibri" w:hAnsi="Calibri" w:cs="Tahoma"/>
                <w:b/>
                <w:sz w:val="36"/>
                <w:szCs w:val="36"/>
              </w:rPr>
              <w:t xml:space="preserve"> frei</w:t>
            </w:r>
            <w:r w:rsidR="00615D5A">
              <w:rPr>
                <w:rFonts w:ascii="Calibri" w:hAnsi="Calibri" w:cs="Tahoma"/>
                <w:b/>
                <w:sz w:val="36"/>
                <w:szCs w:val="36"/>
              </w:rPr>
              <w:t xml:space="preserve"> / Jug 1 </w:t>
            </w:r>
            <w:proofErr w:type="spellStart"/>
            <w:r w:rsidR="000256DF">
              <w:rPr>
                <w:rFonts w:ascii="Calibri" w:hAnsi="Calibri" w:cs="Tahoma"/>
                <w:b/>
                <w:sz w:val="36"/>
                <w:szCs w:val="36"/>
              </w:rPr>
              <w:t>Steh.frei</w:t>
            </w:r>
            <w:proofErr w:type="spellEnd"/>
          </w:p>
        </w:tc>
      </w:tr>
      <w:tr w:rsidR="00E11D54" w:rsidRPr="00E27C55" w14:paraId="77832AEA" w14:textId="77777777" w:rsidTr="00E11D54">
        <w:tc>
          <w:tcPr>
            <w:tcW w:w="467" w:type="dxa"/>
            <w:shd w:val="clear" w:color="auto" w:fill="auto"/>
          </w:tcPr>
          <w:p w14:paraId="5FE4F1F9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01" w:type="dxa"/>
            <w:shd w:val="clear" w:color="auto" w:fill="auto"/>
          </w:tcPr>
          <w:p w14:paraId="6D23CAED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112CCE67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23" w:type="dxa"/>
            <w:shd w:val="clear" w:color="auto" w:fill="auto"/>
          </w:tcPr>
          <w:p w14:paraId="7EF6F2E5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79" w:type="dxa"/>
            <w:shd w:val="clear" w:color="auto" w:fill="auto"/>
          </w:tcPr>
          <w:p w14:paraId="62D14535" w14:textId="77777777" w:rsidR="00684FC0" w:rsidRPr="00E27C55" w:rsidRDefault="001C773F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14:paraId="1158F293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540" w:type="dxa"/>
          </w:tcPr>
          <w:p w14:paraId="1C5EAF98" w14:textId="77777777" w:rsidR="00684FC0" w:rsidRPr="00E27C55" w:rsidRDefault="00684FC0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11D54" w:rsidRPr="00E27C55" w14:paraId="61D2E96D" w14:textId="77777777" w:rsidTr="00E11D54">
        <w:tc>
          <w:tcPr>
            <w:tcW w:w="467" w:type="dxa"/>
            <w:shd w:val="clear" w:color="auto" w:fill="auto"/>
          </w:tcPr>
          <w:p w14:paraId="7E1244E5" w14:textId="77777777" w:rsidR="00684FC0" w:rsidRPr="00E27C55" w:rsidRDefault="00684FC0" w:rsidP="0061484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1DEA08FE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667BF3B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452014CC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7ACAB231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4D230B12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46C8263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29C321FE" w14:textId="77777777" w:rsidTr="00E11D54">
        <w:tc>
          <w:tcPr>
            <w:tcW w:w="467" w:type="dxa"/>
            <w:shd w:val="clear" w:color="auto" w:fill="auto"/>
          </w:tcPr>
          <w:p w14:paraId="7351F627" w14:textId="77777777" w:rsidR="001003BB" w:rsidRPr="00E27C55" w:rsidRDefault="001003BB" w:rsidP="001003BB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14:paraId="2A5D242A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2412B9C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2932DD09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1F566230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50017C97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64158CB0" w14:textId="77777777" w:rsidR="001003BB" w:rsidRPr="00AD541E" w:rsidRDefault="001003BB" w:rsidP="001003BB">
            <w:pPr>
              <w:rPr>
                <w:rFonts w:ascii="Calibri" w:hAnsi="Calibri" w:cs="Tahoma"/>
              </w:rPr>
            </w:pPr>
          </w:p>
        </w:tc>
      </w:tr>
      <w:tr w:rsidR="00E11D54" w:rsidRPr="00E27C55" w14:paraId="73ACD68D" w14:textId="77777777" w:rsidTr="00E11D54">
        <w:tc>
          <w:tcPr>
            <w:tcW w:w="467" w:type="dxa"/>
            <w:shd w:val="clear" w:color="auto" w:fill="auto"/>
          </w:tcPr>
          <w:p w14:paraId="3DFBCFE3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14:paraId="0062FD4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09C3189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33254850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3853EA5F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653190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CF3E534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58B56ABE" w14:textId="77777777" w:rsidTr="00E11D54">
        <w:tc>
          <w:tcPr>
            <w:tcW w:w="467" w:type="dxa"/>
            <w:shd w:val="clear" w:color="auto" w:fill="auto"/>
          </w:tcPr>
          <w:p w14:paraId="48AFD72F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1CDEF89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0F2D25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6E7CB450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411E574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4407F0BA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7FAADB8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5E3D2E52" w14:textId="77777777" w:rsidTr="00E11D54">
        <w:tc>
          <w:tcPr>
            <w:tcW w:w="467" w:type="dxa"/>
            <w:shd w:val="clear" w:color="auto" w:fill="auto"/>
          </w:tcPr>
          <w:p w14:paraId="42CCCF9E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14:paraId="4645BD02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C70E30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11C31DBA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05581E73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094C5E5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0678AAC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4261B50D" w14:textId="77777777" w:rsidTr="00E11D54">
        <w:tc>
          <w:tcPr>
            <w:tcW w:w="467" w:type="dxa"/>
            <w:shd w:val="clear" w:color="auto" w:fill="auto"/>
          </w:tcPr>
          <w:p w14:paraId="6C26F44D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01" w:type="dxa"/>
            <w:shd w:val="clear" w:color="auto" w:fill="auto"/>
          </w:tcPr>
          <w:p w14:paraId="2D77191F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D0B8A82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4ECD8BA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3E741549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06615628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5F32FEB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038AEDFD" w14:textId="77777777" w:rsidTr="00E11D54">
        <w:tc>
          <w:tcPr>
            <w:tcW w:w="467" w:type="dxa"/>
            <w:shd w:val="clear" w:color="auto" w:fill="auto"/>
          </w:tcPr>
          <w:p w14:paraId="396B8B04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01" w:type="dxa"/>
            <w:shd w:val="clear" w:color="auto" w:fill="auto"/>
          </w:tcPr>
          <w:p w14:paraId="6DC0E36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BDFF2A8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796CD897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FBE1695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1A754A8B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0B9660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4C84AD10" w14:textId="77777777" w:rsidTr="00E11D54">
        <w:tc>
          <w:tcPr>
            <w:tcW w:w="467" w:type="dxa"/>
            <w:shd w:val="clear" w:color="auto" w:fill="auto"/>
          </w:tcPr>
          <w:p w14:paraId="03D8AA2D" w14:textId="77777777" w:rsidR="00E11D54" w:rsidRPr="00E27C55" w:rsidRDefault="00E11D54" w:rsidP="00E11D54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14:paraId="2A053AB8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5AA6B6E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15E8127C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0319E961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141AE8E9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6765EEBD" w14:textId="77777777" w:rsidR="00E11D54" w:rsidRPr="00AD541E" w:rsidRDefault="00E11D54" w:rsidP="00E11D54">
            <w:pPr>
              <w:rPr>
                <w:rFonts w:ascii="Calibri" w:hAnsi="Calibri" w:cs="Tahoma"/>
              </w:rPr>
            </w:pPr>
          </w:p>
        </w:tc>
      </w:tr>
      <w:tr w:rsidR="00E11D54" w:rsidRPr="00E27C55" w14:paraId="60414828" w14:textId="77777777" w:rsidTr="00E11D54">
        <w:tc>
          <w:tcPr>
            <w:tcW w:w="467" w:type="dxa"/>
            <w:shd w:val="clear" w:color="auto" w:fill="auto"/>
          </w:tcPr>
          <w:p w14:paraId="18F027F1" w14:textId="77777777" w:rsidR="00684FC0" w:rsidRPr="00E27C55" w:rsidRDefault="00684FC0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14:paraId="5038F5F5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44094B1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2C95183A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ECF3F4F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1FBCBC8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6994037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2B6693C0" w14:textId="77777777" w:rsidTr="00E11D54">
        <w:tc>
          <w:tcPr>
            <w:tcW w:w="467" w:type="dxa"/>
            <w:shd w:val="clear" w:color="auto" w:fill="auto"/>
          </w:tcPr>
          <w:p w14:paraId="437A1FFD" w14:textId="77777777" w:rsidR="00684FC0" w:rsidRPr="00E27C55" w:rsidRDefault="00684FC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14:paraId="3F2A179C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CD88853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29F2AB06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D97DAF9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5B85B79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C9A02B5" w14:textId="77777777" w:rsidR="00684FC0" w:rsidRPr="00AD541E" w:rsidRDefault="00684FC0">
            <w:pPr>
              <w:rPr>
                <w:rFonts w:ascii="Calibri" w:hAnsi="Calibri" w:cs="Tahoma"/>
              </w:rPr>
            </w:pPr>
          </w:p>
        </w:tc>
      </w:tr>
      <w:tr w:rsidR="00E11D54" w:rsidRPr="00E27C55" w14:paraId="46C87704" w14:textId="77777777" w:rsidTr="00E11D54">
        <w:tc>
          <w:tcPr>
            <w:tcW w:w="467" w:type="dxa"/>
            <w:shd w:val="clear" w:color="auto" w:fill="auto"/>
          </w:tcPr>
          <w:p w14:paraId="193EF6DB" w14:textId="77777777" w:rsid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14:paraId="1F90FBB0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8145765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5F6989F8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6EDEC57C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734B1071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21C2BC8F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</w:tr>
      <w:tr w:rsidR="00E11D54" w:rsidRPr="00E27C55" w14:paraId="575047E1" w14:textId="77777777" w:rsidTr="00E11D54">
        <w:tc>
          <w:tcPr>
            <w:tcW w:w="467" w:type="dxa"/>
            <w:shd w:val="clear" w:color="auto" w:fill="auto"/>
          </w:tcPr>
          <w:p w14:paraId="138AAFB8" w14:textId="77777777" w:rsid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14:paraId="4A83E276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093A0AF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923" w:type="dxa"/>
            <w:shd w:val="clear" w:color="auto" w:fill="auto"/>
          </w:tcPr>
          <w:p w14:paraId="7A882EEA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079" w:type="dxa"/>
            <w:shd w:val="clear" w:color="auto" w:fill="auto"/>
          </w:tcPr>
          <w:p w14:paraId="557CC2F0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1277" w:type="dxa"/>
            <w:shd w:val="clear" w:color="auto" w:fill="auto"/>
          </w:tcPr>
          <w:p w14:paraId="2E4F5BD0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2540" w:type="dxa"/>
          </w:tcPr>
          <w:p w14:paraId="3582003F" w14:textId="77777777" w:rsidR="000B6D8F" w:rsidRPr="00AD541E" w:rsidRDefault="000B6D8F">
            <w:pPr>
              <w:rPr>
                <w:rFonts w:ascii="Calibri" w:hAnsi="Calibri" w:cs="Tahoma"/>
              </w:rPr>
            </w:pPr>
          </w:p>
        </w:tc>
      </w:tr>
    </w:tbl>
    <w:p w14:paraId="3DE25828" w14:textId="77777777" w:rsidR="00684FC0" w:rsidRDefault="00684FC0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14"/>
        <w:gridCol w:w="1701"/>
        <w:gridCol w:w="992"/>
        <w:gridCol w:w="1134"/>
        <w:gridCol w:w="1134"/>
        <w:gridCol w:w="2410"/>
      </w:tblGrid>
      <w:tr w:rsidR="00684FC0" w:rsidRPr="00E27C55" w14:paraId="171A1988" w14:textId="77777777">
        <w:tc>
          <w:tcPr>
            <w:tcW w:w="9851" w:type="dxa"/>
            <w:gridSpan w:val="7"/>
            <w:shd w:val="clear" w:color="auto" w:fill="auto"/>
          </w:tcPr>
          <w:p w14:paraId="2F5CD312" w14:textId="77777777" w:rsidR="00684FC0" w:rsidRPr="00E27C55" w:rsidRDefault="00684FC0" w:rsidP="0016666C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</w:t>
            </w: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3B37DC" w:rsidRPr="00403724">
              <w:rPr>
                <w:rFonts w:ascii="Calibri" w:hAnsi="Calibri" w:cs="Tahoma"/>
                <w:b/>
                <w:sz w:val="36"/>
                <w:szCs w:val="36"/>
                <w:u w:val="single"/>
              </w:rPr>
              <w:t>LG</w:t>
            </w:r>
            <w:r w:rsidR="00720261" w:rsidRPr="00403724">
              <w:rPr>
                <w:rFonts w:ascii="Calibri" w:hAnsi="Calibri" w:cs="Tahoma"/>
                <w:b/>
                <w:sz w:val="36"/>
                <w:szCs w:val="36"/>
                <w:u w:val="single"/>
              </w:rPr>
              <w:t>/ LP</w:t>
            </w:r>
            <w:r w:rsidR="00720261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Stehend aufgelegt</w:t>
            </w:r>
            <w:r w:rsidR="000256DF">
              <w:rPr>
                <w:rFonts w:ascii="Calibri" w:hAnsi="Calibri" w:cs="Tahoma"/>
                <w:b/>
                <w:sz w:val="36"/>
                <w:szCs w:val="36"/>
              </w:rPr>
              <w:t xml:space="preserve"> + Jug 1</w:t>
            </w:r>
          </w:p>
        </w:tc>
      </w:tr>
      <w:tr w:rsidR="00BD0F1A" w:rsidRPr="00E27C55" w14:paraId="5E09F36A" w14:textId="77777777">
        <w:tc>
          <w:tcPr>
            <w:tcW w:w="466" w:type="dxa"/>
            <w:shd w:val="clear" w:color="auto" w:fill="auto"/>
          </w:tcPr>
          <w:p w14:paraId="5F522E87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014" w:type="dxa"/>
            <w:shd w:val="clear" w:color="auto" w:fill="auto"/>
          </w:tcPr>
          <w:p w14:paraId="6ECFCCC1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701" w:type="dxa"/>
            <w:shd w:val="clear" w:color="auto" w:fill="auto"/>
          </w:tcPr>
          <w:p w14:paraId="34EEEE8B" w14:textId="77777777" w:rsidR="00684FC0" w:rsidRPr="001C773F" w:rsidRDefault="001C773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Vornam</w:t>
            </w:r>
            <w:r w:rsidR="00684FC0" w:rsidRPr="001C773F">
              <w:rPr>
                <w:rFonts w:ascii="Calibri" w:hAnsi="Calibri" w:cs="Tahoma"/>
                <w:sz w:val="36"/>
                <w:szCs w:val="36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14:paraId="4D4209A9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34" w:type="dxa"/>
            <w:shd w:val="clear" w:color="auto" w:fill="auto"/>
          </w:tcPr>
          <w:p w14:paraId="797976F3" w14:textId="77777777" w:rsidR="00684FC0" w:rsidRPr="001C773F" w:rsidRDefault="001C773F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 w:rsidRPr="001C773F"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 w:rsidRPr="001C773F"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3D55152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410" w:type="dxa"/>
          </w:tcPr>
          <w:p w14:paraId="699D992B" w14:textId="77777777" w:rsidR="00684FC0" w:rsidRPr="001C773F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1C773F"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BD0F1A" w:rsidRPr="00E27C55" w14:paraId="4E79997C" w14:textId="77777777">
        <w:tc>
          <w:tcPr>
            <w:tcW w:w="466" w:type="dxa"/>
            <w:shd w:val="clear" w:color="auto" w:fill="auto"/>
          </w:tcPr>
          <w:p w14:paraId="3ECC1FD2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37ED8DD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2F68113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668E16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09B899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9F9BAD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6C81E6A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A60AC6" w:rsidRPr="00E27C55" w14:paraId="2FCDF108" w14:textId="77777777">
        <w:tc>
          <w:tcPr>
            <w:tcW w:w="466" w:type="dxa"/>
            <w:shd w:val="clear" w:color="auto" w:fill="auto"/>
          </w:tcPr>
          <w:p w14:paraId="2A021293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2C8F53CA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118E43AD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19C70EC7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48EB459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71A97BD1" w14:textId="77777777" w:rsidR="00A60AC6" w:rsidRPr="00DF19A6" w:rsidRDefault="00A60AC6" w:rsidP="00A60AC6"/>
        </w:tc>
        <w:tc>
          <w:tcPr>
            <w:tcW w:w="2410" w:type="dxa"/>
          </w:tcPr>
          <w:p w14:paraId="0DFFF7B1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523BBB0" w14:textId="77777777">
        <w:tc>
          <w:tcPr>
            <w:tcW w:w="466" w:type="dxa"/>
            <w:shd w:val="clear" w:color="auto" w:fill="auto"/>
          </w:tcPr>
          <w:p w14:paraId="0AA48E6F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65F8F996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1B8BD15A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5DEB25B6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2112A3EA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32717F4" w14:textId="77777777" w:rsidR="00A60AC6" w:rsidRPr="00DF19A6" w:rsidRDefault="00A60AC6" w:rsidP="00A60AC6"/>
        </w:tc>
        <w:tc>
          <w:tcPr>
            <w:tcW w:w="2410" w:type="dxa"/>
          </w:tcPr>
          <w:p w14:paraId="6DCEE493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793EEFF3" w14:textId="77777777">
        <w:tc>
          <w:tcPr>
            <w:tcW w:w="466" w:type="dxa"/>
            <w:shd w:val="clear" w:color="auto" w:fill="auto"/>
          </w:tcPr>
          <w:p w14:paraId="36E41226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66991305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197B9124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347BE241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FA398B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1226EB7E" w14:textId="77777777" w:rsidR="00A60AC6" w:rsidRPr="00DF19A6" w:rsidRDefault="00A60AC6" w:rsidP="00A60AC6"/>
        </w:tc>
        <w:tc>
          <w:tcPr>
            <w:tcW w:w="2410" w:type="dxa"/>
          </w:tcPr>
          <w:p w14:paraId="7A250508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6BDCDF66" w14:textId="77777777">
        <w:tc>
          <w:tcPr>
            <w:tcW w:w="466" w:type="dxa"/>
            <w:shd w:val="clear" w:color="auto" w:fill="auto"/>
          </w:tcPr>
          <w:p w14:paraId="7E883AC7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14:paraId="4B43EE16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08119D55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26CD8977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361F6DED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EC8F2D0" w14:textId="77777777" w:rsidR="00A60AC6" w:rsidRPr="00DF19A6" w:rsidRDefault="00A60AC6" w:rsidP="00A60AC6"/>
        </w:tc>
        <w:tc>
          <w:tcPr>
            <w:tcW w:w="2410" w:type="dxa"/>
          </w:tcPr>
          <w:p w14:paraId="2E180DF9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6074AA0B" w14:textId="77777777">
        <w:tc>
          <w:tcPr>
            <w:tcW w:w="466" w:type="dxa"/>
            <w:shd w:val="clear" w:color="auto" w:fill="auto"/>
          </w:tcPr>
          <w:p w14:paraId="13733302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14:paraId="45789D62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3F3A8148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427E8857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B413BA3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6099A15F" w14:textId="77777777" w:rsidR="00A60AC6" w:rsidRPr="00DF19A6" w:rsidRDefault="00A60AC6" w:rsidP="00A60AC6"/>
        </w:tc>
        <w:tc>
          <w:tcPr>
            <w:tcW w:w="2410" w:type="dxa"/>
          </w:tcPr>
          <w:p w14:paraId="00D0AC75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3EB82CD0" w14:textId="77777777">
        <w:tc>
          <w:tcPr>
            <w:tcW w:w="466" w:type="dxa"/>
            <w:shd w:val="clear" w:color="auto" w:fill="auto"/>
          </w:tcPr>
          <w:p w14:paraId="76AC41E8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14:paraId="49696BC0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6C577200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71BD4E40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66FEEF4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0F2ECA4E" w14:textId="77777777" w:rsidR="00A60AC6" w:rsidRPr="00DF19A6" w:rsidRDefault="00A60AC6" w:rsidP="00A60AC6"/>
        </w:tc>
        <w:tc>
          <w:tcPr>
            <w:tcW w:w="2410" w:type="dxa"/>
          </w:tcPr>
          <w:p w14:paraId="1113C6A4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7BE784AB" w14:textId="77777777">
        <w:tc>
          <w:tcPr>
            <w:tcW w:w="466" w:type="dxa"/>
            <w:shd w:val="clear" w:color="auto" w:fill="auto"/>
          </w:tcPr>
          <w:p w14:paraId="3A9BF9FC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14:paraId="0CD20AE6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70F8BE91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11B3B68B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366E9B55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4C49E57E" w14:textId="77777777" w:rsidR="00A60AC6" w:rsidRPr="00DF19A6" w:rsidRDefault="00A60AC6" w:rsidP="00A60AC6"/>
        </w:tc>
        <w:tc>
          <w:tcPr>
            <w:tcW w:w="2410" w:type="dxa"/>
          </w:tcPr>
          <w:p w14:paraId="49F5F5E7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A60AC6" w:rsidRPr="00E27C55" w14:paraId="0721235A" w14:textId="77777777">
        <w:tc>
          <w:tcPr>
            <w:tcW w:w="466" w:type="dxa"/>
            <w:shd w:val="clear" w:color="auto" w:fill="auto"/>
          </w:tcPr>
          <w:p w14:paraId="7BD98795" w14:textId="77777777" w:rsidR="00A60AC6" w:rsidRPr="00E27C55" w:rsidRDefault="00A60AC6" w:rsidP="00A60AC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63335BE2" w14:textId="77777777" w:rsidR="00A60AC6" w:rsidRPr="00DF19A6" w:rsidRDefault="00A60AC6" w:rsidP="00A60AC6"/>
        </w:tc>
        <w:tc>
          <w:tcPr>
            <w:tcW w:w="1701" w:type="dxa"/>
            <w:shd w:val="clear" w:color="auto" w:fill="auto"/>
          </w:tcPr>
          <w:p w14:paraId="4458D793" w14:textId="77777777" w:rsidR="00A60AC6" w:rsidRPr="00DF19A6" w:rsidRDefault="00A60AC6" w:rsidP="00A60AC6"/>
        </w:tc>
        <w:tc>
          <w:tcPr>
            <w:tcW w:w="992" w:type="dxa"/>
            <w:shd w:val="clear" w:color="auto" w:fill="auto"/>
          </w:tcPr>
          <w:p w14:paraId="1F530084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4E4780D3" w14:textId="77777777" w:rsidR="00A60AC6" w:rsidRPr="00DF19A6" w:rsidRDefault="00A60AC6" w:rsidP="00A60AC6"/>
        </w:tc>
        <w:tc>
          <w:tcPr>
            <w:tcW w:w="1134" w:type="dxa"/>
            <w:shd w:val="clear" w:color="auto" w:fill="auto"/>
          </w:tcPr>
          <w:p w14:paraId="2825F353" w14:textId="77777777" w:rsidR="00A60AC6" w:rsidRDefault="00A60AC6" w:rsidP="00A60AC6"/>
        </w:tc>
        <w:tc>
          <w:tcPr>
            <w:tcW w:w="2410" w:type="dxa"/>
          </w:tcPr>
          <w:p w14:paraId="52F4745E" w14:textId="77777777" w:rsidR="00A60AC6" w:rsidRPr="00AD541E" w:rsidRDefault="00A60AC6" w:rsidP="00A60AC6">
            <w:pPr>
              <w:rPr>
                <w:rFonts w:ascii="Calibri" w:hAnsi="Calibri" w:cs="Tahoma"/>
              </w:rPr>
            </w:pPr>
          </w:p>
        </w:tc>
      </w:tr>
      <w:tr w:rsidR="00BD0F1A" w:rsidRPr="00E27C55" w14:paraId="6B0ED317" w14:textId="77777777">
        <w:tc>
          <w:tcPr>
            <w:tcW w:w="466" w:type="dxa"/>
            <w:shd w:val="clear" w:color="auto" w:fill="auto"/>
          </w:tcPr>
          <w:p w14:paraId="1D55E813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14:paraId="03B4D31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B13811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64CE1E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E82D60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C5A6B9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43DF5D6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155748B9" w14:textId="77777777">
        <w:tc>
          <w:tcPr>
            <w:tcW w:w="466" w:type="dxa"/>
            <w:shd w:val="clear" w:color="auto" w:fill="auto"/>
          </w:tcPr>
          <w:p w14:paraId="32C50CAC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14:paraId="4C83EAF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7BD8EBD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BDBFA6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122524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CBA65B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05DD497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17C43B10" w14:textId="77777777">
        <w:tc>
          <w:tcPr>
            <w:tcW w:w="466" w:type="dxa"/>
            <w:shd w:val="clear" w:color="auto" w:fill="auto"/>
          </w:tcPr>
          <w:p w14:paraId="508D9E6C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14:paraId="64037E6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7516430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217956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DCA78B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B84D8A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2279051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2ED93706" w14:textId="77777777">
        <w:tc>
          <w:tcPr>
            <w:tcW w:w="466" w:type="dxa"/>
            <w:shd w:val="clear" w:color="auto" w:fill="auto"/>
          </w:tcPr>
          <w:p w14:paraId="5E1A9F24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014" w:type="dxa"/>
            <w:shd w:val="clear" w:color="auto" w:fill="auto"/>
          </w:tcPr>
          <w:p w14:paraId="3E58091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526259A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21542E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4B3F0A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6242FF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5551669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48877CBC" w14:textId="77777777">
        <w:tc>
          <w:tcPr>
            <w:tcW w:w="466" w:type="dxa"/>
            <w:shd w:val="clear" w:color="auto" w:fill="auto"/>
          </w:tcPr>
          <w:p w14:paraId="5E20B34D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014" w:type="dxa"/>
            <w:shd w:val="clear" w:color="auto" w:fill="auto"/>
          </w:tcPr>
          <w:p w14:paraId="278B6DD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2B007A1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C5785D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4B559C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C41D94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15390BD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BD0F1A" w:rsidRPr="00E27C55" w14:paraId="4E441EE6" w14:textId="77777777">
        <w:tc>
          <w:tcPr>
            <w:tcW w:w="466" w:type="dxa"/>
            <w:shd w:val="clear" w:color="auto" w:fill="auto"/>
          </w:tcPr>
          <w:p w14:paraId="10C92565" w14:textId="77777777" w:rsid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2014" w:type="dxa"/>
            <w:shd w:val="clear" w:color="auto" w:fill="auto"/>
          </w:tcPr>
          <w:p w14:paraId="0FAC592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61E4EF4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6BB726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020681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6469E5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</w:tcPr>
          <w:p w14:paraId="0E36255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</w:tbl>
    <w:p w14:paraId="26624DA6" w14:textId="77777777" w:rsidR="00684FC0" w:rsidRPr="00E27C55" w:rsidRDefault="00684FC0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242"/>
        <w:gridCol w:w="1577"/>
        <w:gridCol w:w="900"/>
        <w:gridCol w:w="1179"/>
        <w:gridCol w:w="1119"/>
        <w:gridCol w:w="2363"/>
      </w:tblGrid>
      <w:tr w:rsidR="00684FC0" w:rsidRPr="00E27C55" w14:paraId="38E375B4" w14:textId="77777777">
        <w:tc>
          <w:tcPr>
            <w:tcW w:w="9851" w:type="dxa"/>
            <w:gridSpan w:val="7"/>
            <w:shd w:val="clear" w:color="auto" w:fill="auto"/>
          </w:tcPr>
          <w:p w14:paraId="2449A8F5" w14:textId="77777777" w:rsidR="00684FC0" w:rsidRPr="00E27C55" w:rsidRDefault="00684FC0" w:rsidP="00684FC0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Luftgewehr Senioren 3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– sitzend aufgelegt</w:t>
            </w:r>
          </w:p>
        </w:tc>
      </w:tr>
      <w:tr w:rsidR="00684FC0" w:rsidRPr="00E27C55" w14:paraId="670B2516" w14:textId="77777777">
        <w:tc>
          <w:tcPr>
            <w:tcW w:w="471" w:type="dxa"/>
            <w:shd w:val="clear" w:color="auto" w:fill="auto"/>
          </w:tcPr>
          <w:p w14:paraId="092744CC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242" w:type="dxa"/>
            <w:shd w:val="clear" w:color="auto" w:fill="auto"/>
          </w:tcPr>
          <w:p w14:paraId="428707BF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77" w:type="dxa"/>
            <w:shd w:val="clear" w:color="auto" w:fill="auto"/>
          </w:tcPr>
          <w:p w14:paraId="514108B9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00" w:type="dxa"/>
            <w:shd w:val="clear" w:color="auto" w:fill="auto"/>
          </w:tcPr>
          <w:p w14:paraId="46F86EFC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179" w:type="dxa"/>
            <w:shd w:val="clear" w:color="auto" w:fill="auto"/>
          </w:tcPr>
          <w:p w14:paraId="43C681DA" w14:textId="77777777" w:rsidR="00684FC0" w:rsidRPr="00E27C55" w:rsidRDefault="00BD0F1A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31706CE6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63" w:type="dxa"/>
          </w:tcPr>
          <w:p w14:paraId="410E9230" w14:textId="77777777" w:rsidR="00684FC0" w:rsidRPr="00E27C55" w:rsidRDefault="00684FC0" w:rsidP="0016666C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E12ACA" w:rsidRPr="00E27C55" w14:paraId="2937756C" w14:textId="77777777">
        <w:tc>
          <w:tcPr>
            <w:tcW w:w="471" w:type="dxa"/>
            <w:shd w:val="clear" w:color="auto" w:fill="auto"/>
          </w:tcPr>
          <w:p w14:paraId="319A9B2E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14:paraId="133FF38E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76F38C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0E1C18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FC9F0FF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12F2CC5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19D55C02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3BE81A43" w14:textId="77777777">
        <w:tc>
          <w:tcPr>
            <w:tcW w:w="471" w:type="dxa"/>
            <w:shd w:val="clear" w:color="auto" w:fill="auto"/>
          </w:tcPr>
          <w:p w14:paraId="4FA068A8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14:paraId="57DBC64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551818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2E40B8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19B76A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4232C5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54682F3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E12ACA" w:rsidRPr="00E27C55" w14:paraId="47FE8140" w14:textId="77777777">
        <w:tc>
          <w:tcPr>
            <w:tcW w:w="471" w:type="dxa"/>
            <w:shd w:val="clear" w:color="auto" w:fill="auto"/>
          </w:tcPr>
          <w:p w14:paraId="5244488B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14:paraId="209FCBEC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D5EE4E4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C7FD599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F320F18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E79F49D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27AA36A1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33ABCB4E" w14:textId="77777777">
        <w:tc>
          <w:tcPr>
            <w:tcW w:w="471" w:type="dxa"/>
            <w:shd w:val="clear" w:color="auto" w:fill="auto"/>
          </w:tcPr>
          <w:p w14:paraId="09B14806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14:paraId="7124C48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A9356C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175599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DFC2B9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E20F90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21FE4BB9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5D18E2E7" w14:textId="77777777">
        <w:tc>
          <w:tcPr>
            <w:tcW w:w="471" w:type="dxa"/>
            <w:shd w:val="clear" w:color="auto" w:fill="auto"/>
          </w:tcPr>
          <w:p w14:paraId="60A333AB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14:paraId="70021A2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BB1839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411E770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DE87447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19C1914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31EFF1B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1DF190F2" w14:textId="77777777">
        <w:tc>
          <w:tcPr>
            <w:tcW w:w="471" w:type="dxa"/>
            <w:shd w:val="clear" w:color="auto" w:fill="auto"/>
          </w:tcPr>
          <w:p w14:paraId="1EC5A790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14:paraId="1FBA0B8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3F58966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48DCF65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F5A2C7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11686B6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DEC5123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5C7C1AD0" w14:textId="77777777">
        <w:tc>
          <w:tcPr>
            <w:tcW w:w="471" w:type="dxa"/>
            <w:shd w:val="clear" w:color="auto" w:fill="auto"/>
          </w:tcPr>
          <w:p w14:paraId="575256AD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242" w:type="dxa"/>
            <w:shd w:val="clear" w:color="auto" w:fill="auto"/>
          </w:tcPr>
          <w:p w14:paraId="0CD3FE9F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3BDBD016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ACAA9E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BE5729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C6ACD9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85D406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E12ACA" w:rsidRPr="00E27C55" w14:paraId="1B3BA4EF" w14:textId="77777777">
        <w:tc>
          <w:tcPr>
            <w:tcW w:w="471" w:type="dxa"/>
            <w:shd w:val="clear" w:color="auto" w:fill="auto"/>
          </w:tcPr>
          <w:p w14:paraId="201D7947" w14:textId="77777777" w:rsidR="00E12ACA" w:rsidRPr="00E27C55" w:rsidRDefault="00E12ACA" w:rsidP="00E12ACA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242" w:type="dxa"/>
            <w:shd w:val="clear" w:color="auto" w:fill="auto"/>
          </w:tcPr>
          <w:p w14:paraId="25C258DC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2BD7AF03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C61DDAF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21824304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1D51AC06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141252A" w14:textId="77777777" w:rsidR="00E12ACA" w:rsidRPr="00AD541E" w:rsidRDefault="00E12ACA" w:rsidP="00E12ACA">
            <w:pPr>
              <w:rPr>
                <w:rFonts w:ascii="Calibri" w:hAnsi="Calibri" w:cs="Tahoma"/>
              </w:rPr>
            </w:pPr>
          </w:p>
        </w:tc>
      </w:tr>
      <w:tr w:rsidR="00684FC0" w:rsidRPr="00E27C55" w14:paraId="6FF5ACDA" w14:textId="77777777">
        <w:tc>
          <w:tcPr>
            <w:tcW w:w="471" w:type="dxa"/>
            <w:shd w:val="clear" w:color="auto" w:fill="auto"/>
          </w:tcPr>
          <w:p w14:paraId="5A333525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242" w:type="dxa"/>
            <w:shd w:val="clear" w:color="auto" w:fill="auto"/>
          </w:tcPr>
          <w:p w14:paraId="798AC1DA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5B3BBA3C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1D647B5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2DBC55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342F730D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1B5D93A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684FC0" w:rsidRPr="00E27C55" w14:paraId="47A22EC6" w14:textId="77777777">
        <w:tc>
          <w:tcPr>
            <w:tcW w:w="471" w:type="dxa"/>
            <w:shd w:val="clear" w:color="auto" w:fill="auto"/>
          </w:tcPr>
          <w:p w14:paraId="3EF522D4" w14:textId="77777777" w:rsidR="00684FC0" w:rsidRPr="00E27C55" w:rsidRDefault="00684FC0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10</w:t>
            </w:r>
          </w:p>
        </w:tc>
        <w:tc>
          <w:tcPr>
            <w:tcW w:w="2242" w:type="dxa"/>
            <w:shd w:val="clear" w:color="auto" w:fill="auto"/>
          </w:tcPr>
          <w:p w14:paraId="5D45EDC4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5EBF4E5E" w14:textId="77777777" w:rsidR="00684FC0" w:rsidRPr="00AD541E" w:rsidRDefault="006C3217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C2E6801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4B58D1DE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297813E2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7E9F7D98" w14:textId="77777777" w:rsidR="00684FC0" w:rsidRPr="00AD541E" w:rsidRDefault="00684FC0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708645B7" w14:textId="77777777">
        <w:tc>
          <w:tcPr>
            <w:tcW w:w="471" w:type="dxa"/>
            <w:shd w:val="clear" w:color="auto" w:fill="auto"/>
          </w:tcPr>
          <w:p w14:paraId="33E933D4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242" w:type="dxa"/>
            <w:shd w:val="clear" w:color="auto" w:fill="auto"/>
          </w:tcPr>
          <w:p w14:paraId="147613F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0E8132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23318F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6D51306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EBB424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50EB5E1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2F32954C" w14:textId="77777777">
        <w:tc>
          <w:tcPr>
            <w:tcW w:w="471" w:type="dxa"/>
            <w:shd w:val="clear" w:color="auto" w:fill="auto"/>
          </w:tcPr>
          <w:p w14:paraId="6A2D6CBF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242" w:type="dxa"/>
            <w:shd w:val="clear" w:color="auto" w:fill="auto"/>
          </w:tcPr>
          <w:p w14:paraId="6BB1D18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1FC0D2D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366041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3BB7826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A119A8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60621E5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1104E1D6" w14:textId="77777777">
        <w:tc>
          <w:tcPr>
            <w:tcW w:w="471" w:type="dxa"/>
            <w:shd w:val="clear" w:color="auto" w:fill="auto"/>
          </w:tcPr>
          <w:p w14:paraId="42964619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2242" w:type="dxa"/>
            <w:shd w:val="clear" w:color="auto" w:fill="auto"/>
          </w:tcPr>
          <w:p w14:paraId="1A0BFD7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59082DB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9CE19F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62C644A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B44E8E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4DA6BF4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6D57D12A" w14:textId="77777777">
        <w:tc>
          <w:tcPr>
            <w:tcW w:w="471" w:type="dxa"/>
            <w:shd w:val="clear" w:color="auto" w:fill="auto"/>
          </w:tcPr>
          <w:p w14:paraId="03587675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2242" w:type="dxa"/>
            <w:shd w:val="clear" w:color="auto" w:fill="auto"/>
          </w:tcPr>
          <w:p w14:paraId="73C5245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6D0F320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AFE56D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A57119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9497A7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22ECB13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06CE5C29" w14:textId="77777777">
        <w:tc>
          <w:tcPr>
            <w:tcW w:w="471" w:type="dxa"/>
            <w:shd w:val="clear" w:color="auto" w:fill="auto"/>
          </w:tcPr>
          <w:p w14:paraId="5D0022F4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2242" w:type="dxa"/>
            <w:shd w:val="clear" w:color="auto" w:fill="auto"/>
          </w:tcPr>
          <w:p w14:paraId="6949DDA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77" w:type="dxa"/>
            <w:shd w:val="clear" w:color="auto" w:fill="auto"/>
          </w:tcPr>
          <w:p w14:paraId="51C948E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1FE9BB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79" w:type="dxa"/>
            <w:shd w:val="clear" w:color="auto" w:fill="auto"/>
          </w:tcPr>
          <w:p w14:paraId="0FA86E2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B95E01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63" w:type="dxa"/>
          </w:tcPr>
          <w:p w14:paraId="4FC2FF7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</w:tbl>
    <w:p w14:paraId="35B236A9" w14:textId="77777777" w:rsidR="002E5AD6" w:rsidRDefault="002E5AD6">
      <w:pPr>
        <w:rPr>
          <w:rFonts w:ascii="Calibri" w:hAnsi="Calibri"/>
          <w:sz w:val="36"/>
          <w:szCs w:val="36"/>
        </w:rPr>
      </w:pPr>
    </w:p>
    <w:p w14:paraId="10E7B9DA" w14:textId="77777777" w:rsidR="00134411" w:rsidRPr="00E27C55" w:rsidRDefault="00134411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677"/>
        <w:gridCol w:w="4714"/>
      </w:tblGrid>
      <w:tr w:rsidR="00E61DB9" w:rsidRPr="00E27C55" w14:paraId="1AD2745A" w14:textId="77777777">
        <w:tc>
          <w:tcPr>
            <w:tcW w:w="9887" w:type="dxa"/>
            <w:gridSpan w:val="3"/>
            <w:shd w:val="clear" w:color="auto" w:fill="auto"/>
          </w:tcPr>
          <w:p w14:paraId="24D1AC79" w14:textId="77777777" w:rsidR="00E61DB9" w:rsidRPr="00E27C55" w:rsidRDefault="00E61DB9" w:rsidP="00684FC0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Mannschaften </w:t>
            </w:r>
            <w:r w:rsidR="00684FC0"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</w:p>
        </w:tc>
      </w:tr>
      <w:tr w:rsidR="00E61DB9" w:rsidRPr="00E27C55" w14:paraId="02F47D46" w14:textId="77777777">
        <w:tc>
          <w:tcPr>
            <w:tcW w:w="496" w:type="dxa"/>
            <w:shd w:val="clear" w:color="auto" w:fill="auto"/>
          </w:tcPr>
          <w:p w14:paraId="16C664BC" w14:textId="77777777" w:rsidR="00E61DB9" w:rsidRPr="00E27C55" w:rsidRDefault="00E61DB9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4677" w:type="dxa"/>
            <w:shd w:val="clear" w:color="auto" w:fill="auto"/>
          </w:tcPr>
          <w:p w14:paraId="54133113" w14:textId="77777777" w:rsidR="00E61DB9" w:rsidRPr="00E27C55" w:rsidRDefault="00E61DB9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4714" w:type="dxa"/>
            <w:shd w:val="clear" w:color="auto" w:fill="auto"/>
          </w:tcPr>
          <w:p w14:paraId="7F4E8941" w14:textId="77777777" w:rsidR="00E61DB9" w:rsidRPr="00E27C55" w:rsidRDefault="000B6D8F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Disziplin/</w:t>
            </w:r>
            <w:r w:rsidR="00E61DB9"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E61DB9" w:rsidRPr="00E27C55" w14:paraId="61789977" w14:textId="77777777">
        <w:tc>
          <w:tcPr>
            <w:tcW w:w="496" w:type="dxa"/>
            <w:shd w:val="clear" w:color="auto" w:fill="auto"/>
          </w:tcPr>
          <w:p w14:paraId="7876A73D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AFAD3EF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03A163A6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43B8F84D" w14:textId="77777777">
        <w:tc>
          <w:tcPr>
            <w:tcW w:w="496" w:type="dxa"/>
            <w:shd w:val="clear" w:color="auto" w:fill="auto"/>
          </w:tcPr>
          <w:p w14:paraId="6AA452FA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D103E7A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33399940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0E9ABC95" w14:textId="77777777">
        <w:tc>
          <w:tcPr>
            <w:tcW w:w="496" w:type="dxa"/>
            <w:shd w:val="clear" w:color="auto" w:fill="auto"/>
          </w:tcPr>
          <w:p w14:paraId="2A1A89D3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5726340D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6FA7ACBD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0A11264C" w14:textId="77777777">
        <w:tc>
          <w:tcPr>
            <w:tcW w:w="496" w:type="dxa"/>
            <w:shd w:val="clear" w:color="auto" w:fill="auto"/>
          </w:tcPr>
          <w:p w14:paraId="61416596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24E313F2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3680E655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7C4AFBBD" w14:textId="77777777">
        <w:tc>
          <w:tcPr>
            <w:tcW w:w="496" w:type="dxa"/>
            <w:shd w:val="clear" w:color="auto" w:fill="auto"/>
          </w:tcPr>
          <w:p w14:paraId="4EF6D5CD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6E74E90B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161D4774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E61DB9" w:rsidRPr="00E27C55" w14:paraId="4C05CD44" w14:textId="77777777">
        <w:tc>
          <w:tcPr>
            <w:tcW w:w="496" w:type="dxa"/>
            <w:shd w:val="clear" w:color="auto" w:fill="auto"/>
          </w:tcPr>
          <w:p w14:paraId="63A87041" w14:textId="77777777" w:rsidR="00E61DB9" w:rsidRPr="000B6D8F" w:rsidRDefault="00E61DB9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4FE74B59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77427816" w14:textId="77777777" w:rsidR="00E61DB9" w:rsidRPr="000B6D8F" w:rsidRDefault="00E61DB9">
            <w:pPr>
              <w:rPr>
                <w:rFonts w:ascii="Calibri" w:hAnsi="Calibri" w:cs="Tahoma"/>
              </w:rPr>
            </w:pPr>
          </w:p>
        </w:tc>
      </w:tr>
      <w:tr w:rsidR="000B6D8F" w:rsidRPr="00E27C55" w14:paraId="763E9ACE" w14:textId="77777777">
        <w:tc>
          <w:tcPr>
            <w:tcW w:w="496" w:type="dxa"/>
            <w:shd w:val="clear" w:color="auto" w:fill="auto"/>
          </w:tcPr>
          <w:p w14:paraId="15A08B7D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4B13EF76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56D64C6B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  <w:tr w:rsidR="000B6D8F" w:rsidRPr="00E27C55" w14:paraId="33F6E08D" w14:textId="77777777">
        <w:tc>
          <w:tcPr>
            <w:tcW w:w="496" w:type="dxa"/>
            <w:shd w:val="clear" w:color="auto" w:fill="auto"/>
          </w:tcPr>
          <w:p w14:paraId="5AC5CD4A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716184D8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45324110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  <w:tr w:rsidR="000B6D8F" w:rsidRPr="00E27C55" w14:paraId="48B1633A" w14:textId="77777777">
        <w:tc>
          <w:tcPr>
            <w:tcW w:w="496" w:type="dxa"/>
            <w:shd w:val="clear" w:color="auto" w:fill="auto"/>
          </w:tcPr>
          <w:p w14:paraId="21113D9E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2D759950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13874D69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  <w:tr w:rsidR="000B6D8F" w:rsidRPr="00E27C55" w14:paraId="48661EF0" w14:textId="77777777">
        <w:tc>
          <w:tcPr>
            <w:tcW w:w="496" w:type="dxa"/>
            <w:shd w:val="clear" w:color="auto" w:fill="auto"/>
          </w:tcPr>
          <w:p w14:paraId="583876BE" w14:textId="77777777" w:rsidR="000B6D8F" w:rsidRPr="000B6D8F" w:rsidRDefault="000B6D8F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09304C97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1CF6F01C" w14:textId="77777777" w:rsidR="000B6D8F" w:rsidRPr="000B6D8F" w:rsidRDefault="000B6D8F">
            <w:pPr>
              <w:rPr>
                <w:rFonts w:ascii="Calibri" w:hAnsi="Calibri" w:cs="Tahoma"/>
              </w:rPr>
            </w:pPr>
          </w:p>
        </w:tc>
      </w:tr>
    </w:tbl>
    <w:p w14:paraId="10BDC2F1" w14:textId="77777777" w:rsidR="000B6D8F" w:rsidRDefault="000B6D8F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228"/>
        <w:gridCol w:w="1564"/>
        <w:gridCol w:w="941"/>
        <w:gridCol w:w="1083"/>
        <w:gridCol w:w="1217"/>
        <w:gridCol w:w="2348"/>
      </w:tblGrid>
      <w:tr w:rsidR="000B6D8F" w:rsidRPr="00E27C55" w14:paraId="39DE30FC" w14:textId="77777777">
        <w:tc>
          <w:tcPr>
            <w:tcW w:w="9851" w:type="dxa"/>
            <w:gridSpan w:val="7"/>
            <w:shd w:val="clear" w:color="auto" w:fill="auto"/>
          </w:tcPr>
          <w:p w14:paraId="5AEC64A7" w14:textId="77777777" w:rsidR="000B6D8F" w:rsidRPr="00E27C55" w:rsidRDefault="000B6D8F" w:rsidP="000B6D8F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  <w:r w:rsidR="003B37DC">
              <w:rPr>
                <w:rFonts w:ascii="Calibri" w:hAnsi="Calibri" w:cs="Tahoma"/>
                <w:b/>
                <w:sz w:val="36"/>
                <w:szCs w:val="36"/>
              </w:rPr>
              <w:t xml:space="preserve">    stehend frei</w:t>
            </w:r>
            <w:r w:rsidR="00DD50CE">
              <w:rPr>
                <w:rFonts w:ascii="Calibri" w:hAnsi="Calibri" w:cs="Tahoma"/>
                <w:b/>
                <w:sz w:val="36"/>
                <w:szCs w:val="36"/>
              </w:rPr>
              <w:t xml:space="preserve">/Jug 1 </w:t>
            </w:r>
            <w:proofErr w:type="spellStart"/>
            <w:r w:rsidR="00DD50CE">
              <w:rPr>
                <w:rFonts w:ascii="Calibri" w:hAnsi="Calibri" w:cs="Tahoma"/>
                <w:b/>
                <w:sz w:val="36"/>
                <w:szCs w:val="36"/>
              </w:rPr>
              <w:t>aufg</w:t>
            </w:r>
            <w:proofErr w:type="spellEnd"/>
            <w:r w:rsidR="00DD50CE">
              <w:rPr>
                <w:rFonts w:ascii="Calibri" w:hAnsi="Calibri" w:cs="Tahoma"/>
                <w:b/>
                <w:sz w:val="36"/>
                <w:szCs w:val="36"/>
              </w:rPr>
              <w:t>.</w:t>
            </w:r>
          </w:p>
        </w:tc>
      </w:tr>
      <w:tr w:rsidR="00165AC4" w:rsidRPr="00E27C55" w14:paraId="553B49AF" w14:textId="77777777" w:rsidTr="00165AC4">
        <w:tc>
          <w:tcPr>
            <w:tcW w:w="470" w:type="dxa"/>
            <w:shd w:val="clear" w:color="auto" w:fill="auto"/>
          </w:tcPr>
          <w:p w14:paraId="1C0A16FB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228" w:type="dxa"/>
            <w:shd w:val="clear" w:color="auto" w:fill="auto"/>
          </w:tcPr>
          <w:p w14:paraId="4A205015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54AD189C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41" w:type="dxa"/>
            <w:shd w:val="clear" w:color="auto" w:fill="auto"/>
          </w:tcPr>
          <w:p w14:paraId="0F95F07E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83" w:type="dxa"/>
            <w:shd w:val="clear" w:color="auto" w:fill="auto"/>
          </w:tcPr>
          <w:p w14:paraId="0637C0C2" w14:textId="77777777" w:rsidR="000B6D8F" w:rsidRPr="00E27C55" w:rsidRDefault="00BD0F1A" w:rsidP="0016666C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14:paraId="23EA81AF" w14:textId="77777777" w:rsidR="000B6D8F" w:rsidRPr="00E27C55" w:rsidRDefault="000B6D8F" w:rsidP="0016666C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48" w:type="dxa"/>
          </w:tcPr>
          <w:p w14:paraId="767DDAAE" w14:textId="77777777" w:rsidR="000B6D8F" w:rsidRPr="00E27C55" w:rsidRDefault="000B6D8F" w:rsidP="00165AC4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165AC4" w:rsidRPr="00E27C55" w14:paraId="760CF4ED" w14:textId="77777777" w:rsidTr="00165AC4">
        <w:tc>
          <w:tcPr>
            <w:tcW w:w="470" w:type="dxa"/>
            <w:shd w:val="clear" w:color="auto" w:fill="auto"/>
          </w:tcPr>
          <w:p w14:paraId="5E869DCE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228" w:type="dxa"/>
            <w:shd w:val="clear" w:color="auto" w:fill="auto"/>
          </w:tcPr>
          <w:p w14:paraId="6D60E2D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8EC423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5AB5945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308D5A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4FA224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0B0265E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18B728D0" w14:textId="77777777" w:rsidTr="00165AC4">
        <w:tc>
          <w:tcPr>
            <w:tcW w:w="470" w:type="dxa"/>
            <w:shd w:val="clear" w:color="auto" w:fill="auto"/>
          </w:tcPr>
          <w:p w14:paraId="6A1D0FC0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14:paraId="77F2220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F1021E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8F0D5E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A4B1A5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E3D8AF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A09E58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590CFDDE" w14:textId="77777777" w:rsidTr="00165AC4">
        <w:tc>
          <w:tcPr>
            <w:tcW w:w="470" w:type="dxa"/>
            <w:shd w:val="clear" w:color="auto" w:fill="auto"/>
          </w:tcPr>
          <w:p w14:paraId="45A572F4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228" w:type="dxa"/>
            <w:shd w:val="clear" w:color="auto" w:fill="auto"/>
          </w:tcPr>
          <w:p w14:paraId="7737C7B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1F69A5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5C8BDF0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CF8378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9773F6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EC790D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47C84EA4" w14:textId="77777777" w:rsidTr="00165AC4">
        <w:tc>
          <w:tcPr>
            <w:tcW w:w="470" w:type="dxa"/>
            <w:shd w:val="clear" w:color="auto" w:fill="auto"/>
          </w:tcPr>
          <w:p w14:paraId="62742575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14:paraId="1CCDE45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1BE2B49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78F5A2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1823A5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C053A4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5F9A916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645071C2" w14:textId="77777777" w:rsidTr="00165AC4">
        <w:tc>
          <w:tcPr>
            <w:tcW w:w="470" w:type="dxa"/>
            <w:shd w:val="clear" w:color="auto" w:fill="auto"/>
          </w:tcPr>
          <w:p w14:paraId="6A7DD4F3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228" w:type="dxa"/>
            <w:shd w:val="clear" w:color="auto" w:fill="auto"/>
          </w:tcPr>
          <w:p w14:paraId="785F5347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C0AC54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43FF43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6488A258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68C8E4E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7E036BED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1FFCF4A5" w14:textId="77777777" w:rsidTr="00165AC4">
        <w:tc>
          <w:tcPr>
            <w:tcW w:w="470" w:type="dxa"/>
            <w:shd w:val="clear" w:color="auto" w:fill="auto"/>
          </w:tcPr>
          <w:p w14:paraId="7D2919AE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228" w:type="dxa"/>
            <w:shd w:val="clear" w:color="auto" w:fill="auto"/>
          </w:tcPr>
          <w:p w14:paraId="2CCB323B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A52CB6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25517985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1AFB404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0C99C8F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02C022A0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4505333C" w14:textId="77777777" w:rsidTr="00165AC4">
        <w:tc>
          <w:tcPr>
            <w:tcW w:w="470" w:type="dxa"/>
            <w:shd w:val="clear" w:color="auto" w:fill="auto"/>
          </w:tcPr>
          <w:p w14:paraId="46423157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14:paraId="746BA77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103E69A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6DB29DA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856E53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38A5196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30CD09F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5618538C" w14:textId="77777777" w:rsidTr="00165AC4">
        <w:tc>
          <w:tcPr>
            <w:tcW w:w="470" w:type="dxa"/>
            <w:shd w:val="clear" w:color="auto" w:fill="auto"/>
          </w:tcPr>
          <w:p w14:paraId="738B5617" w14:textId="77777777" w:rsidR="000B6D8F" w:rsidRPr="00E27C55" w:rsidRDefault="000B6D8F" w:rsidP="0016666C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14:paraId="4372B3A1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2620A52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2632B5AC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2703EB6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7227A93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70C5248E" w14:textId="77777777" w:rsidR="000B6D8F" w:rsidRPr="00AD541E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165AC4" w:rsidRPr="00E27C55" w14:paraId="59CEB4FE" w14:textId="77777777" w:rsidTr="00165AC4">
        <w:tc>
          <w:tcPr>
            <w:tcW w:w="470" w:type="dxa"/>
            <w:shd w:val="clear" w:color="auto" w:fill="auto"/>
          </w:tcPr>
          <w:p w14:paraId="7E49F45A" w14:textId="77777777" w:rsidR="00B27957" w:rsidRPr="00E27C55" w:rsidRDefault="00B27957" w:rsidP="00B27957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228" w:type="dxa"/>
            <w:shd w:val="clear" w:color="auto" w:fill="auto"/>
          </w:tcPr>
          <w:p w14:paraId="7630205F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F56CA22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2F954A4D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D503E8C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5A7C3AC7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6AE7CDCA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</w:tr>
      <w:tr w:rsidR="00165AC4" w:rsidRPr="00E27C55" w14:paraId="1F170E8F" w14:textId="77777777" w:rsidTr="00165AC4">
        <w:tc>
          <w:tcPr>
            <w:tcW w:w="470" w:type="dxa"/>
            <w:shd w:val="clear" w:color="auto" w:fill="auto"/>
          </w:tcPr>
          <w:p w14:paraId="6A0262CA" w14:textId="77777777" w:rsidR="00B27957" w:rsidRPr="00E27C55" w:rsidRDefault="00B27957" w:rsidP="00B2795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228" w:type="dxa"/>
            <w:shd w:val="clear" w:color="auto" w:fill="auto"/>
          </w:tcPr>
          <w:p w14:paraId="7894DC83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1DC7478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16CE236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492ED117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1217" w:type="dxa"/>
            <w:shd w:val="clear" w:color="auto" w:fill="auto"/>
          </w:tcPr>
          <w:p w14:paraId="241834EB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  <w:tc>
          <w:tcPr>
            <w:tcW w:w="2348" w:type="dxa"/>
          </w:tcPr>
          <w:p w14:paraId="4FB2F2BD" w14:textId="77777777" w:rsidR="00B27957" w:rsidRPr="00AD541E" w:rsidRDefault="00B27957" w:rsidP="00B27957">
            <w:pPr>
              <w:rPr>
                <w:rFonts w:ascii="Calibri" w:hAnsi="Calibri" w:cs="Tahoma"/>
              </w:rPr>
            </w:pPr>
          </w:p>
        </w:tc>
      </w:tr>
    </w:tbl>
    <w:p w14:paraId="52964BE1" w14:textId="77777777" w:rsidR="000B6D8F" w:rsidRDefault="000B6D8F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677"/>
        <w:gridCol w:w="4714"/>
      </w:tblGrid>
      <w:tr w:rsidR="000B6D8F" w:rsidRPr="00E27C55" w14:paraId="291B769C" w14:textId="77777777">
        <w:tc>
          <w:tcPr>
            <w:tcW w:w="9887" w:type="dxa"/>
            <w:gridSpan w:val="3"/>
            <w:shd w:val="clear" w:color="auto" w:fill="auto"/>
          </w:tcPr>
          <w:p w14:paraId="6AE9DEF6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Mannschaften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</w:p>
        </w:tc>
      </w:tr>
      <w:tr w:rsidR="000B6D8F" w:rsidRPr="00E27C55" w14:paraId="38E18C8A" w14:textId="77777777">
        <w:tc>
          <w:tcPr>
            <w:tcW w:w="496" w:type="dxa"/>
            <w:shd w:val="clear" w:color="auto" w:fill="auto"/>
          </w:tcPr>
          <w:p w14:paraId="1DA2003D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4677" w:type="dxa"/>
            <w:shd w:val="clear" w:color="auto" w:fill="auto"/>
          </w:tcPr>
          <w:p w14:paraId="6AEFD529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4714" w:type="dxa"/>
            <w:shd w:val="clear" w:color="auto" w:fill="auto"/>
          </w:tcPr>
          <w:p w14:paraId="0DD17E28" w14:textId="77777777" w:rsidR="000B6D8F" w:rsidRPr="00E27C55" w:rsidRDefault="000B6D8F" w:rsidP="0016666C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0B6D8F" w:rsidRPr="00E27C55" w14:paraId="11169970" w14:textId="77777777">
        <w:tc>
          <w:tcPr>
            <w:tcW w:w="496" w:type="dxa"/>
            <w:shd w:val="clear" w:color="auto" w:fill="auto"/>
          </w:tcPr>
          <w:p w14:paraId="3FD952F7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F50967D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21A9FB33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7B38E249" w14:textId="77777777">
        <w:tc>
          <w:tcPr>
            <w:tcW w:w="496" w:type="dxa"/>
            <w:shd w:val="clear" w:color="auto" w:fill="auto"/>
          </w:tcPr>
          <w:p w14:paraId="2B092339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18990AC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423EB880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26BC5652" w14:textId="77777777">
        <w:tc>
          <w:tcPr>
            <w:tcW w:w="496" w:type="dxa"/>
            <w:shd w:val="clear" w:color="auto" w:fill="auto"/>
          </w:tcPr>
          <w:p w14:paraId="504DF7EA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5A2CAD57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7F02BA9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6E13EA15" w14:textId="77777777">
        <w:tc>
          <w:tcPr>
            <w:tcW w:w="496" w:type="dxa"/>
            <w:shd w:val="clear" w:color="auto" w:fill="auto"/>
          </w:tcPr>
          <w:p w14:paraId="2248553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4BF904A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2B33676F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5B9D2744" w14:textId="77777777">
        <w:tc>
          <w:tcPr>
            <w:tcW w:w="496" w:type="dxa"/>
            <w:shd w:val="clear" w:color="auto" w:fill="auto"/>
          </w:tcPr>
          <w:p w14:paraId="0D0822E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0C2F30AA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096AA73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1870581C" w14:textId="77777777">
        <w:tc>
          <w:tcPr>
            <w:tcW w:w="496" w:type="dxa"/>
            <w:shd w:val="clear" w:color="auto" w:fill="auto"/>
          </w:tcPr>
          <w:p w14:paraId="36F8507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6F32D8BD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0CB1B4C3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404DF634" w14:textId="77777777">
        <w:tc>
          <w:tcPr>
            <w:tcW w:w="496" w:type="dxa"/>
            <w:shd w:val="clear" w:color="auto" w:fill="auto"/>
          </w:tcPr>
          <w:p w14:paraId="28F0F7A6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3F596E1A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64E1AA45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3157FA57" w14:textId="77777777">
        <w:tc>
          <w:tcPr>
            <w:tcW w:w="496" w:type="dxa"/>
            <w:shd w:val="clear" w:color="auto" w:fill="auto"/>
          </w:tcPr>
          <w:p w14:paraId="09EAFA4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168FC039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23CE030E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5EA3C770" w14:textId="77777777">
        <w:tc>
          <w:tcPr>
            <w:tcW w:w="496" w:type="dxa"/>
            <w:shd w:val="clear" w:color="auto" w:fill="auto"/>
          </w:tcPr>
          <w:p w14:paraId="172BB5AC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02E547B4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30FC6B0E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  <w:tr w:rsidR="000B6D8F" w:rsidRPr="00E27C55" w14:paraId="0E3772C8" w14:textId="77777777">
        <w:tc>
          <w:tcPr>
            <w:tcW w:w="496" w:type="dxa"/>
            <w:shd w:val="clear" w:color="auto" w:fill="auto"/>
          </w:tcPr>
          <w:p w14:paraId="4C26EBE1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0C33E890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  <w:shd w:val="clear" w:color="auto" w:fill="auto"/>
          </w:tcPr>
          <w:p w14:paraId="3E6D9D47" w14:textId="77777777" w:rsidR="000B6D8F" w:rsidRPr="000B6D8F" w:rsidRDefault="000B6D8F" w:rsidP="0016666C">
            <w:pPr>
              <w:rPr>
                <w:rFonts w:ascii="Calibri" w:hAnsi="Calibri" w:cs="Tahoma"/>
              </w:rPr>
            </w:pPr>
          </w:p>
        </w:tc>
      </w:tr>
    </w:tbl>
    <w:p w14:paraId="003B08CD" w14:textId="77777777" w:rsidR="000B6D8F" w:rsidRDefault="000B6D8F">
      <w:pPr>
        <w:rPr>
          <w:rFonts w:ascii="Calibri" w:hAnsi="Calibri"/>
          <w:sz w:val="36"/>
          <w:szCs w:val="36"/>
        </w:rPr>
      </w:pPr>
    </w:p>
    <w:p w14:paraId="73CD3F0A" w14:textId="77777777" w:rsidR="00D4659F" w:rsidRDefault="00D4659F">
      <w:pPr>
        <w:rPr>
          <w:rFonts w:ascii="Calibri" w:hAnsi="Calibri"/>
          <w:sz w:val="36"/>
          <w:szCs w:val="3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328"/>
        <w:gridCol w:w="1564"/>
        <w:gridCol w:w="940"/>
        <w:gridCol w:w="1083"/>
        <w:gridCol w:w="1119"/>
        <w:gridCol w:w="2346"/>
      </w:tblGrid>
      <w:tr w:rsidR="001C773F" w:rsidRPr="00E27C55" w14:paraId="0B9584A3" w14:textId="77777777">
        <w:tc>
          <w:tcPr>
            <w:tcW w:w="9851" w:type="dxa"/>
            <w:gridSpan w:val="7"/>
            <w:shd w:val="clear" w:color="auto" w:fill="auto"/>
          </w:tcPr>
          <w:p w14:paraId="23F86709" w14:textId="77777777" w:rsidR="001C773F" w:rsidRPr="00E27C55" w:rsidRDefault="001C773F" w:rsidP="001C773F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</w:t>
            </w:r>
            <w:proofErr w:type="gramStart"/>
            <w:r w:rsidRPr="00E27C55">
              <w:rPr>
                <w:rFonts w:ascii="Calibri" w:hAnsi="Calibri" w:cs="Tahoma"/>
                <w:b/>
                <w:sz w:val="36"/>
                <w:szCs w:val="36"/>
              </w:rPr>
              <w:t>Einzel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D16D2E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L</w:t>
            </w:r>
            <w:proofErr w:type="gramEnd"/>
            <w:r w:rsid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P</w:t>
            </w:r>
            <w:r w:rsid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 xml:space="preserve"> </w:t>
            </w:r>
            <w:r w:rsidRPr="00D16D2E">
              <w:rPr>
                <w:rFonts w:ascii="Calibri" w:hAnsi="Calibri" w:cs="Tahoma"/>
                <w:b/>
                <w:sz w:val="36"/>
                <w:szCs w:val="36"/>
                <w:highlight w:val="yellow"/>
              </w:rPr>
              <w:t>5</w:t>
            </w:r>
          </w:p>
        </w:tc>
      </w:tr>
      <w:tr w:rsidR="001C773F" w:rsidRPr="00E27C55" w14:paraId="4AF59234" w14:textId="77777777">
        <w:tc>
          <w:tcPr>
            <w:tcW w:w="472" w:type="dxa"/>
            <w:shd w:val="clear" w:color="auto" w:fill="auto"/>
          </w:tcPr>
          <w:p w14:paraId="020E15D2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2433" w:type="dxa"/>
            <w:shd w:val="clear" w:color="auto" w:fill="auto"/>
          </w:tcPr>
          <w:p w14:paraId="7167BA08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418" w:type="dxa"/>
            <w:shd w:val="clear" w:color="auto" w:fill="auto"/>
          </w:tcPr>
          <w:p w14:paraId="3358AD36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45" w:type="dxa"/>
            <w:shd w:val="clear" w:color="auto" w:fill="auto"/>
          </w:tcPr>
          <w:p w14:paraId="6BF9B52D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083" w:type="dxa"/>
            <w:shd w:val="clear" w:color="auto" w:fill="auto"/>
          </w:tcPr>
          <w:p w14:paraId="65A860E7" w14:textId="77777777" w:rsidR="001C773F" w:rsidRPr="00E27C55" w:rsidRDefault="00BD0F1A" w:rsidP="002A311D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1119" w:type="dxa"/>
            <w:shd w:val="clear" w:color="auto" w:fill="auto"/>
          </w:tcPr>
          <w:p w14:paraId="079A6AF1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2381" w:type="dxa"/>
          </w:tcPr>
          <w:p w14:paraId="4A055E0A" w14:textId="77777777" w:rsidR="001C773F" w:rsidRPr="00E27C55" w:rsidRDefault="001C773F" w:rsidP="002A311D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1C773F" w:rsidRPr="00E27C55" w14:paraId="78C770FA" w14:textId="77777777">
        <w:tc>
          <w:tcPr>
            <w:tcW w:w="472" w:type="dxa"/>
            <w:shd w:val="clear" w:color="auto" w:fill="auto"/>
          </w:tcPr>
          <w:p w14:paraId="49F6B64C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18BC608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0DD093A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15BD61B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D5B2AA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D7F71A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2D38D81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50C651D0" w14:textId="77777777">
        <w:tc>
          <w:tcPr>
            <w:tcW w:w="472" w:type="dxa"/>
            <w:shd w:val="clear" w:color="auto" w:fill="auto"/>
          </w:tcPr>
          <w:p w14:paraId="1646199D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2433" w:type="dxa"/>
            <w:shd w:val="clear" w:color="auto" w:fill="auto"/>
          </w:tcPr>
          <w:p w14:paraId="1A515A0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3DF6942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379E9A6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A96FD8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D89B54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56FD5C2F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ABDDD2A" w14:textId="77777777">
        <w:tc>
          <w:tcPr>
            <w:tcW w:w="472" w:type="dxa"/>
            <w:shd w:val="clear" w:color="auto" w:fill="auto"/>
          </w:tcPr>
          <w:p w14:paraId="633D7120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14:paraId="4729CD4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29B5629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2E949C2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637D88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777A10F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20E921A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7C9D5D27" w14:textId="77777777">
        <w:tc>
          <w:tcPr>
            <w:tcW w:w="472" w:type="dxa"/>
            <w:shd w:val="clear" w:color="auto" w:fill="auto"/>
          </w:tcPr>
          <w:p w14:paraId="50DA5CA3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14:paraId="6420C4E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582E12F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7A9AEAD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24303B2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959591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23BBF47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1F486E7A" w14:textId="77777777">
        <w:tc>
          <w:tcPr>
            <w:tcW w:w="472" w:type="dxa"/>
            <w:shd w:val="clear" w:color="auto" w:fill="auto"/>
          </w:tcPr>
          <w:p w14:paraId="3C0B93A9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2433" w:type="dxa"/>
            <w:shd w:val="clear" w:color="auto" w:fill="auto"/>
          </w:tcPr>
          <w:p w14:paraId="232C82D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7DA4B17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3239455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5A2651C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B1D29F3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78DF082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70A120FD" w14:textId="77777777">
        <w:tc>
          <w:tcPr>
            <w:tcW w:w="472" w:type="dxa"/>
            <w:shd w:val="clear" w:color="auto" w:fill="auto"/>
          </w:tcPr>
          <w:p w14:paraId="38C2FBB0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2433" w:type="dxa"/>
            <w:shd w:val="clear" w:color="auto" w:fill="auto"/>
          </w:tcPr>
          <w:p w14:paraId="2B3E5FB6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12EA9B9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D60AF59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1133D6F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0CCA1E8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4101798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5BD06B87" w14:textId="77777777">
        <w:tc>
          <w:tcPr>
            <w:tcW w:w="472" w:type="dxa"/>
            <w:shd w:val="clear" w:color="auto" w:fill="auto"/>
          </w:tcPr>
          <w:p w14:paraId="707B7308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14:paraId="4AF8F41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4BB9E044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34DD617A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2BF157D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64C2C63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1F3BFFC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12B6E30" w14:textId="77777777">
        <w:tc>
          <w:tcPr>
            <w:tcW w:w="472" w:type="dxa"/>
            <w:shd w:val="clear" w:color="auto" w:fill="auto"/>
          </w:tcPr>
          <w:p w14:paraId="65BA0C02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14:paraId="2D6B8D2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1212141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5A9A704E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71D33D0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4FD8DD1B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4DA72B0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16DE54EA" w14:textId="77777777">
        <w:tc>
          <w:tcPr>
            <w:tcW w:w="472" w:type="dxa"/>
            <w:shd w:val="clear" w:color="auto" w:fill="auto"/>
          </w:tcPr>
          <w:p w14:paraId="1A2EE076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2433" w:type="dxa"/>
            <w:shd w:val="clear" w:color="auto" w:fill="auto"/>
          </w:tcPr>
          <w:p w14:paraId="1365CB1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432DCC82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4F0B812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07676F0C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261BCEB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13D61488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  <w:tr w:rsidR="001C773F" w:rsidRPr="00E27C55" w14:paraId="2435C746" w14:textId="77777777">
        <w:tc>
          <w:tcPr>
            <w:tcW w:w="472" w:type="dxa"/>
            <w:shd w:val="clear" w:color="auto" w:fill="auto"/>
          </w:tcPr>
          <w:p w14:paraId="6A6C4EA0" w14:textId="77777777" w:rsidR="001C773F" w:rsidRPr="00E27C55" w:rsidRDefault="001C773F" w:rsidP="002A311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433" w:type="dxa"/>
            <w:shd w:val="clear" w:color="auto" w:fill="auto"/>
          </w:tcPr>
          <w:p w14:paraId="5811441D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296EED4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945" w:type="dxa"/>
            <w:shd w:val="clear" w:color="auto" w:fill="auto"/>
          </w:tcPr>
          <w:p w14:paraId="1F9136A7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083" w:type="dxa"/>
            <w:shd w:val="clear" w:color="auto" w:fill="auto"/>
          </w:tcPr>
          <w:p w14:paraId="20EA5C3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1119" w:type="dxa"/>
            <w:shd w:val="clear" w:color="auto" w:fill="auto"/>
          </w:tcPr>
          <w:p w14:paraId="59DF8E21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  <w:tc>
          <w:tcPr>
            <w:tcW w:w="2381" w:type="dxa"/>
          </w:tcPr>
          <w:p w14:paraId="705C6905" w14:textId="77777777" w:rsidR="001C773F" w:rsidRPr="00AD541E" w:rsidRDefault="001C773F" w:rsidP="002A311D">
            <w:pPr>
              <w:rPr>
                <w:rFonts w:ascii="Calibri" w:hAnsi="Calibri" w:cs="Tahoma"/>
              </w:rPr>
            </w:pPr>
          </w:p>
        </w:tc>
      </w:tr>
    </w:tbl>
    <w:p w14:paraId="3E2A95FB" w14:textId="77777777" w:rsidR="000B6D8F" w:rsidRDefault="000B6D8F" w:rsidP="0070728C">
      <w:pPr>
        <w:rPr>
          <w:rFonts w:ascii="Calibri" w:hAnsi="Calibri"/>
          <w:sz w:val="36"/>
          <w:szCs w:val="36"/>
        </w:rPr>
      </w:pPr>
    </w:p>
    <w:sectPr w:rsidR="000B6D8F" w:rsidSect="0070728C">
      <w:footerReference w:type="default" r:id="rId6"/>
      <w:pgSz w:w="11907" w:h="16839"/>
      <w:pgMar w:top="454" w:right="1077" w:bottom="454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3D417" w14:textId="77777777" w:rsidR="00CD046A" w:rsidRDefault="00CD046A">
      <w:r>
        <w:separator/>
      </w:r>
    </w:p>
  </w:endnote>
  <w:endnote w:type="continuationSeparator" w:id="0">
    <w:p w14:paraId="1C211942" w14:textId="77777777" w:rsidR="00CD046A" w:rsidRDefault="00CD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C28C" w14:textId="77777777" w:rsidR="00933AEE" w:rsidRDefault="00933AEE"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23BB2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223BB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0FFB" w14:textId="77777777" w:rsidR="00CD046A" w:rsidRDefault="00CD046A">
      <w:r>
        <w:separator/>
      </w:r>
    </w:p>
  </w:footnote>
  <w:footnote w:type="continuationSeparator" w:id="0">
    <w:p w14:paraId="2C82AA85" w14:textId="77777777" w:rsidR="00CD046A" w:rsidRDefault="00CD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1C"/>
    <w:rsid w:val="000256DF"/>
    <w:rsid w:val="0008406B"/>
    <w:rsid w:val="000870A8"/>
    <w:rsid w:val="00095F61"/>
    <w:rsid w:val="000B6D8F"/>
    <w:rsid w:val="000C46C0"/>
    <w:rsid w:val="001003BB"/>
    <w:rsid w:val="00101F30"/>
    <w:rsid w:val="00126302"/>
    <w:rsid w:val="00134411"/>
    <w:rsid w:val="00162657"/>
    <w:rsid w:val="00165AC4"/>
    <w:rsid w:val="0016666C"/>
    <w:rsid w:val="001B428C"/>
    <w:rsid w:val="001B6048"/>
    <w:rsid w:val="001C0611"/>
    <w:rsid w:val="001C773F"/>
    <w:rsid w:val="0020067D"/>
    <w:rsid w:val="00223BB2"/>
    <w:rsid w:val="0023372C"/>
    <w:rsid w:val="00296B7D"/>
    <w:rsid w:val="002A311D"/>
    <w:rsid w:val="002E5AD6"/>
    <w:rsid w:val="002F0020"/>
    <w:rsid w:val="002F231C"/>
    <w:rsid w:val="00364C45"/>
    <w:rsid w:val="003B37DC"/>
    <w:rsid w:val="003C2F35"/>
    <w:rsid w:val="003C69B0"/>
    <w:rsid w:val="00403724"/>
    <w:rsid w:val="00436F8B"/>
    <w:rsid w:val="004510DB"/>
    <w:rsid w:val="0048130C"/>
    <w:rsid w:val="004D6AFB"/>
    <w:rsid w:val="004D7AF0"/>
    <w:rsid w:val="005047B0"/>
    <w:rsid w:val="005150DD"/>
    <w:rsid w:val="0056238F"/>
    <w:rsid w:val="005838BC"/>
    <w:rsid w:val="00591CBC"/>
    <w:rsid w:val="005A0F26"/>
    <w:rsid w:val="005B1418"/>
    <w:rsid w:val="005F1021"/>
    <w:rsid w:val="00614845"/>
    <w:rsid w:val="00615D5A"/>
    <w:rsid w:val="00627A6B"/>
    <w:rsid w:val="006504B1"/>
    <w:rsid w:val="00684FC0"/>
    <w:rsid w:val="006B49C6"/>
    <w:rsid w:val="006C3217"/>
    <w:rsid w:val="0070728C"/>
    <w:rsid w:val="00707883"/>
    <w:rsid w:val="00720261"/>
    <w:rsid w:val="00820041"/>
    <w:rsid w:val="00887399"/>
    <w:rsid w:val="008B3119"/>
    <w:rsid w:val="008F00EE"/>
    <w:rsid w:val="009037FE"/>
    <w:rsid w:val="00933AEE"/>
    <w:rsid w:val="00A60AC6"/>
    <w:rsid w:val="00A6185A"/>
    <w:rsid w:val="00A76238"/>
    <w:rsid w:val="00AC5B92"/>
    <w:rsid w:val="00AD541E"/>
    <w:rsid w:val="00AF047B"/>
    <w:rsid w:val="00AF2671"/>
    <w:rsid w:val="00B27957"/>
    <w:rsid w:val="00BD0F1A"/>
    <w:rsid w:val="00C13B77"/>
    <w:rsid w:val="00C7049C"/>
    <w:rsid w:val="00C8418E"/>
    <w:rsid w:val="00CB40A2"/>
    <w:rsid w:val="00CD046A"/>
    <w:rsid w:val="00D16D2E"/>
    <w:rsid w:val="00D22477"/>
    <w:rsid w:val="00D338CE"/>
    <w:rsid w:val="00D35815"/>
    <w:rsid w:val="00D4659F"/>
    <w:rsid w:val="00D53CC8"/>
    <w:rsid w:val="00DD50CE"/>
    <w:rsid w:val="00E11D54"/>
    <w:rsid w:val="00E12ACA"/>
    <w:rsid w:val="00E27C55"/>
    <w:rsid w:val="00E61DB9"/>
    <w:rsid w:val="00EC126C"/>
    <w:rsid w:val="00F263C0"/>
    <w:rsid w:val="00F6161C"/>
    <w:rsid w:val="00F828C6"/>
    <w:rsid w:val="00F92580"/>
    <w:rsid w:val="00FB6292"/>
    <w:rsid w:val="00FC1666"/>
    <w:rsid w:val="00FE3BA9"/>
    <w:rsid w:val="00FF029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F8AF89"/>
  <w15:chartTrackingRefBased/>
  <w15:docId w15:val="{1ECD85C0-B593-4978-826B-8D1258C6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Batang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outlineLvl w:val="1"/>
    </w:pPr>
    <w:rPr>
      <w:rFonts w:ascii="Tahoma" w:hAnsi="Tahoma" w:cs="Tahoma"/>
      <w:b/>
      <w:sz w:val="20"/>
      <w:lang w:bidi="de-DE"/>
    </w:rPr>
  </w:style>
  <w:style w:type="paragraph" w:styleId="berschrift3">
    <w:name w:val="heading 3"/>
    <w:basedOn w:val="Standard"/>
    <w:next w:val="Standard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Pr>
      <w:rFonts w:ascii="Tahoma" w:eastAsia="Batang" w:hAnsi="Tahoma" w:cs="Tahoma" w:hint="default"/>
      <w:b/>
      <w:bCs w:val="0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Standard"/>
    <w:rPr>
      <w:rFonts w:ascii="Tahoma" w:hAnsi="Tahoma" w:cs="Tahoma"/>
      <w:b/>
      <w:sz w:val="20"/>
      <w:szCs w:val="20"/>
      <w:lang w:bidi="de-DE"/>
    </w:rPr>
  </w:style>
  <w:style w:type="table" w:styleId="Tabellenraster">
    <w:name w:val="Table Grid"/>
    <w:basedOn w:val="NormaleTabelle"/>
    <w:rPr>
      <w:rFonts w:ascii="Tahoma" w:hAnsi="Tahoma" w:cs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1C0611"/>
    <w:pPr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1C0611"/>
    <w:rPr>
      <w:rFonts w:ascii="Cambria" w:eastAsia="Times New Roman" w:hAnsi="Cambria" w:cs="Times New Roman"/>
      <w:spacing w:val="-10"/>
      <w:kern w:val="28"/>
      <w:sz w:val="56"/>
      <w:szCs w:val="56"/>
      <w:lang w:val="de-DE" w:eastAsia="de-DE"/>
    </w:rPr>
  </w:style>
  <w:style w:type="paragraph" w:styleId="Sprechblasentext">
    <w:name w:val="Balloon Text"/>
    <w:basedOn w:val="Standard"/>
    <w:semiHidden/>
    <w:rsid w:val="0045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sers\Papa\AppData\Roaming\Microsoft\Templates\Meeting%20sign-in%20shee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sheet.dot</Template>
  <TotalTime>0</TotalTime>
  <Pages>3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Bezirksmeisterschaft  Graz/U und Süd-WestStmk 2017</vt:lpstr>
    </vt:vector>
  </TitlesOfParts>
  <Company>Microsoft Corporation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Bezirksmeisterschaft  Graz/U und Süd-WestStmk 2017</dc:title>
  <dc:subject/>
  <dc:creator>Papa</dc:creator>
  <cp:keywords/>
  <cp:lastModifiedBy>Peter Pointner</cp:lastModifiedBy>
  <cp:revision>2</cp:revision>
  <cp:lastPrinted>2023-01-04T11:42:00Z</cp:lastPrinted>
  <dcterms:created xsi:type="dcterms:W3CDTF">2025-01-16T07:44:00Z</dcterms:created>
  <dcterms:modified xsi:type="dcterms:W3CDTF">2025-01-16T07:44:00Z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TC010175911031</vt:lpwstr>
  </property>
</Properties>
</file>