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7123"/>
      </w:tblGrid>
      <w:tr w:rsidR="00707883" w:rsidRPr="00E27C55" w14:paraId="0BEC0D3A" w14:textId="77777777">
        <w:tc>
          <w:tcPr>
            <w:tcW w:w="9887" w:type="dxa"/>
            <w:gridSpan w:val="2"/>
            <w:shd w:val="clear" w:color="auto" w:fill="auto"/>
          </w:tcPr>
          <w:p w14:paraId="1CBE740C" w14:textId="77777777" w:rsidR="009037FE" w:rsidRDefault="009037FE" w:rsidP="00EB5DE8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Bezirksmeisterschaft</w:t>
            </w:r>
            <w:r w:rsidR="005150DD"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="00162657">
              <w:rPr>
                <w:rFonts w:ascii="Calibri" w:hAnsi="Calibri" w:cs="Tahoma"/>
                <w:b/>
                <w:sz w:val="36"/>
                <w:szCs w:val="36"/>
              </w:rPr>
              <w:t>Graz/U</w:t>
            </w:r>
            <w:r w:rsidR="00AB71F3">
              <w:rPr>
                <w:rFonts w:ascii="Calibri" w:hAnsi="Calibri" w:cs="Tahoma"/>
                <w:b/>
                <w:sz w:val="36"/>
                <w:szCs w:val="36"/>
              </w:rPr>
              <w:t>mgebung</w:t>
            </w:r>
            <w:r w:rsidR="00162657">
              <w:rPr>
                <w:rFonts w:ascii="Calibri" w:hAnsi="Calibri" w:cs="Tahoma"/>
                <w:b/>
                <w:sz w:val="36"/>
                <w:szCs w:val="36"/>
              </w:rPr>
              <w:t xml:space="preserve"> und Süd-West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 xml:space="preserve"> 20</w:t>
            </w:r>
            <w:r w:rsidR="004D7AF0">
              <w:rPr>
                <w:rFonts w:ascii="Calibri" w:hAnsi="Calibri" w:cs="Tahoma"/>
                <w:b/>
                <w:sz w:val="36"/>
                <w:szCs w:val="36"/>
              </w:rPr>
              <w:t>2</w:t>
            </w:r>
            <w:r w:rsidR="00AB71F3">
              <w:rPr>
                <w:rFonts w:ascii="Calibri" w:hAnsi="Calibri" w:cs="Tahoma"/>
                <w:b/>
                <w:sz w:val="36"/>
                <w:szCs w:val="36"/>
              </w:rPr>
              <w:t>5</w:t>
            </w:r>
          </w:p>
          <w:p w14:paraId="5176BFB5" w14:textId="79BB5022" w:rsidR="00707883" w:rsidRDefault="00A20AEC" w:rsidP="00EB5DE8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5.</w:t>
            </w:r>
            <w:r w:rsidR="00EB5DE8">
              <w:rPr>
                <w:rFonts w:ascii="Calibri" w:hAnsi="Calibri" w:cs="Tahoma"/>
                <w:b/>
                <w:sz w:val="36"/>
                <w:szCs w:val="36"/>
              </w:rPr>
              <w:t xml:space="preserve"> bis </w:t>
            </w:r>
            <w:r w:rsidR="001F4F72">
              <w:rPr>
                <w:rFonts w:ascii="Calibri" w:hAnsi="Calibri" w:cs="Tahoma"/>
                <w:b/>
                <w:sz w:val="36"/>
                <w:szCs w:val="36"/>
              </w:rPr>
              <w:t>8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.</w:t>
            </w:r>
            <w:r w:rsidR="00EB5DE8"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="009037FE">
              <w:rPr>
                <w:rFonts w:ascii="Calibri" w:hAnsi="Calibri" w:cs="Tahoma"/>
                <w:b/>
                <w:sz w:val="36"/>
                <w:szCs w:val="36"/>
              </w:rPr>
              <w:t xml:space="preserve">Februar </w:t>
            </w:r>
            <w:proofErr w:type="gramStart"/>
            <w:r w:rsidR="009037FE">
              <w:rPr>
                <w:rFonts w:ascii="Calibri" w:hAnsi="Calibri" w:cs="Tahoma"/>
                <w:b/>
                <w:sz w:val="36"/>
                <w:szCs w:val="36"/>
              </w:rPr>
              <w:t>20</w:t>
            </w:r>
            <w:r w:rsidR="004D7AF0">
              <w:rPr>
                <w:rFonts w:ascii="Calibri" w:hAnsi="Calibri" w:cs="Tahoma"/>
                <w:b/>
                <w:sz w:val="36"/>
                <w:szCs w:val="36"/>
              </w:rPr>
              <w:t>2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5</w:t>
            </w:r>
            <w:r w:rsidR="009037FE"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="00162657"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="006C3217">
              <w:rPr>
                <w:rFonts w:ascii="Calibri" w:hAnsi="Calibri" w:cs="Tahoma"/>
                <w:b/>
                <w:sz w:val="36"/>
                <w:szCs w:val="36"/>
              </w:rPr>
              <w:t>in</w:t>
            </w:r>
            <w:proofErr w:type="gramEnd"/>
            <w:r w:rsidR="006C3217"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Weitendorf</w:t>
            </w:r>
          </w:p>
          <w:p w14:paraId="53A56A4E" w14:textId="77777777" w:rsidR="009037FE" w:rsidRPr="00E27C55" w:rsidRDefault="009037FE" w:rsidP="00EB5DE8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>Nennung Einzel und Mannschaften</w:t>
            </w:r>
          </w:p>
        </w:tc>
      </w:tr>
      <w:tr w:rsidR="00707883" w:rsidRPr="00E27C55" w14:paraId="4E900364" w14:textId="77777777">
        <w:tc>
          <w:tcPr>
            <w:tcW w:w="2764" w:type="dxa"/>
            <w:shd w:val="clear" w:color="auto" w:fill="auto"/>
          </w:tcPr>
          <w:p w14:paraId="79C42A35" w14:textId="77777777" w:rsidR="00707883" w:rsidRPr="00E27C55" w:rsidRDefault="00DD50CE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 xml:space="preserve">                </w:t>
            </w:r>
            <w:r w:rsidR="00707883" w:rsidRPr="00E27C55">
              <w:rPr>
                <w:rFonts w:ascii="Calibri" w:hAnsi="Calibri" w:cs="Tahoma"/>
                <w:sz w:val="36"/>
                <w:szCs w:val="36"/>
              </w:rPr>
              <w:t>Verein:</w:t>
            </w:r>
          </w:p>
        </w:tc>
        <w:tc>
          <w:tcPr>
            <w:tcW w:w="7123" w:type="dxa"/>
            <w:shd w:val="clear" w:color="auto" w:fill="auto"/>
          </w:tcPr>
          <w:p w14:paraId="75941FAC" w14:textId="77777777" w:rsidR="00707883" w:rsidRPr="006C3217" w:rsidRDefault="00EE5432">
            <w:pPr>
              <w:rPr>
                <w:rFonts w:ascii="Calibri" w:hAnsi="Calibri" w:cs="Tahoma"/>
                <w:b/>
                <w:sz w:val="36"/>
                <w:szCs w:val="36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</w:p>
        </w:tc>
      </w:tr>
      <w:tr w:rsidR="00707883" w:rsidRPr="00E27C55" w14:paraId="6A85102B" w14:textId="77777777">
        <w:tc>
          <w:tcPr>
            <w:tcW w:w="2764" w:type="dxa"/>
            <w:shd w:val="clear" w:color="auto" w:fill="auto"/>
          </w:tcPr>
          <w:p w14:paraId="05DF018D" w14:textId="77777777" w:rsidR="00707883" w:rsidRDefault="00627A6B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Kontaktadresse</w:t>
            </w:r>
            <w:r w:rsidR="009037FE">
              <w:rPr>
                <w:rFonts w:ascii="Calibri" w:hAnsi="Calibri" w:cs="Tahoma"/>
                <w:sz w:val="36"/>
                <w:szCs w:val="36"/>
              </w:rPr>
              <w:t>:</w:t>
            </w:r>
          </w:p>
          <w:p w14:paraId="574B391D" w14:textId="77777777" w:rsidR="009037FE" w:rsidRDefault="009037FE">
            <w:pPr>
              <w:rPr>
                <w:rFonts w:ascii="Calibri" w:hAnsi="Calibri" w:cs="Tahoma"/>
                <w:sz w:val="36"/>
                <w:szCs w:val="36"/>
              </w:rPr>
            </w:pPr>
          </w:p>
          <w:p w14:paraId="7BDB04E5" w14:textId="77777777" w:rsidR="009037FE" w:rsidRPr="00E27C55" w:rsidRDefault="009037FE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7123" w:type="dxa"/>
            <w:shd w:val="clear" w:color="auto" w:fill="auto"/>
          </w:tcPr>
          <w:p w14:paraId="1C57AC98" w14:textId="77777777" w:rsidR="00707883" w:rsidRPr="00684FC0" w:rsidRDefault="00707883">
            <w:pPr>
              <w:rPr>
                <w:rFonts w:ascii="Calibri" w:hAnsi="Calibri" w:cs="Tahoma"/>
                <w:sz w:val="36"/>
                <w:szCs w:val="36"/>
              </w:rPr>
            </w:pPr>
          </w:p>
        </w:tc>
      </w:tr>
      <w:tr w:rsidR="00707883" w:rsidRPr="00E27C55" w14:paraId="5991A204" w14:textId="77777777">
        <w:tc>
          <w:tcPr>
            <w:tcW w:w="2764" w:type="dxa"/>
            <w:shd w:val="clear" w:color="auto" w:fill="auto"/>
          </w:tcPr>
          <w:p w14:paraId="0DCA305E" w14:textId="77777777" w:rsidR="00707883" w:rsidRPr="00E27C55" w:rsidRDefault="00DD50CE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 xml:space="preserve">                      </w:t>
            </w:r>
            <w:r w:rsidR="00707883" w:rsidRPr="00E27C55">
              <w:rPr>
                <w:rFonts w:ascii="Calibri" w:hAnsi="Calibri" w:cs="Tahoma"/>
                <w:sz w:val="36"/>
                <w:szCs w:val="36"/>
              </w:rPr>
              <w:t>Tel.:</w:t>
            </w:r>
          </w:p>
        </w:tc>
        <w:tc>
          <w:tcPr>
            <w:tcW w:w="7123" w:type="dxa"/>
            <w:shd w:val="clear" w:color="auto" w:fill="auto"/>
          </w:tcPr>
          <w:p w14:paraId="20AE4B76" w14:textId="77777777" w:rsidR="00707883" w:rsidRPr="00684FC0" w:rsidRDefault="00EE5432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 xml:space="preserve"> </w:t>
            </w:r>
          </w:p>
        </w:tc>
      </w:tr>
      <w:tr w:rsidR="00707883" w:rsidRPr="00E27C55" w14:paraId="1548F426" w14:textId="77777777">
        <w:tc>
          <w:tcPr>
            <w:tcW w:w="2764" w:type="dxa"/>
            <w:shd w:val="clear" w:color="auto" w:fill="auto"/>
          </w:tcPr>
          <w:p w14:paraId="43015D7A" w14:textId="77777777" w:rsidR="00707883" w:rsidRPr="00E27C55" w:rsidRDefault="00DD50CE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 xml:space="preserve">                 </w:t>
            </w:r>
            <w:r w:rsidR="00707883" w:rsidRPr="00E27C55">
              <w:rPr>
                <w:rFonts w:ascii="Calibri" w:hAnsi="Calibri" w:cs="Tahoma"/>
                <w:sz w:val="36"/>
                <w:szCs w:val="36"/>
              </w:rPr>
              <w:t>E-Mail:</w:t>
            </w:r>
          </w:p>
        </w:tc>
        <w:tc>
          <w:tcPr>
            <w:tcW w:w="7123" w:type="dxa"/>
            <w:shd w:val="clear" w:color="auto" w:fill="auto"/>
          </w:tcPr>
          <w:p w14:paraId="266BEBFC" w14:textId="77777777" w:rsidR="00707883" w:rsidRPr="00684FC0" w:rsidRDefault="00EE5432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 xml:space="preserve"> </w:t>
            </w:r>
          </w:p>
        </w:tc>
      </w:tr>
    </w:tbl>
    <w:p w14:paraId="2ACB01DD" w14:textId="77777777" w:rsidR="001C0611" w:rsidRPr="00FF15A8" w:rsidRDefault="00DD50CE">
      <w:pPr>
        <w:rPr>
          <w:rFonts w:ascii="Calibri" w:hAnsi="Calibri"/>
          <w:b/>
          <w:u w:val="single"/>
        </w:rPr>
      </w:pPr>
      <w:r w:rsidRPr="00DD50CE">
        <w:rPr>
          <w:rFonts w:ascii="Calibri" w:hAnsi="Calibri"/>
          <w:b/>
        </w:rPr>
        <w:t xml:space="preserve">                                                 </w:t>
      </w:r>
      <w:r w:rsidR="00FF15A8" w:rsidRPr="00FF15A8">
        <w:rPr>
          <w:rFonts w:ascii="Calibri" w:hAnsi="Calibri"/>
          <w:b/>
          <w:u w:val="single"/>
        </w:rPr>
        <w:t xml:space="preserve">NENNUNG </w:t>
      </w:r>
      <w:r>
        <w:rPr>
          <w:rFonts w:ascii="Calibri" w:hAnsi="Calibri"/>
          <w:b/>
          <w:u w:val="single"/>
        </w:rPr>
        <w:t>abgesandt am:</w:t>
      </w:r>
      <w:r w:rsidR="00FF15A8" w:rsidRPr="00FF15A8">
        <w:rPr>
          <w:rFonts w:ascii="Calibri" w:hAnsi="Calibri"/>
          <w:b/>
          <w:u w:val="single"/>
        </w:rPr>
        <w:t xml:space="preserve"> </w:t>
      </w:r>
      <w:r w:rsidR="00F506AB">
        <w:rPr>
          <w:rFonts w:ascii="Calibri" w:hAnsi="Calibri"/>
          <w:b/>
          <w:u w:val="single"/>
        </w:rPr>
        <w:t xml:space="preserve">  </w:t>
      </w:r>
      <w:r w:rsidR="00A20AEC">
        <w:rPr>
          <w:rFonts w:ascii="Calibri" w:hAnsi="Calibri"/>
          <w:b/>
          <w:u w:val="single"/>
        </w:rPr>
        <w:t xml:space="preserve">                         Nennungsschluss: 2</w:t>
      </w:r>
      <w:r w:rsidR="00AB71F3">
        <w:rPr>
          <w:rFonts w:ascii="Calibri" w:hAnsi="Calibri"/>
          <w:b/>
          <w:u w:val="single"/>
        </w:rPr>
        <w:t>4</w:t>
      </w:r>
      <w:r w:rsidR="00A20AEC">
        <w:rPr>
          <w:rFonts w:ascii="Calibri" w:hAnsi="Calibri"/>
          <w:b/>
          <w:u w:val="single"/>
        </w:rPr>
        <w:t>.0</w:t>
      </w:r>
      <w:r w:rsidR="00AB71F3">
        <w:rPr>
          <w:rFonts w:ascii="Calibri" w:hAnsi="Calibri"/>
          <w:b/>
          <w:u w:val="single"/>
        </w:rPr>
        <w:t>1</w:t>
      </w:r>
      <w:r w:rsidR="00A20AEC">
        <w:rPr>
          <w:rFonts w:ascii="Calibri" w:hAnsi="Calibri"/>
          <w:b/>
          <w:u w:val="single"/>
        </w:rPr>
        <w:t>.202</w:t>
      </w:r>
      <w:r w:rsidR="00AB71F3">
        <w:rPr>
          <w:rFonts w:ascii="Calibri" w:hAnsi="Calibri"/>
          <w:b/>
          <w:u w:val="single"/>
        </w:rPr>
        <w:t>5</w:t>
      </w:r>
    </w:p>
    <w:p w14:paraId="49134DA2" w14:textId="77777777" w:rsidR="00887399" w:rsidRPr="00E27C55" w:rsidRDefault="00887399">
      <w:pPr>
        <w:rPr>
          <w:rFonts w:ascii="Calibri" w:hAnsi="Calibri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01"/>
        <w:gridCol w:w="1564"/>
        <w:gridCol w:w="923"/>
        <w:gridCol w:w="1079"/>
        <w:gridCol w:w="1277"/>
        <w:gridCol w:w="2540"/>
      </w:tblGrid>
      <w:tr w:rsidR="00684FC0" w:rsidRPr="00E27C55" w14:paraId="0B39A5F0" w14:textId="77777777">
        <w:tc>
          <w:tcPr>
            <w:tcW w:w="9851" w:type="dxa"/>
            <w:gridSpan w:val="7"/>
            <w:shd w:val="clear" w:color="auto" w:fill="auto"/>
          </w:tcPr>
          <w:p w14:paraId="04960B3C" w14:textId="77777777" w:rsidR="00684FC0" w:rsidRPr="00E27C55" w:rsidRDefault="00684FC0" w:rsidP="00AB71F3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Nennung Einzel </w:t>
            </w:r>
            <w:r w:rsidR="000B6D8F">
              <w:rPr>
                <w:rFonts w:ascii="Calibri" w:hAnsi="Calibri" w:cs="Tahoma"/>
                <w:b/>
                <w:sz w:val="36"/>
                <w:szCs w:val="36"/>
              </w:rPr>
              <w:t>LUFTGEWEHR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="00EB5DE8">
              <w:rPr>
                <w:rFonts w:ascii="Calibri" w:hAnsi="Calibri" w:cs="Tahoma"/>
                <w:b/>
                <w:sz w:val="36"/>
                <w:szCs w:val="36"/>
              </w:rPr>
              <w:t>s</w:t>
            </w:r>
            <w:r w:rsidR="00AB71F3">
              <w:rPr>
                <w:rFonts w:ascii="Calibri" w:hAnsi="Calibri" w:cs="Tahoma"/>
                <w:b/>
                <w:sz w:val="36"/>
                <w:szCs w:val="36"/>
              </w:rPr>
              <w:t xml:space="preserve">tehend frei/Jug 1 </w:t>
            </w:r>
            <w:proofErr w:type="spellStart"/>
            <w:r w:rsidR="00AB71F3">
              <w:rPr>
                <w:rFonts w:ascii="Calibri" w:hAnsi="Calibri" w:cs="Tahoma"/>
                <w:b/>
                <w:sz w:val="36"/>
                <w:szCs w:val="36"/>
              </w:rPr>
              <w:t>aufg</w:t>
            </w:r>
            <w:proofErr w:type="spellEnd"/>
            <w:r w:rsidR="00AB71F3">
              <w:rPr>
                <w:rFonts w:ascii="Calibri" w:hAnsi="Calibri" w:cs="Tahoma"/>
                <w:b/>
                <w:sz w:val="36"/>
                <w:szCs w:val="36"/>
              </w:rPr>
              <w:t>. + frei</w:t>
            </w:r>
          </w:p>
        </w:tc>
      </w:tr>
      <w:tr w:rsidR="00E11D54" w:rsidRPr="00E27C55" w14:paraId="4A4FD059" w14:textId="77777777" w:rsidTr="00E11D54">
        <w:tc>
          <w:tcPr>
            <w:tcW w:w="467" w:type="dxa"/>
            <w:shd w:val="clear" w:color="auto" w:fill="auto"/>
          </w:tcPr>
          <w:p w14:paraId="3D9F90F3" w14:textId="77777777" w:rsidR="00684FC0" w:rsidRPr="00E27C55" w:rsidRDefault="00684FC0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2001" w:type="dxa"/>
            <w:shd w:val="clear" w:color="auto" w:fill="auto"/>
          </w:tcPr>
          <w:p w14:paraId="2D888CED" w14:textId="77777777" w:rsidR="00684FC0" w:rsidRPr="00E27C55" w:rsidRDefault="00684FC0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Zuname</w:t>
            </w:r>
          </w:p>
        </w:tc>
        <w:tc>
          <w:tcPr>
            <w:tcW w:w="1564" w:type="dxa"/>
            <w:shd w:val="clear" w:color="auto" w:fill="auto"/>
          </w:tcPr>
          <w:p w14:paraId="6A9320FC" w14:textId="77777777" w:rsidR="00684FC0" w:rsidRPr="00E27C55" w:rsidRDefault="00684FC0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Vorname</w:t>
            </w:r>
          </w:p>
        </w:tc>
        <w:tc>
          <w:tcPr>
            <w:tcW w:w="923" w:type="dxa"/>
            <w:shd w:val="clear" w:color="auto" w:fill="auto"/>
          </w:tcPr>
          <w:p w14:paraId="296548ED" w14:textId="77777777" w:rsidR="00684FC0" w:rsidRPr="00E27C55" w:rsidRDefault="00684FC0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m/w</w:t>
            </w:r>
          </w:p>
        </w:tc>
        <w:tc>
          <w:tcPr>
            <w:tcW w:w="1079" w:type="dxa"/>
            <w:shd w:val="clear" w:color="auto" w:fill="auto"/>
          </w:tcPr>
          <w:p w14:paraId="2DAB7CB9" w14:textId="77777777" w:rsidR="00684FC0" w:rsidRPr="00E27C55" w:rsidRDefault="001C773F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Jahrg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1277" w:type="dxa"/>
            <w:shd w:val="clear" w:color="auto" w:fill="auto"/>
          </w:tcPr>
          <w:p w14:paraId="26DC89C5" w14:textId="77777777" w:rsidR="00684FC0" w:rsidRPr="00E27C55" w:rsidRDefault="00684FC0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  <w:tc>
          <w:tcPr>
            <w:tcW w:w="2540" w:type="dxa"/>
          </w:tcPr>
          <w:p w14:paraId="759E05C2" w14:textId="77777777" w:rsidR="00684FC0" w:rsidRPr="00E27C55" w:rsidRDefault="00684FC0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Startwunsch</w:t>
            </w:r>
          </w:p>
        </w:tc>
      </w:tr>
      <w:tr w:rsidR="00E11D54" w:rsidRPr="00E27C55" w14:paraId="0951D9F1" w14:textId="77777777" w:rsidTr="00E11D54">
        <w:tc>
          <w:tcPr>
            <w:tcW w:w="467" w:type="dxa"/>
            <w:shd w:val="clear" w:color="auto" w:fill="auto"/>
          </w:tcPr>
          <w:p w14:paraId="72F8BD52" w14:textId="77777777" w:rsidR="00684FC0" w:rsidRPr="00E27C55" w:rsidRDefault="00684FC0" w:rsidP="0061484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14:paraId="4B83EE92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1F643394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621B74C1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525AEE99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05803F4C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240906AD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</w:tr>
      <w:tr w:rsidR="00E11D54" w:rsidRPr="00E27C55" w14:paraId="58ADB149" w14:textId="77777777" w:rsidTr="00E11D54">
        <w:tc>
          <w:tcPr>
            <w:tcW w:w="467" w:type="dxa"/>
            <w:shd w:val="clear" w:color="auto" w:fill="auto"/>
          </w:tcPr>
          <w:p w14:paraId="2422A3C8" w14:textId="77777777" w:rsidR="001003BB" w:rsidRPr="00E27C55" w:rsidRDefault="001003BB" w:rsidP="001003BB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2</w:t>
            </w:r>
          </w:p>
        </w:tc>
        <w:tc>
          <w:tcPr>
            <w:tcW w:w="2001" w:type="dxa"/>
            <w:shd w:val="clear" w:color="auto" w:fill="auto"/>
          </w:tcPr>
          <w:p w14:paraId="5FF1F018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5F94AAA6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65638BA7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36F16E58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6722F64A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434F6A4C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</w:tr>
      <w:tr w:rsidR="00E11D54" w:rsidRPr="00E27C55" w14:paraId="3A87D5B9" w14:textId="77777777" w:rsidTr="00E11D54">
        <w:tc>
          <w:tcPr>
            <w:tcW w:w="467" w:type="dxa"/>
            <w:shd w:val="clear" w:color="auto" w:fill="auto"/>
          </w:tcPr>
          <w:p w14:paraId="1A7728E5" w14:textId="77777777" w:rsidR="00E11D54" w:rsidRPr="00E27C55" w:rsidRDefault="00E11D54" w:rsidP="00E11D54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3</w:t>
            </w:r>
          </w:p>
        </w:tc>
        <w:tc>
          <w:tcPr>
            <w:tcW w:w="2001" w:type="dxa"/>
            <w:shd w:val="clear" w:color="auto" w:fill="auto"/>
          </w:tcPr>
          <w:p w14:paraId="686897D4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0F959A87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7955DFD7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6E794126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3CC54D5C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78359451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</w:tr>
      <w:tr w:rsidR="00E11D54" w:rsidRPr="00E27C55" w14:paraId="3031BF00" w14:textId="77777777" w:rsidTr="00E11D54">
        <w:tc>
          <w:tcPr>
            <w:tcW w:w="467" w:type="dxa"/>
            <w:shd w:val="clear" w:color="auto" w:fill="auto"/>
          </w:tcPr>
          <w:p w14:paraId="081EDC13" w14:textId="77777777" w:rsidR="00E11D54" w:rsidRPr="00E27C55" w:rsidRDefault="00E11D54" w:rsidP="00E11D54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4</w:t>
            </w:r>
          </w:p>
        </w:tc>
        <w:tc>
          <w:tcPr>
            <w:tcW w:w="2001" w:type="dxa"/>
            <w:shd w:val="clear" w:color="auto" w:fill="auto"/>
          </w:tcPr>
          <w:p w14:paraId="22ED6B6B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093EA94A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43F11EF3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143D2A6B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0991120E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1D6E6BFE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</w:tr>
      <w:tr w:rsidR="00E11D54" w:rsidRPr="00E27C55" w14:paraId="533578A9" w14:textId="77777777" w:rsidTr="00E11D54">
        <w:tc>
          <w:tcPr>
            <w:tcW w:w="467" w:type="dxa"/>
            <w:shd w:val="clear" w:color="auto" w:fill="auto"/>
          </w:tcPr>
          <w:p w14:paraId="7F7920AA" w14:textId="77777777" w:rsidR="00E11D54" w:rsidRPr="00E27C55" w:rsidRDefault="00E11D54" w:rsidP="00E11D54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5</w:t>
            </w:r>
          </w:p>
        </w:tc>
        <w:tc>
          <w:tcPr>
            <w:tcW w:w="2001" w:type="dxa"/>
            <w:shd w:val="clear" w:color="auto" w:fill="auto"/>
          </w:tcPr>
          <w:p w14:paraId="64E70667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0DED85F2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6C38574C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4879FC44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0ACF87B6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5695FDC6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</w:tr>
      <w:tr w:rsidR="00E11D54" w:rsidRPr="00E27C55" w14:paraId="48CB73D6" w14:textId="77777777" w:rsidTr="00E11D54">
        <w:tc>
          <w:tcPr>
            <w:tcW w:w="467" w:type="dxa"/>
            <w:shd w:val="clear" w:color="auto" w:fill="auto"/>
          </w:tcPr>
          <w:p w14:paraId="4562BC2B" w14:textId="77777777" w:rsidR="00E11D54" w:rsidRPr="00E27C55" w:rsidRDefault="00E11D54" w:rsidP="00E11D54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6</w:t>
            </w:r>
          </w:p>
        </w:tc>
        <w:tc>
          <w:tcPr>
            <w:tcW w:w="2001" w:type="dxa"/>
            <w:shd w:val="clear" w:color="auto" w:fill="auto"/>
          </w:tcPr>
          <w:p w14:paraId="77D9901D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707AA836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2C940D3D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46CCAD1C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3519DDBE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3C5CA24F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</w:tr>
      <w:tr w:rsidR="00E11D54" w:rsidRPr="00E27C55" w14:paraId="7CF7588B" w14:textId="77777777" w:rsidTr="00E11D54">
        <w:tc>
          <w:tcPr>
            <w:tcW w:w="467" w:type="dxa"/>
            <w:shd w:val="clear" w:color="auto" w:fill="auto"/>
          </w:tcPr>
          <w:p w14:paraId="4027A8FE" w14:textId="77777777" w:rsidR="00E11D54" w:rsidRPr="00E27C55" w:rsidRDefault="00E11D54" w:rsidP="00E11D54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7</w:t>
            </w:r>
          </w:p>
        </w:tc>
        <w:tc>
          <w:tcPr>
            <w:tcW w:w="2001" w:type="dxa"/>
            <w:shd w:val="clear" w:color="auto" w:fill="auto"/>
          </w:tcPr>
          <w:p w14:paraId="4C8AE05B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06CDD2DC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211F068F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3E4B5E1D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6C6640EB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29D57507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</w:tr>
      <w:tr w:rsidR="00E11D54" w:rsidRPr="00E27C55" w14:paraId="3C15BD3D" w14:textId="77777777" w:rsidTr="00E11D54">
        <w:tc>
          <w:tcPr>
            <w:tcW w:w="467" w:type="dxa"/>
            <w:shd w:val="clear" w:color="auto" w:fill="auto"/>
          </w:tcPr>
          <w:p w14:paraId="380CC5E1" w14:textId="77777777" w:rsidR="00E11D54" w:rsidRPr="00E27C55" w:rsidRDefault="00E11D54" w:rsidP="00E11D54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8</w:t>
            </w:r>
          </w:p>
        </w:tc>
        <w:tc>
          <w:tcPr>
            <w:tcW w:w="2001" w:type="dxa"/>
            <w:shd w:val="clear" w:color="auto" w:fill="auto"/>
          </w:tcPr>
          <w:p w14:paraId="5D102C77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5086C85E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5DC190A5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65D6E341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7FD9223B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480327AC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</w:tr>
      <w:tr w:rsidR="00E11D54" w:rsidRPr="00E27C55" w14:paraId="507CBD6A" w14:textId="77777777" w:rsidTr="00E11D54">
        <w:tc>
          <w:tcPr>
            <w:tcW w:w="467" w:type="dxa"/>
            <w:shd w:val="clear" w:color="auto" w:fill="auto"/>
          </w:tcPr>
          <w:p w14:paraId="29099924" w14:textId="77777777" w:rsidR="00684FC0" w:rsidRPr="00E27C55" w:rsidRDefault="00684FC0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9</w:t>
            </w:r>
          </w:p>
        </w:tc>
        <w:tc>
          <w:tcPr>
            <w:tcW w:w="2001" w:type="dxa"/>
            <w:shd w:val="clear" w:color="auto" w:fill="auto"/>
          </w:tcPr>
          <w:p w14:paraId="7044B498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16D1261B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70AF8916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192B0270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22093677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567B3A69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</w:tr>
      <w:tr w:rsidR="00E11D54" w:rsidRPr="00E27C55" w14:paraId="60043C62" w14:textId="77777777" w:rsidTr="00E11D54">
        <w:tc>
          <w:tcPr>
            <w:tcW w:w="467" w:type="dxa"/>
            <w:shd w:val="clear" w:color="auto" w:fill="auto"/>
          </w:tcPr>
          <w:p w14:paraId="5C7B5B3B" w14:textId="77777777" w:rsidR="00684FC0" w:rsidRPr="00E27C55" w:rsidRDefault="00684FC0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2001" w:type="dxa"/>
            <w:shd w:val="clear" w:color="auto" w:fill="auto"/>
          </w:tcPr>
          <w:p w14:paraId="0367CA78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3FCEFD83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02E072F8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77A7488A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6796DC08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21840017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</w:tr>
      <w:tr w:rsidR="00E11D54" w:rsidRPr="00E27C55" w14:paraId="67D97887" w14:textId="77777777" w:rsidTr="00E11D54">
        <w:tc>
          <w:tcPr>
            <w:tcW w:w="467" w:type="dxa"/>
            <w:shd w:val="clear" w:color="auto" w:fill="auto"/>
          </w:tcPr>
          <w:p w14:paraId="1D8D6720" w14:textId="77777777" w:rsidR="000B6D8F" w:rsidRDefault="000B6D8F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11</w:t>
            </w:r>
          </w:p>
        </w:tc>
        <w:tc>
          <w:tcPr>
            <w:tcW w:w="2001" w:type="dxa"/>
            <w:shd w:val="clear" w:color="auto" w:fill="auto"/>
          </w:tcPr>
          <w:p w14:paraId="54BA0333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7F19ADCA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172D1EAA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38FE1209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0606B88B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4AE254BB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</w:tr>
      <w:tr w:rsidR="00E11D54" w:rsidRPr="00E27C55" w14:paraId="36ED1151" w14:textId="77777777" w:rsidTr="00E11D54">
        <w:tc>
          <w:tcPr>
            <w:tcW w:w="467" w:type="dxa"/>
            <w:shd w:val="clear" w:color="auto" w:fill="auto"/>
          </w:tcPr>
          <w:p w14:paraId="1CF1B0C8" w14:textId="77777777" w:rsidR="000B6D8F" w:rsidRDefault="000B6D8F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12</w:t>
            </w:r>
          </w:p>
        </w:tc>
        <w:tc>
          <w:tcPr>
            <w:tcW w:w="2001" w:type="dxa"/>
            <w:shd w:val="clear" w:color="auto" w:fill="auto"/>
          </w:tcPr>
          <w:p w14:paraId="7F17A50C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4923A6A2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77BC76A1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14200044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2AB6FB42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48D1E28D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</w:tr>
      <w:tr w:rsidR="00E11D54" w:rsidRPr="00E27C55" w14:paraId="10975056" w14:textId="77777777" w:rsidTr="00E11D54">
        <w:tc>
          <w:tcPr>
            <w:tcW w:w="467" w:type="dxa"/>
            <w:shd w:val="clear" w:color="auto" w:fill="auto"/>
          </w:tcPr>
          <w:p w14:paraId="3FBE1EF3" w14:textId="77777777" w:rsidR="00684FC0" w:rsidRPr="00E27C55" w:rsidRDefault="00684FC0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  <w:r w:rsidR="000B6D8F">
              <w:rPr>
                <w:rFonts w:ascii="Calibri" w:hAnsi="Calibri" w:cs="Tahoma"/>
              </w:rPr>
              <w:t>3</w:t>
            </w:r>
          </w:p>
        </w:tc>
        <w:tc>
          <w:tcPr>
            <w:tcW w:w="2001" w:type="dxa"/>
            <w:shd w:val="clear" w:color="auto" w:fill="auto"/>
          </w:tcPr>
          <w:p w14:paraId="7BB637E6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188B7AC7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39F1E076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0F3CE33D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2DE662DE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7A6BB1F7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</w:tr>
      <w:tr w:rsidR="00E11D54" w:rsidRPr="00E27C55" w14:paraId="25BDD146" w14:textId="77777777" w:rsidTr="00E11D54">
        <w:tc>
          <w:tcPr>
            <w:tcW w:w="467" w:type="dxa"/>
            <w:shd w:val="clear" w:color="auto" w:fill="auto"/>
          </w:tcPr>
          <w:p w14:paraId="17F1B39C" w14:textId="77777777" w:rsidR="000B6D8F" w:rsidRDefault="000B6D8F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14</w:t>
            </w:r>
          </w:p>
        </w:tc>
        <w:tc>
          <w:tcPr>
            <w:tcW w:w="2001" w:type="dxa"/>
            <w:shd w:val="clear" w:color="auto" w:fill="auto"/>
          </w:tcPr>
          <w:p w14:paraId="2E841C46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1D3D708A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59132012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4DC22662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2C476142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496AEAC8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</w:tr>
      <w:tr w:rsidR="00E11D54" w:rsidRPr="00E27C55" w14:paraId="04F0871A" w14:textId="77777777" w:rsidTr="00E11D54">
        <w:tc>
          <w:tcPr>
            <w:tcW w:w="467" w:type="dxa"/>
            <w:shd w:val="clear" w:color="auto" w:fill="auto"/>
          </w:tcPr>
          <w:p w14:paraId="7E12435E" w14:textId="77777777" w:rsidR="00684FC0" w:rsidRPr="00E27C55" w:rsidRDefault="00684FC0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  <w:r w:rsidR="000B6D8F">
              <w:rPr>
                <w:rFonts w:ascii="Calibri" w:hAnsi="Calibri" w:cs="Tahoma"/>
              </w:rPr>
              <w:t>5</w:t>
            </w:r>
          </w:p>
        </w:tc>
        <w:tc>
          <w:tcPr>
            <w:tcW w:w="2001" w:type="dxa"/>
            <w:shd w:val="clear" w:color="auto" w:fill="auto"/>
          </w:tcPr>
          <w:p w14:paraId="1DAF5E4B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6BC12182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6B2F7641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16D88989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0C21123B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6BC52385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</w:tr>
    </w:tbl>
    <w:p w14:paraId="1A7BA592" w14:textId="77777777" w:rsidR="00684FC0" w:rsidRDefault="00684FC0">
      <w:pPr>
        <w:rPr>
          <w:rFonts w:ascii="Calibri" w:hAnsi="Calibri"/>
          <w:sz w:val="36"/>
          <w:szCs w:val="36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014"/>
        <w:gridCol w:w="1701"/>
        <w:gridCol w:w="992"/>
        <w:gridCol w:w="1134"/>
        <w:gridCol w:w="1134"/>
        <w:gridCol w:w="2410"/>
      </w:tblGrid>
      <w:tr w:rsidR="00684FC0" w:rsidRPr="00E27C55" w14:paraId="4C0E96C4" w14:textId="77777777">
        <w:tc>
          <w:tcPr>
            <w:tcW w:w="9851" w:type="dxa"/>
            <w:gridSpan w:val="7"/>
            <w:shd w:val="clear" w:color="auto" w:fill="auto"/>
          </w:tcPr>
          <w:p w14:paraId="148BA390" w14:textId="77777777" w:rsidR="00684FC0" w:rsidRPr="00E27C55" w:rsidRDefault="00684FC0" w:rsidP="00EB5DE8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>Nennung Einzel</w:t>
            </w:r>
            <w:r w:rsidR="003B37DC">
              <w:rPr>
                <w:rFonts w:ascii="Calibri" w:hAnsi="Calibri" w:cs="Tahoma"/>
                <w:b/>
                <w:sz w:val="36"/>
                <w:szCs w:val="36"/>
              </w:rPr>
              <w:t xml:space="preserve">  </w:t>
            </w:r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="00EB5DE8" w:rsidRPr="00EB5DE8">
              <w:rPr>
                <w:rFonts w:ascii="Calibri" w:hAnsi="Calibri" w:cs="Tahoma"/>
                <w:b/>
                <w:sz w:val="36"/>
                <w:szCs w:val="36"/>
              </w:rPr>
              <w:t>LUFTGEWEHR s</w:t>
            </w:r>
            <w:r w:rsidRPr="00EB5DE8">
              <w:rPr>
                <w:rFonts w:ascii="Calibri" w:hAnsi="Calibri" w:cs="Tahoma"/>
                <w:b/>
                <w:sz w:val="36"/>
                <w:szCs w:val="36"/>
              </w:rPr>
              <w:t>tehend aufgelegt</w:t>
            </w:r>
          </w:p>
        </w:tc>
      </w:tr>
      <w:tr w:rsidR="00BD0F1A" w:rsidRPr="00E27C55" w14:paraId="7C7C30C4" w14:textId="77777777">
        <w:tc>
          <w:tcPr>
            <w:tcW w:w="466" w:type="dxa"/>
            <w:shd w:val="clear" w:color="auto" w:fill="auto"/>
          </w:tcPr>
          <w:p w14:paraId="66BAB3AB" w14:textId="77777777" w:rsidR="00684FC0" w:rsidRPr="00E27C55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2014" w:type="dxa"/>
            <w:shd w:val="clear" w:color="auto" w:fill="auto"/>
          </w:tcPr>
          <w:p w14:paraId="238B987D" w14:textId="77777777" w:rsidR="00684FC0" w:rsidRPr="001C773F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1C773F">
              <w:rPr>
                <w:rFonts w:ascii="Calibri" w:hAnsi="Calibri" w:cs="Tahoma"/>
                <w:sz w:val="36"/>
                <w:szCs w:val="36"/>
              </w:rPr>
              <w:t>Zuname</w:t>
            </w:r>
          </w:p>
        </w:tc>
        <w:tc>
          <w:tcPr>
            <w:tcW w:w="1701" w:type="dxa"/>
            <w:shd w:val="clear" w:color="auto" w:fill="auto"/>
          </w:tcPr>
          <w:p w14:paraId="3D65C66E" w14:textId="77777777" w:rsidR="00684FC0" w:rsidRPr="001C773F" w:rsidRDefault="001C773F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1C773F">
              <w:rPr>
                <w:rFonts w:ascii="Calibri" w:hAnsi="Calibri" w:cs="Tahoma"/>
                <w:sz w:val="36"/>
                <w:szCs w:val="36"/>
              </w:rPr>
              <w:t>Vornam</w:t>
            </w:r>
            <w:r w:rsidR="00684FC0" w:rsidRPr="001C773F">
              <w:rPr>
                <w:rFonts w:ascii="Calibri" w:hAnsi="Calibri" w:cs="Tahoma"/>
                <w:sz w:val="36"/>
                <w:szCs w:val="36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14:paraId="047A4DB2" w14:textId="77777777" w:rsidR="00684FC0" w:rsidRPr="001C773F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1C773F">
              <w:rPr>
                <w:rFonts w:ascii="Calibri" w:hAnsi="Calibri" w:cs="Tahoma"/>
                <w:sz w:val="36"/>
                <w:szCs w:val="36"/>
              </w:rPr>
              <w:t>m/w</w:t>
            </w:r>
          </w:p>
        </w:tc>
        <w:tc>
          <w:tcPr>
            <w:tcW w:w="1134" w:type="dxa"/>
            <w:shd w:val="clear" w:color="auto" w:fill="auto"/>
          </w:tcPr>
          <w:p w14:paraId="63035012" w14:textId="77777777" w:rsidR="00684FC0" w:rsidRPr="001C773F" w:rsidRDefault="001C773F" w:rsidP="0016666C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 w:rsidRPr="001C773F">
              <w:rPr>
                <w:rFonts w:ascii="Calibri" w:hAnsi="Calibri" w:cs="Tahoma"/>
                <w:sz w:val="36"/>
                <w:szCs w:val="36"/>
              </w:rPr>
              <w:t>Jahrg</w:t>
            </w:r>
            <w:proofErr w:type="spellEnd"/>
            <w:r w:rsidRPr="001C773F"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123BB67" w14:textId="77777777" w:rsidR="00684FC0" w:rsidRPr="001C773F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1C773F"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  <w:tc>
          <w:tcPr>
            <w:tcW w:w="2410" w:type="dxa"/>
          </w:tcPr>
          <w:p w14:paraId="22D9115F" w14:textId="77777777" w:rsidR="00684FC0" w:rsidRPr="001C773F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1C773F">
              <w:rPr>
                <w:rFonts w:ascii="Calibri" w:hAnsi="Calibri" w:cs="Tahoma"/>
                <w:sz w:val="36"/>
                <w:szCs w:val="36"/>
              </w:rPr>
              <w:t>Startwunsch</w:t>
            </w:r>
          </w:p>
        </w:tc>
      </w:tr>
      <w:tr w:rsidR="00BD0F1A" w:rsidRPr="00E27C55" w14:paraId="4ABBA136" w14:textId="77777777">
        <w:tc>
          <w:tcPr>
            <w:tcW w:w="466" w:type="dxa"/>
            <w:shd w:val="clear" w:color="auto" w:fill="auto"/>
          </w:tcPr>
          <w:p w14:paraId="4367C571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</w:t>
            </w:r>
          </w:p>
        </w:tc>
        <w:tc>
          <w:tcPr>
            <w:tcW w:w="2014" w:type="dxa"/>
            <w:shd w:val="clear" w:color="auto" w:fill="auto"/>
          </w:tcPr>
          <w:p w14:paraId="7F0E4BCD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627EE9D0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39DCB198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6295F6AC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2E251840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60201B13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A60AC6" w:rsidRPr="00E27C55" w14:paraId="38E98FE0" w14:textId="77777777">
        <w:tc>
          <w:tcPr>
            <w:tcW w:w="466" w:type="dxa"/>
            <w:shd w:val="clear" w:color="auto" w:fill="auto"/>
          </w:tcPr>
          <w:p w14:paraId="1B247162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2</w:t>
            </w:r>
          </w:p>
        </w:tc>
        <w:tc>
          <w:tcPr>
            <w:tcW w:w="2014" w:type="dxa"/>
            <w:shd w:val="clear" w:color="auto" w:fill="auto"/>
          </w:tcPr>
          <w:p w14:paraId="601E6B21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0A00C97A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5B3E03CB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75245E9B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0F4E54AD" w14:textId="77777777" w:rsidR="00A60AC6" w:rsidRPr="00DF19A6" w:rsidRDefault="00A60AC6" w:rsidP="00A60AC6"/>
        </w:tc>
        <w:tc>
          <w:tcPr>
            <w:tcW w:w="2410" w:type="dxa"/>
          </w:tcPr>
          <w:p w14:paraId="4B1327C5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A60AC6" w:rsidRPr="00E27C55" w14:paraId="7F249CE2" w14:textId="77777777">
        <w:tc>
          <w:tcPr>
            <w:tcW w:w="466" w:type="dxa"/>
            <w:shd w:val="clear" w:color="auto" w:fill="auto"/>
          </w:tcPr>
          <w:p w14:paraId="73416002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3</w:t>
            </w:r>
          </w:p>
        </w:tc>
        <w:tc>
          <w:tcPr>
            <w:tcW w:w="2014" w:type="dxa"/>
            <w:shd w:val="clear" w:color="auto" w:fill="auto"/>
          </w:tcPr>
          <w:p w14:paraId="2E0D328D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4B590E95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32914F49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0B9B5F3E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62A17815" w14:textId="77777777" w:rsidR="00A60AC6" w:rsidRPr="00DF19A6" w:rsidRDefault="00A60AC6" w:rsidP="00A60AC6"/>
        </w:tc>
        <w:tc>
          <w:tcPr>
            <w:tcW w:w="2410" w:type="dxa"/>
          </w:tcPr>
          <w:p w14:paraId="67889E0F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A60AC6" w:rsidRPr="00E27C55" w14:paraId="788A9442" w14:textId="77777777">
        <w:tc>
          <w:tcPr>
            <w:tcW w:w="466" w:type="dxa"/>
            <w:shd w:val="clear" w:color="auto" w:fill="auto"/>
          </w:tcPr>
          <w:p w14:paraId="3AA37879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4</w:t>
            </w:r>
          </w:p>
        </w:tc>
        <w:tc>
          <w:tcPr>
            <w:tcW w:w="2014" w:type="dxa"/>
            <w:shd w:val="clear" w:color="auto" w:fill="auto"/>
          </w:tcPr>
          <w:p w14:paraId="2C5182DD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4E162802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4309B8C2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6701B0C2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46E6EADA" w14:textId="77777777" w:rsidR="00A60AC6" w:rsidRPr="00DF19A6" w:rsidRDefault="00A60AC6" w:rsidP="00A60AC6"/>
        </w:tc>
        <w:tc>
          <w:tcPr>
            <w:tcW w:w="2410" w:type="dxa"/>
          </w:tcPr>
          <w:p w14:paraId="23CC8803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A60AC6" w:rsidRPr="00E27C55" w14:paraId="3F05C177" w14:textId="77777777">
        <w:tc>
          <w:tcPr>
            <w:tcW w:w="466" w:type="dxa"/>
            <w:shd w:val="clear" w:color="auto" w:fill="auto"/>
          </w:tcPr>
          <w:p w14:paraId="77669884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5</w:t>
            </w:r>
          </w:p>
        </w:tc>
        <w:tc>
          <w:tcPr>
            <w:tcW w:w="2014" w:type="dxa"/>
            <w:shd w:val="clear" w:color="auto" w:fill="auto"/>
          </w:tcPr>
          <w:p w14:paraId="35F5F990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3873DBA9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4FBEADC6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611D546D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3D3CCF16" w14:textId="77777777" w:rsidR="00A60AC6" w:rsidRPr="00DF19A6" w:rsidRDefault="00A60AC6" w:rsidP="00A60AC6"/>
        </w:tc>
        <w:tc>
          <w:tcPr>
            <w:tcW w:w="2410" w:type="dxa"/>
          </w:tcPr>
          <w:p w14:paraId="60E151A3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A60AC6" w:rsidRPr="00E27C55" w14:paraId="345F7F0B" w14:textId="77777777">
        <w:tc>
          <w:tcPr>
            <w:tcW w:w="466" w:type="dxa"/>
            <w:shd w:val="clear" w:color="auto" w:fill="auto"/>
          </w:tcPr>
          <w:p w14:paraId="5ADBD79B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6</w:t>
            </w:r>
          </w:p>
        </w:tc>
        <w:tc>
          <w:tcPr>
            <w:tcW w:w="2014" w:type="dxa"/>
            <w:shd w:val="clear" w:color="auto" w:fill="auto"/>
          </w:tcPr>
          <w:p w14:paraId="3EEB4C4C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63DAC42B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5AA4872D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74E2B637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38755943" w14:textId="77777777" w:rsidR="00A60AC6" w:rsidRPr="00DF19A6" w:rsidRDefault="00A60AC6" w:rsidP="00A60AC6"/>
        </w:tc>
        <w:tc>
          <w:tcPr>
            <w:tcW w:w="2410" w:type="dxa"/>
          </w:tcPr>
          <w:p w14:paraId="08EE2DCB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A60AC6" w:rsidRPr="00E27C55" w14:paraId="4DFCFF3E" w14:textId="77777777">
        <w:tc>
          <w:tcPr>
            <w:tcW w:w="466" w:type="dxa"/>
            <w:shd w:val="clear" w:color="auto" w:fill="auto"/>
          </w:tcPr>
          <w:p w14:paraId="4E99889C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7</w:t>
            </w:r>
          </w:p>
        </w:tc>
        <w:tc>
          <w:tcPr>
            <w:tcW w:w="2014" w:type="dxa"/>
            <w:shd w:val="clear" w:color="auto" w:fill="auto"/>
          </w:tcPr>
          <w:p w14:paraId="731AAAAD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61129F2A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2270F2E3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6222C621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6B17CDC2" w14:textId="77777777" w:rsidR="00A60AC6" w:rsidRPr="00DF19A6" w:rsidRDefault="00A60AC6" w:rsidP="00A60AC6"/>
        </w:tc>
        <w:tc>
          <w:tcPr>
            <w:tcW w:w="2410" w:type="dxa"/>
          </w:tcPr>
          <w:p w14:paraId="0B3D694A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A60AC6" w:rsidRPr="00E27C55" w14:paraId="28E7AB95" w14:textId="77777777">
        <w:tc>
          <w:tcPr>
            <w:tcW w:w="466" w:type="dxa"/>
            <w:shd w:val="clear" w:color="auto" w:fill="auto"/>
          </w:tcPr>
          <w:p w14:paraId="7DD8D2AC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8</w:t>
            </w:r>
          </w:p>
        </w:tc>
        <w:tc>
          <w:tcPr>
            <w:tcW w:w="2014" w:type="dxa"/>
            <w:shd w:val="clear" w:color="auto" w:fill="auto"/>
          </w:tcPr>
          <w:p w14:paraId="021718EF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4B243375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46D6F6E8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3FCB063C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6ABB1179" w14:textId="77777777" w:rsidR="00A60AC6" w:rsidRPr="00DF19A6" w:rsidRDefault="00A60AC6" w:rsidP="00A60AC6"/>
        </w:tc>
        <w:tc>
          <w:tcPr>
            <w:tcW w:w="2410" w:type="dxa"/>
          </w:tcPr>
          <w:p w14:paraId="259A3B75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A60AC6" w:rsidRPr="00E27C55" w14:paraId="3C7792DE" w14:textId="77777777">
        <w:tc>
          <w:tcPr>
            <w:tcW w:w="466" w:type="dxa"/>
            <w:shd w:val="clear" w:color="auto" w:fill="auto"/>
          </w:tcPr>
          <w:p w14:paraId="5AAE2FD2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9</w:t>
            </w:r>
          </w:p>
        </w:tc>
        <w:tc>
          <w:tcPr>
            <w:tcW w:w="2014" w:type="dxa"/>
            <w:shd w:val="clear" w:color="auto" w:fill="auto"/>
          </w:tcPr>
          <w:p w14:paraId="676D6A12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6B8B2C1F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55289D91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1231AAB5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166E8BDE" w14:textId="77777777" w:rsidR="00A60AC6" w:rsidRDefault="00A60AC6" w:rsidP="00A60AC6"/>
        </w:tc>
        <w:tc>
          <w:tcPr>
            <w:tcW w:w="2410" w:type="dxa"/>
          </w:tcPr>
          <w:p w14:paraId="29F87A46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BD0F1A" w:rsidRPr="00E27C55" w14:paraId="323BE2A3" w14:textId="77777777">
        <w:tc>
          <w:tcPr>
            <w:tcW w:w="466" w:type="dxa"/>
            <w:shd w:val="clear" w:color="auto" w:fill="auto"/>
          </w:tcPr>
          <w:p w14:paraId="524A1468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2014" w:type="dxa"/>
            <w:shd w:val="clear" w:color="auto" w:fill="auto"/>
          </w:tcPr>
          <w:p w14:paraId="7EFDB7BD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667EC552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2864B7C7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3AEB10BB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66ED9BB1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447AB343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BD0F1A" w:rsidRPr="00E27C55" w14:paraId="0FC82768" w14:textId="77777777">
        <w:tc>
          <w:tcPr>
            <w:tcW w:w="466" w:type="dxa"/>
            <w:shd w:val="clear" w:color="auto" w:fill="auto"/>
          </w:tcPr>
          <w:p w14:paraId="3E726420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11</w:t>
            </w:r>
          </w:p>
        </w:tc>
        <w:tc>
          <w:tcPr>
            <w:tcW w:w="2014" w:type="dxa"/>
            <w:shd w:val="clear" w:color="auto" w:fill="auto"/>
          </w:tcPr>
          <w:p w14:paraId="45780275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28030C63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17FEE931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2944AB42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4A6ACE21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7E72A8F1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BD0F1A" w:rsidRPr="00E27C55" w14:paraId="1CE9C748" w14:textId="77777777">
        <w:tc>
          <w:tcPr>
            <w:tcW w:w="466" w:type="dxa"/>
            <w:shd w:val="clear" w:color="auto" w:fill="auto"/>
          </w:tcPr>
          <w:p w14:paraId="0C9C6C05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12</w:t>
            </w:r>
          </w:p>
        </w:tc>
        <w:tc>
          <w:tcPr>
            <w:tcW w:w="2014" w:type="dxa"/>
            <w:shd w:val="clear" w:color="auto" w:fill="auto"/>
          </w:tcPr>
          <w:p w14:paraId="67E8A7DF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637D0EB8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4FAA9A96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5EF93BFD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1A7F4E66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20EF71B4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BD0F1A" w:rsidRPr="00E27C55" w14:paraId="5AFEA6ED" w14:textId="77777777">
        <w:tc>
          <w:tcPr>
            <w:tcW w:w="466" w:type="dxa"/>
            <w:shd w:val="clear" w:color="auto" w:fill="auto"/>
          </w:tcPr>
          <w:p w14:paraId="4F8ED42C" w14:textId="77777777" w:rsidR="000B6D8F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13</w:t>
            </w:r>
          </w:p>
        </w:tc>
        <w:tc>
          <w:tcPr>
            <w:tcW w:w="2014" w:type="dxa"/>
            <w:shd w:val="clear" w:color="auto" w:fill="auto"/>
          </w:tcPr>
          <w:p w14:paraId="356E6C9C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6849613B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6223F5FD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18A0D7C9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6D82EA92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526DD7DA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BD0F1A" w:rsidRPr="00E27C55" w14:paraId="49BFB1E9" w14:textId="77777777">
        <w:tc>
          <w:tcPr>
            <w:tcW w:w="466" w:type="dxa"/>
            <w:shd w:val="clear" w:color="auto" w:fill="auto"/>
          </w:tcPr>
          <w:p w14:paraId="7656BF0A" w14:textId="77777777" w:rsidR="000B6D8F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lastRenderedPageBreak/>
              <w:t>14</w:t>
            </w:r>
          </w:p>
        </w:tc>
        <w:tc>
          <w:tcPr>
            <w:tcW w:w="2014" w:type="dxa"/>
            <w:shd w:val="clear" w:color="auto" w:fill="auto"/>
          </w:tcPr>
          <w:p w14:paraId="78EBE6E1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0D053682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1C08DAF1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1AC40E7E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6E6CC16D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5D4561A4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BD0F1A" w:rsidRPr="00E27C55" w14:paraId="3FDBFD80" w14:textId="77777777">
        <w:tc>
          <w:tcPr>
            <w:tcW w:w="466" w:type="dxa"/>
            <w:shd w:val="clear" w:color="auto" w:fill="auto"/>
          </w:tcPr>
          <w:p w14:paraId="5A190F9C" w14:textId="77777777" w:rsidR="000B6D8F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15</w:t>
            </w:r>
          </w:p>
        </w:tc>
        <w:tc>
          <w:tcPr>
            <w:tcW w:w="2014" w:type="dxa"/>
            <w:shd w:val="clear" w:color="auto" w:fill="auto"/>
          </w:tcPr>
          <w:p w14:paraId="0E78B6F5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480F7BF7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15139DF5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2C9F70B5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7BB3AC23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36DFB97F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3B37DC" w:rsidRPr="00AD541E" w14:paraId="7ACCF71C" w14:textId="77777777" w:rsidTr="003C2F35">
        <w:tc>
          <w:tcPr>
            <w:tcW w:w="466" w:type="dxa"/>
            <w:shd w:val="clear" w:color="auto" w:fill="auto"/>
          </w:tcPr>
          <w:p w14:paraId="7598F276" w14:textId="77777777" w:rsidR="003B37DC" w:rsidRPr="00E27C55" w:rsidRDefault="003B37DC" w:rsidP="003C2F3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16</w:t>
            </w:r>
          </w:p>
        </w:tc>
        <w:tc>
          <w:tcPr>
            <w:tcW w:w="2014" w:type="dxa"/>
            <w:shd w:val="clear" w:color="auto" w:fill="auto"/>
          </w:tcPr>
          <w:p w14:paraId="079A8657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4E20799E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4EE67D36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7B5E6026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6E9B8258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5EE46393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</w:tr>
      <w:tr w:rsidR="003B37DC" w:rsidRPr="00AD541E" w14:paraId="4F1096C1" w14:textId="77777777" w:rsidTr="003C2F35">
        <w:tc>
          <w:tcPr>
            <w:tcW w:w="466" w:type="dxa"/>
            <w:shd w:val="clear" w:color="auto" w:fill="auto"/>
          </w:tcPr>
          <w:p w14:paraId="2430DEEA" w14:textId="77777777" w:rsidR="003B37DC" w:rsidRPr="00E27C55" w:rsidRDefault="003B37DC" w:rsidP="003C2F3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17</w:t>
            </w:r>
          </w:p>
        </w:tc>
        <w:tc>
          <w:tcPr>
            <w:tcW w:w="2014" w:type="dxa"/>
            <w:shd w:val="clear" w:color="auto" w:fill="auto"/>
          </w:tcPr>
          <w:p w14:paraId="01E486A9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370EB818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4AB93B20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3F1E1344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7FD5ECF8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4CF0DB0E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</w:tr>
      <w:tr w:rsidR="003B37DC" w:rsidRPr="00AD541E" w14:paraId="522180CA" w14:textId="77777777" w:rsidTr="003C2F35">
        <w:tc>
          <w:tcPr>
            <w:tcW w:w="466" w:type="dxa"/>
            <w:shd w:val="clear" w:color="auto" w:fill="auto"/>
          </w:tcPr>
          <w:p w14:paraId="4A744ED1" w14:textId="77777777" w:rsidR="003B37DC" w:rsidRDefault="003B37DC" w:rsidP="003C2F3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  <w:r w:rsidR="00403724">
              <w:rPr>
                <w:rFonts w:ascii="Calibri" w:hAnsi="Calibri" w:cs="Tahoma"/>
              </w:rPr>
              <w:t>8</w:t>
            </w:r>
          </w:p>
        </w:tc>
        <w:tc>
          <w:tcPr>
            <w:tcW w:w="2014" w:type="dxa"/>
            <w:shd w:val="clear" w:color="auto" w:fill="auto"/>
          </w:tcPr>
          <w:p w14:paraId="6B00868F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0E37059A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6FDE9CEA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4A36B125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2F36C743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6387219D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</w:tr>
      <w:tr w:rsidR="003B37DC" w:rsidRPr="00AD541E" w14:paraId="58361C16" w14:textId="77777777" w:rsidTr="003C2F35">
        <w:tc>
          <w:tcPr>
            <w:tcW w:w="466" w:type="dxa"/>
            <w:shd w:val="clear" w:color="auto" w:fill="auto"/>
          </w:tcPr>
          <w:p w14:paraId="6A56AFC7" w14:textId="77777777" w:rsidR="003B37DC" w:rsidRDefault="003B37DC" w:rsidP="003C2F3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  <w:r w:rsidR="00403724">
              <w:rPr>
                <w:rFonts w:ascii="Calibri" w:hAnsi="Calibri" w:cs="Tahoma"/>
              </w:rPr>
              <w:t>9</w:t>
            </w:r>
          </w:p>
        </w:tc>
        <w:tc>
          <w:tcPr>
            <w:tcW w:w="2014" w:type="dxa"/>
            <w:shd w:val="clear" w:color="auto" w:fill="auto"/>
          </w:tcPr>
          <w:p w14:paraId="1AA262CD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62B50F76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571F1C86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5F9627C8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1E80FB1A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552DC6F2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</w:tr>
      <w:tr w:rsidR="003B37DC" w:rsidRPr="00AD541E" w14:paraId="1FF63340" w14:textId="77777777" w:rsidTr="003C2F35">
        <w:tc>
          <w:tcPr>
            <w:tcW w:w="466" w:type="dxa"/>
            <w:shd w:val="clear" w:color="auto" w:fill="auto"/>
          </w:tcPr>
          <w:p w14:paraId="2EE06098" w14:textId="77777777" w:rsidR="003B37DC" w:rsidRDefault="00403724" w:rsidP="003C2F3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20</w:t>
            </w:r>
          </w:p>
        </w:tc>
        <w:tc>
          <w:tcPr>
            <w:tcW w:w="2014" w:type="dxa"/>
            <w:shd w:val="clear" w:color="auto" w:fill="auto"/>
          </w:tcPr>
          <w:p w14:paraId="70E67092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53798A92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78C5F4DA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5D4F4C06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462473B2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7F77549E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</w:tr>
      <w:tr w:rsidR="003B37DC" w:rsidRPr="00AD541E" w14:paraId="094F52C1" w14:textId="77777777" w:rsidTr="003C2F35">
        <w:tc>
          <w:tcPr>
            <w:tcW w:w="466" w:type="dxa"/>
            <w:shd w:val="clear" w:color="auto" w:fill="auto"/>
          </w:tcPr>
          <w:p w14:paraId="4318EFD9" w14:textId="77777777" w:rsidR="003B37DC" w:rsidRPr="00E27C55" w:rsidRDefault="00403724" w:rsidP="003C2F3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21</w:t>
            </w:r>
          </w:p>
        </w:tc>
        <w:tc>
          <w:tcPr>
            <w:tcW w:w="2014" w:type="dxa"/>
            <w:shd w:val="clear" w:color="auto" w:fill="auto"/>
          </w:tcPr>
          <w:p w14:paraId="2EB62A41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1D7FD1F6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4BA695BF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50CB8FE3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2C5BC697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57DE6180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</w:tr>
      <w:tr w:rsidR="003B37DC" w:rsidRPr="00AD541E" w14:paraId="5F33165B" w14:textId="77777777" w:rsidTr="003C2F35">
        <w:tc>
          <w:tcPr>
            <w:tcW w:w="466" w:type="dxa"/>
            <w:shd w:val="clear" w:color="auto" w:fill="auto"/>
          </w:tcPr>
          <w:p w14:paraId="43267521" w14:textId="77777777" w:rsidR="003B37DC" w:rsidRPr="00E27C55" w:rsidRDefault="00403724" w:rsidP="003C2F3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22</w:t>
            </w:r>
          </w:p>
        </w:tc>
        <w:tc>
          <w:tcPr>
            <w:tcW w:w="2014" w:type="dxa"/>
            <w:shd w:val="clear" w:color="auto" w:fill="auto"/>
          </w:tcPr>
          <w:p w14:paraId="3568439D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7BF6A297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3FC882C7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0A4DD2F4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66A29921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06D97390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</w:tr>
      <w:tr w:rsidR="003B37DC" w:rsidRPr="00AD541E" w14:paraId="18822B0C" w14:textId="77777777" w:rsidTr="003C2F35">
        <w:tc>
          <w:tcPr>
            <w:tcW w:w="466" w:type="dxa"/>
            <w:shd w:val="clear" w:color="auto" w:fill="auto"/>
          </w:tcPr>
          <w:p w14:paraId="45ED7FFE" w14:textId="77777777" w:rsidR="003B37DC" w:rsidRDefault="00403724" w:rsidP="003C2F3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23</w:t>
            </w:r>
          </w:p>
        </w:tc>
        <w:tc>
          <w:tcPr>
            <w:tcW w:w="2014" w:type="dxa"/>
            <w:shd w:val="clear" w:color="auto" w:fill="auto"/>
          </w:tcPr>
          <w:p w14:paraId="4354126F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0B53FA07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2FAB9FE2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66216390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29F56993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46DFF336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</w:tr>
      <w:tr w:rsidR="003B37DC" w:rsidRPr="00AD541E" w14:paraId="7A4B5031" w14:textId="77777777" w:rsidTr="003C2F35">
        <w:tc>
          <w:tcPr>
            <w:tcW w:w="466" w:type="dxa"/>
            <w:shd w:val="clear" w:color="auto" w:fill="auto"/>
          </w:tcPr>
          <w:p w14:paraId="54BA2953" w14:textId="77777777" w:rsidR="003B37DC" w:rsidRDefault="00403724" w:rsidP="003C2F3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24</w:t>
            </w:r>
          </w:p>
        </w:tc>
        <w:tc>
          <w:tcPr>
            <w:tcW w:w="2014" w:type="dxa"/>
            <w:shd w:val="clear" w:color="auto" w:fill="auto"/>
          </w:tcPr>
          <w:p w14:paraId="04D03750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42E6A997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2604E22B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24655D12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5FB04006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079500C6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</w:tr>
      <w:tr w:rsidR="003B37DC" w:rsidRPr="00AD541E" w14:paraId="4499554C" w14:textId="77777777" w:rsidTr="003C2F35">
        <w:tc>
          <w:tcPr>
            <w:tcW w:w="466" w:type="dxa"/>
            <w:shd w:val="clear" w:color="auto" w:fill="auto"/>
          </w:tcPr>
          <w:p w14:paraId="365064B5" w14:textId="77777777" w:rsidR="003B37DC" w:rsidRDefault="00403724" w:rsidP="003C2F3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25</w:t>
            </w:r>
          </w:p>
        </w:tc>
        <w:tc>
          <w:tcPr>
            <w:tcW w:w="2014" w:type="dxa"/>
            <w:shd w:val="clear" w:color="auto" w:fill="auto"/>
          </w:tcPr>
          <w:p w14:paraId="453445CD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01669F58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58FBAC96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4A18EA7B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38E85CE1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454008AB" w14:textId="77777777" w:rsidR="003B37DC" w:rsidRPr="00AD541E" w:rsidRDefault="003B37DC" w:rsidP="003C2F35">
            <w:pPr>
              <w:rPr>
                <w:rFonts w:ascii="Calibri" w:hAnsi="Calibri" w:cs="Tahoma"/>
              </w:rPr>
            </w:pPr>
          </w:p>
        </w:tc>
      </w:tr>
    </w:tbl>
    <w:p w14:paraId="496A21E5" w14:textId="77777777" w:rsidR="003B37DC" w:rsidRDefault="003B37DC">
      <w:pPr>
        <w:rPr>
          <w:rFonts w:ascii="Calibri" w:hAnsi="Calibri"/>
          <w:sz w:val="36"/>
          <w:szCs w:val="36"/>
        </w:rPr>
      </w:pPr>
    </w:p>
    <w:p w14:paraId="07A32D81" w14:textId="77777777" w:rsidR="00684FC0" w:rsidRPr="00E27C55" w:rsidRDefault="00684FC0">
      <w:pPr>
        <w:rPr>
          <w:rFonts w:ascii="Calibri" w:hAnsi="Calibri"/>
          <w:sz w:val="36"/>
          <w:szCs w:val="36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242"/>
        <w:gridCol w:w="1577"/>
        <w:gridCol w:w="900"/>
        <w:gridCol w:w="1179"/>
        <w:gridCol w:w="1119"/>
        <w:gridCol w:w="2363"/>
      </w:tblGrid>
      <w:tr w:rsidR="00684FC0" w:rsidRPr="00E27C55" w14:paraId="4189152C" w14:textId="77777777">
        <w:tc>
          <w:tcPr>
            <w:tcW w:w="9851" w:type="dxa"/>
            <w:gridSpan w:val="7"/>
            <w:shd w:val="clear" w:color="auto" w:fill="auto"/>
          </w:tcPr>
          <w:p w14:paraId="1A156324" w14:textId="77777777" w:rsidR="00684FC0" w:rsidRPr="00E27C55" w:rsidRDefault="00684FC0" w:rsidP="00EB5DE8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Nennung Einzel </w:t>
            </w:r>
            <w:r w:rsidR="00EB5DE8">
              <w:rPr>
                <w:rFonts w:ascii="Calibri" w:hAnsi="Calibri" w:cs="Tahoma"/>
                <w:b/>
                <w:sz w:val="36"/>
                <w:szCs w:val="36"/>
              </w:rPr>
              <w:t>LUFTGEWEHR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 xml:space="preserve"> Sen</w:t>
            </w:r>
            <w:r w:rsidR="0082012F"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3</w:t>
            </w:r>
            <w:r w:rsidR="0082012F">
              <w:rPr>
                <w:rFonts w:ascii="Calibri" w:hAnsi="Calibri" w:cs="Tahoma"/>
                <w:b/>
                <w:sz w:val="36"/>
                <w:szCs w:val="36"/>
              </w:rPr>
              <w:t>/65 + 3/70</w:t>
            </w:r>
            <w:r w:rsidR="003B37DC">
              <w:rPr>
                <w:rFonts w:ascii="Calibri" w:hAnsi="Calibri" w:cs="Tahoma"/>
                <w:b/>
                <w:sz w:val="36"/>
                <w:szCs w:val="36"/>
              </w:rPr>
              <w:t xml:space="preserve"> – sitzend </w:t>
            </w:r>
            <w:proofErr w:type="spellStart"/>
            <w:r w:rsidR="003B37DC">
              <w:rPr>
                <w:rFonts w:ascii="Calibri" w:hAnsi="Calibri" w:cs="Tahoma"/>
                <w:b/>
                <w:sz w:val="36"/>
                <w:szCs w:val="36"/>
              </w:rPr>
              <w:t>aufg</w:t>
            </w:r>
            <w:proofErr w:type="spellEnd"/>
            <w:r w:rsidR="00EB5DE8">
              <w:rPr>
                <w:rFonts w:ascii="Calibri" w:hAnsi="Calibri" w:cs="Tahoma"/>
                <w:b/>
                <w:sz w:val="36"/>
                <w:szCs w:val="36"/>
              </w:rPr>
              <w:t>.</w:t>
            </w:r>
          </w:p>
        </w:tc>
      </w:tr>
      <w:tr w:rsidR="00684FC0" w:rsidRPr="00E27C55" w14:paraId="07F2AF92" w14:textId="77777777">
        <w:tc>
          <w:tcPr>
            <w:tcW w:w="471" w:type="dxa"/>
            <w:shd w:val="clear" w:color="auto" w:fill="auto"/>
          </w:tcPr>
          <w:p w14:paraId="42FE228F" w14:textId="77777777" w:rsidR="00684FC0" w:rsidRPr="00E27C55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2242" w:type="dxa"/>
            <w:shd w:val="clear" w:color="auto" w:fill="auto"/>
          </w:tcPr>
          <w:p w14:paraId="2A809F2B" w14:textId="77777777" w:rsidR="00684FC0" w:rsidRPr="00E27C55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Zuname</w:t>
            </w:r>
          </w:p>
        </w:tc>
        <w:tc>
          <w:tcPr>
            <w:tcW w:w="1577" w:type="dxa"/>
            <w:shd w:val="clear" w:color="auto" w:fill="auto"/>
          </w:tcPr>
          <w:p w14:paraId="2366F895" w14:textId="77777777" w:rsidR="00684FC0" w:rsidRPr="00E27C55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Vorname</w:t>
            </w:r>
          </w:p>
        </w:tc>
        <w:tc>
          <w:tcPr>
            <w:tcW w:w="900" w:type="dxa"/>
            <w:shd w:val="clear" w:color="auto" w:fill="auto"/>
          </w:tcPr>
          <w:p w14:paraId="405B3C4D" w14:textId="77777777" w:rsidR="00684FC0" w:rsidRPr="00E27C55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m/w</w:t>
            </w:r>
          </w:p>
        </w:tc>
        <w:tc>
          <w:tcPr>
            <w:tcW w:w="1179" w:type="dxa"/>
            <w:shd w:val="clear" w:color="auto" w:fill="auto"/>
          </w:tcPr>
          <w:p w14:paraId="07253D74" w14:textId="77777777" w:rsidR="00684FC0" w:rsidRPr="00E27C55" w:rsidRDefault="00BD0F1A" w:rsidP="0016666C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Jahrg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1119" w:type="dxa"/>
            <w:shd w:val="clear" w:color="auto" w:fill="auto"/>
          </w:tcPr>
          <w:p w14:paraId="3AB338B3" w14:textId="77777777" w:rsidR="00684FC0" w:rsidRPr="00E27C55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  <w:tc>
          <w:tcPr>
            <w:tcW w:w="2363" w:type="dxa"/>
          </w:tcPr>
          <w:p w14:paraId="0892EF4A" w14:textId="77777777" w:rsidR="00684FC0" w:rsidRPr="00E27C55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Startwunsch</w:t>
            </w:r>
          </w:p>
        </w:tc>
      </w:tr>
      <w:tr w:rsidR="00E12ACA" w:rsidRPr="00E27C55" w14:paraId="09D8C5FF" w14:textId="77777777">
        <w:tc>
          <w:tcPr>
            <w:tcW w:w="471" w:type="dxa"/>
            <w:shd w:val="clear" w:color="auto" w:fill="auto"/>
          </w:tcPr>
          <w:p w14:paraId="044624AC" w14:textId="77777777" w:rsidR="00E12ACA" w:rsidRPr="00E27C55" w:rsidRDefault="00E12ACA" w:rsidP="00E12ACA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</w:t>
            </w:r>
          </w:p>
        </w:tc>
        <w:tc>
          <w:tcPr>
            <w:tcW w:w="2242" w:type="dxa"/>
            <w:shd w:val="clear" w:color="auto" w:fill="auto"/>
          </w:tcPr>
          <w:p w14:paraId="11F9898B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2D1E4FAC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7EE33978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6E20B570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77DD8BD6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094A7E37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</w:tr>
      <w:tr w:rsidR="00684FC0" w:rsidRPr="00E27C55" w14:paraId="66A67A14" w14:textId="77777777">
        <w:tc>
          <w:tcPr>
            <w:tcW w:w="471" w:type="dxa"/>
            <w:shd w:val="clear" w:color="auto" w:fill="auto"/>
          </w:tcPr>
          <w:p w14:paraId="5C307C16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2</w:t>
            </w:r>
          </w:p>
        </w:tc>
        <w:tc>
          <w:tcPr>
            <w:tcW w:w="2242" w:type="dxa"/>
            <w:shd w:val="clear" w:color="auto" w:fill="auto"/>
          </w:tcPr>
          <w:p w14:paraId="4B153787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0800003A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03155DCE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65BC6C2B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088EA0A4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62B57716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E12ACA" w:rsidRPr="00E27C55" w14:paraId="65B8E453" w14:textId="77777777">
        <w:tc>
          <w:tcPr>
            <w:tcW w:w="471" w:type="dxa"/>
            <w:shd w:val="clear" w:color="auto" w:fill="auto"/>
          </w:tcPr>
          <w:p w14:paraId="1BA65178" w14:textId="77777777" w:rsidR="00E12ACA" w:rsidRPr="00E27C55" w:rsidRDefault="00E12ACA" w:rsidP="00E12ACA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3</w:t>
            </w:r>
          </w:p>
        </w:tc>
        <w:tc>
          <w:tcPr>
            <w:tcW w:w="2242" w:type="dxa"/>
            <w:shd w:val="clear" w:color="auto" w:fill="auto"/>
          </w:tcPr>
          <w:p w14:paraId="56903A44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76181C17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15FA92F2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48E419AB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71B98118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749A7CF6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</w:tr>
      <w:tr w:rsidR="00684FC0" w:rsidRPr="00E27C55" w14:paraId="0EAE724D" w14:textId="77777777">
        <w:tc>
          <w:tcPr>
            <w:tcW w:w="471" w:type="dxa"/>
            <w:shd w:val="clear" w:color="auto" w:fill="auto"/>
          </w:tcPr>
          <w:p w14:paraId="011C20D8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4</w:t>
            </w:r>
          </w:p>
        </w:tc>
        <w:tc>
          <w:tcPr>
            <w:tcW w:w="2242" w:type="dxa"/>
            <w:shd w:val="clear" w:color="auto" w:fill="auto"/>
          </w:tcPr>
          <w:p w14:paraId="2F24A608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2C025727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70D634C4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64B3313C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4974ADED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1C4142DA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684FC0" w:rsidRPr="00E27C55" w14:paraId="7868A773" w14:textId="77777777">
        <w:tc>
          <w:tcPr>
            <w:tcW w:w="471" w:type="dxa"/>
            <w:shd w:val="clear" w:color="auto" w:fill="auto"/>
          </w:tcPr>
          <w:p w14:paraId="5563A3ED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5</w:t>
            </w:r>
          </w:p>
        </w:tc>
        <w:tc>
          <w:tcPr>
            <w:tcW w:w="2242" w:type="dxa"/>
            <w:shd w:val="clear" w:color="auto" w:fill="auto"/>
          </w:tcPr>
          <w:p w14:paraId="6A949E86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62927C4E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28B79F51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2767BE3E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51FA25DE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048B8B38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684FC0" w:rsidRPr="00E27C55" w14:paraId="64A4159C" w14:textId="77777777">
        <w:tc>
          <w:tcPr>
            <w:tcW w:w="471" w:type="dxa"/>
            <w:shd w:val="clear" w:color="auto" w:fill="auto"/>
          </w:tcPr>
          <w:p w14:paraId="61ECEB40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6</w:t>
            </w:r>
          </w:p>
        </w:tc>
        <w:tc>
          <w:tcPr>
            <w:tcW w:w="2242" w:type="dxa"/>
            <w:shd w:val="clear" w:color="auto" w:fill="auto"/>
          </w:tcPr>
          <w:p w14:paraId="5909D57C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694FCAB7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3520B210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425BD2A6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57AD050B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23A74F90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684FC0" w:rsidRPr="00E27C55" w14:paraId="4CEC28F5" w14:textId="77777777">
        <w:tc>
          <w:tcPr>
            <w:tcW w:w="471" w:type="dxa"/>
            <w:shd w:val="clear" w:color="auto" w:fill="auto"/>
          </w:tcPr>
          <w:p w14:paraId="05DDFAC3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7</w:t>
            </w:r>
          </w:p>
        </w:tc>
        <w:tc>
          <w:tcPr>
            <w:tcW w:w="2242" w:type="dxa"/>
            <w:shd w:val="clear" w:color="auto" w:fill="auto"/>
          </w:tcPr>
          <w:p w14:paraId="2FE9AC56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32851A23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374881B7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73A50A84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1D915D45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6CB3E885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E12ACA" w:rsidRPr="00E27C55" w14:paraId="0EE7FDE1" w14:textId="77777777">
        <w:tc>
          <w:tcPr>
            <w:tcW w:w="471" w:type="dxa"/>
            <w:shd w:val="clear" w:color="auto" w:fill="auto"/>
          </w:tcPr>
          <w:p w14:paraId="1AEC158C" w14:textId="77777777" w:rsidR="00E12ACA" w:rsidRPr="00E27C55" w:rsidRDefault="00E12ACA" w:rsidP="00E12ACA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8</w:t>
            </w:r>
          </w:p>
        </w:tc>
        <w:tc>
          <w:tcPr>
            <w:tcW w:w="2242" w:type="dxa"/>
            <w:shd w:val="clear" w:color="auto" w:fill="auto"/>
          </w:tcPr>
          <w:p w14:paraId="6E036DD4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14995348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591CAEF9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3C715AAD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63B07EFB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05043EC0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</w:tr>
      <w:tr w:rsidR="00684FC0" w:rsidRPr="00E27C55" w14:paraId="60535272" w14:textId="77777777">
        <w:tc>
          <w:tcPr>
            <w:tcW w:w="471" w:type="dxa"/>
            <w:shd w:val="clear" w:color="auto" w:fill="auto"/>
          </w:tcPr>
          <w:p w14:paraId="75036811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9</w:t>
            </w:r>
          </w:p>
        </w:tc>
        <w:tc>
          <w:tcPr>
            <w:tcW w:w="2242" w:type="dxa"/>
            <w:shd w:val="clear" w:color="auto" w:fill="auto"/>
          </w:tcPr>
          <w:p w14:paraId="1EBC5162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398AE429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205FBE48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14138B47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4CD2E255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5141B1EB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684FC0" w:rsidRPr="00E27C55" w14:paraId="7234A28F" w14:textId="77777777">
        <w:tc>
          <w:tcPr>
            <w:tcW w:w="471" w:type="dxa"/>
            <w:shd w:val="clear" w:color="auto" w:fill="auto"/>
          </w:tcPr>
          <w:p w14:paraId="778EC397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10</w:t>
            </w:r>
          </w:p>
        </w:tc>
        <w:tc>
          <w:tcPr>
            <w:tcW w:w="2242" w:type="dxa"/>
            <w:shd w:val="clear" w:color="auto" w:fill="auto"/>
          </w:tcPr>
          <w:p w14:paraId="3AF27270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021D12D3" w14:textId="77777777" w:rsidR="00684FC0" w:rsidRPr="00AD541E" w:rsidRDefault="006C3217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3067DDDA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1BB6CCB1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4ED75A46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36AEFD35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05D3E991" w14:textId="77777777">
        <w:tc>
          <w:tcPr>
            <w:tcW w:w="471" w:type="dxa"/>
            <w:shd w:val="clear" w:color="auto" w:fill="auto"/>
          </w:tcPr>
          <w:p w14:paraId="684D2CA7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11</w:t>
            </w:r>
          </w:p>
        </w:tc>
        <w:tc>
          <w:tcPr>
            <w:tcW w:w="2242" w:type="dxa"/>
            <w:shd w:val="clear" w:color="auto" w:fill="auto"/>
          </w:tcPr>
          <w:p w14:paraId="73B6E14D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49EE309F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51CC2218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1F44E6DC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31594E3B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4A1AEBC6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5C0D2F40" w14:textId="77777777">
        <w:tc>
          <w:tcPr>
            <w:tcW w:w="471" w:type="dxa"/>
            <w:shd w:val="clear" w:color="auto" w:fill="auto"/>
          </w:tcPr>
          <w:p w14:paraId="2DB422F6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12</w:t>
            </w:r>
          </w:p>
        </w:tc>
        <w:tc>
          <w:tcPr>
            <w:tcW w:w="2242" w:type="dxa"/>
            <w:shd w:val="clear" w:color="auto" w:fill="auto"/>
          </w:tcPr>
          <w:p w14:paraId="72AE158D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1B7DA86D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3EB32E25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7AFE2564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02ED7960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6B55F7B8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4A46CEFC" w14:textId="77777777">
        <w:tc>
          <w:tcPr>
            <w:tcW w:w="471" w:type="dxa"/>
            <w:shd w:val="clear" w:color="auto" w:fill="auto"/>
          </w:tcPr>
          <w:p w14:paraId="00DAA044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13</w:t>
            </w:r>
          </w:p>
        </w:tc>
        <w:tc>
          <w:tcPr>
            <w:tcW w:w="2242" w:type="dxa"/>
            <w:shd w:val="clear" w:color="auto" w:fill="auto"/>
          </w:tcPr>
          <w:p w14:paraId="5E430766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4C7FC4D3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5CAE9FC1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3233856F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7D92B063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7F85C796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3C4C4539" w14:textId="77777777">
        <w:tc>
          <w:tcPr>
            <w:tcW w:w="471" w:type="dxa"/>
            <w:shd w:val="clear" w:color="auto" w:fill="auto"/>
          </w:tcPr>
          <w:p w14:paraId="197F7F61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14</w:t>
            </w:r>
          </w:p>
        </w:tc>
        <w:tc>
          <w:tcPr>
            <w:tcW w:w="2242" w:type="dxa"/>
            <w:shd w:val="clear" w:color="auto" w:fill="auto"/>
          </w:tcPr>
          <w:p w14:paraId="4B4659F2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64F56B1C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361AF4FA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4334F290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614A4CB0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7A6CD5A0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204645E5" w14:textId="77777777">
        <w:tc>
          <w:tcPr>
            <w:tcW w:w="471" w:type="dxa"/>
            <w:shd w:val="clear" w:color="auto" w:fill="auto"/>
          </w:tcPr>
          <w:p w14:paraId="55087D56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15</w:t>
            </w:r>
          </w:p>
        </w:tc>
        <w:tc>
          <w:tcPr>
            <w:tcW w:w="2242" w:type="dxa"/>
            <w:shd w:val="clear" w:color="auto" w:fill="auto"/>
          </w:tcPr>
          <w:p w14:paraId="41BD4015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1450386D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64917C6C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3C5F185F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2736C5E3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7B5252FA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</w:tbl>
    <w:p w14:paraId="42F42C72" w14:textId="77777777" w:rsidR="002E5AD6" w:rsidRDefault="002E5AD6">
      <w:pPr>
        <w:rPr>
          <w:rFonts w:ascii="Calibri" w:hAnsi="Calibri"/>
          <w:sz w:val="36"/>
          <w:szCs w:val="36"/>
        </w:rPr>
      </w:pPr>
    </w:p>
    <w:p w14:paraId="2C59EB7B" w14:textId="77777777" w:rsidR="00134411" w:rsidRDefault="00134411">
      <w:pPr>
        <w:rPr>
          <w:rFonts w:ascii="Calibri" w:hAnsi="Calibri"/>
          <w:sz w:val="36"/>
          <w:szCs w:val="36"/>
        </w:rPr>
      </w:pPr>
    </w:p>
    <w:p w14:paraId="10AB8DE6" w14:textId="77777777" w:rsidR="00EB5DE8" w:rsidRPr="00E27C55" w:rsidRDefault="00EB5DE8">
      <w:pPr>
        <w:rPr>
          <w:rFonts w:ascii="Calibri" w:hAnsi="Calibri"/>
          <w:sz w:val="36"/>
          <w:szCs w:val="3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677"/>
        <w:gridCol w:w="2594"/>
        <w:gridCol w:w="3183"/>
      </w:tblGrid>
      <w:tr w:rsidR="00E617F3" w:rsidRPr="00E27C55" w14:paraId="70318C7A" w14:textId="77777777" w:rsidTr="002D345B">
        <w:tc>
          <w:tcPr>
            <w:tcW w:w="9931" w:type="dxa"/>
            <w:gridSpan w:val="4"/>
          </w:tcPr>
          <w:p w14:paraId="206F7D95" w14:textId="77777777" w:rsidR="00E617F3" w:rsidRPr="00E27C55" w:rsidRDefault="00E617F3" w:rsidP="00E617F3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Nennung Mannschaften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LUFTGEWEHR</w:t>
            </w:r>
          </w:p>
        </w:tc>
      </w:tr>
      <w:tr w:rsidR="00E617F3" w:rsidRPr="00E27C55" w14:paraId="295EE21B" w14:textId="77777777" w:rsidTr="00E617F3">
        <w:tc>
          <w:tcPr>
            <w:tcW w:w="477" w:type="dxa"/>
            <w:shd w:val="clear" w:color="auto" w:fill="auto"/>
          </w:tcPr>
          <w:p w14:paraId="37E70BDF" w14:textId="77777777" w:rsidR="00E617F3" w:rsidRPr="00E27C55" w:rsidRDefault="00E617F3" w:rsidP="00E27C55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</w:p>
        </w:tc>
        <w:tc>
          <w:tcPr>
            <w:tcW w:w="3677" w:type="dxa"/>
            <w:shd w:val="clear" w:color="auto" w:fill="auto"/>
          </w:tcPr>
          <w:p w14:paraId="35BF450D" w14:textId="77777777" w:rsidR="00E617F3" w:rsidRPr="00E27C55" w:rsidRDefault="00E617F3" w:rsidP="00E27C55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Mannschaftsname</w:t>
            </w:r>
          </w:p>
        </w:tc>
        <w:tc>
          <w:tcPr>
            <w:tcW w:w="2594" w:type="dxa"/>
          </w:tcPr>
          <w:p w14:paraId="05C8D1CD" w14:textId="77777777" w:rsidR="00E617F3" w:rsidRDefault="00E617F3" w:rsidP="00EB5DE8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Disziplin</w:t>
            </w:r>
          </w:p>
        </w:tc>
        <w:tc>
          <w:tcPr>
            <w:tcW w:w="3183" w:type="dxa"/>
            <w:shd w:val="clear" w:color="auto" w:fill="auto"/>
          </w:tcPr>
          <w:p w14:paraId="0425634B" w14:textId="77777777" w:rsidR="00E617F3" w:rsidRPr="00E27C55" w:rsidRDefault="00E617F3" w:rsidP="00EB5DE8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</w:tr>
      <w:tr w:rsidR="00E617F3" w:rsidRPr="00E27C55" w14:paraId="1F2CBD4B" w14:textId="77777777" w:rsidTr="00E617F3">
        <w:tc>
          <w:tcPr>
            <w:tcW w:w="477" w:type="dxa"/>
            <w:shd w:val="clear" w:color="auto" w:fill="auto"/>
          </w:tcPr>
          <w:p w14:paraId="3814DF94" w14:textId="77777777" w:rsidR="00E617F3" w:rsidRPr="000B6D8F" w:rsidRDefault="00E617F3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1</w:t>
            </w:r>
          </w:p>
        </w:tc>
        <w:tc>
          <w:tcPr>
            <w:tcW w:w="3677" w:type="dxa"/>
            <w:shd w:val="clear" w:color="auto" w:fill="auto"/>
          </w:tcPr>
          <w:p w14:paraId="13D20C55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  <w:tc>
          <w:tcPr>
            <w:tcW w:w="2594" w:type="dxa"/>
          </w:tcPr>
          <w:p w14:paraId="7C2FCB01" w14:textId="77777777" w:rsidR="00E617F3" w:rsidRPr="000B6D8F" w:rsidRDefault="00E617F3" w:rsidP="00E617F3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3183" w:type="dxa"/>
            <w:shd w:val="clear" w:color="auto" w:fill="auto"/>
          </w:tcPr>
          <w:p w14:paraId="508BD30F" w14:textId="77777777" w:rsidR="00E617F3" w:rsidRPr="000B6D8F" w:rsidRDefault="00E617F3" w:rsidP="00E617F3">
            <w:pPr>
              <w:jc w:val="center"/>
              <w:rPr>
                <w:rFonts w:ascii="Calibri" w:hAnsi="Calibri" w:cs="Tahoma"/>
              </w:rPr>
            </w:pPr>
          </w:p>
        </w:tc>
      </w:tr>
      <w:tr w:rsidR="00E617F3" w:rsidRPr="00E27C55" w14:paraId="4351DD41" w14:textId="77777777" w:rsidTr="00E617F3">
        <w:tc>
          <w:tcPr>
            <w:tcW w:w="477" w:type="dxa"/>
            <w:shd w:val="clear" w:color="auto" w:fill="auto"/>
          </w:tcPr>
          <w:p w14:paraId="1266ADBB" w14:textId="77777777" w:rsidR="00E617F3" w:rsidRPr="000B6D8F" w:rsidRDefault="00E617F3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2</w:t>
            </w:r>
          </w:p>
        </w:tc>
        <w:tc>
          <w:tcPr>
            <w:tcW w:w="3677" w:type="dxa"/>
            <w:shd w:val="clear" w:color="auto" w:fill="auto"/>
          </w:tcPr>
          <w:p w14:paraId="08239D5A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  <w:tc>
          <w:tcPr>
            <w:tcW w:w="2594" w:type="dxa"/>
          </w:tcPr>
          <w:p w14:paraId="595844EF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  <w:tc>
          <w:tcPr>
            <w:tcW w:w="3183" w:type="dxa"/>
            <w:shd w:val="clear" w:color="auto" w:fill="auto"/>
          </w:tcPr>
          <w:p w14:paraId="2A596A5B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</w:tr>
      <w:tr w:rsidR="00E617F3" w:rsidRPr="00E27C55" w14:paraId="12715ED1" w14:textId="77777777" w:rsidTr="00E617F3">
        <w:tc>
          <w:tcPr>
            <w:tcW w:w="477" w:type="dxa"/>
            <w:shd w:val="clear" w:color="auto" w:fill="auto"/>
          </w:tcPr>
          <w:p w14:paraId="36A1E94B" w14:textId="77777777" w:rsidR="00E617F3" w:rsidRPr="000B6D8F" w:rsidRDefault="00E617F3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3</w:t>
            </w:r>
          </w:p>
        </w:tc>
        <w:tc>
          <w:tcPr>
            <w:tcW w:w="3677" w:type="dxa"/>
            <w:shd w:val="clear" w:color="auto" w:fill="auto"/>
          </w:tcPr>
          <w:p w14:paraId="7C7FC48C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  <w:tc>
          <w:tcPr>
            <w:tcW w:w="2594" w:type="dxa"/>
          </w:tcPr>
          <w:p w14:paraId="4CA43B0D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  <w:tc>
          <w:tcPr>
            <w:tcW w:w="3183" w:type="dxa"/>
            <w:shd w:val="clear" w:color="auto" w:fill="auto"/>
          </w:tcPr>
          <w:p w14:paraId="537A35DE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</w:tr>
      <w:tr w:rsidR="00E617F3" w:rsidRPr="00E27C55" w14:paraId="4ACECD92" w14:textId="77777777" w:rsidTr="00E617F3">
        <w:tc>
          <w:tcPr>
            <w:tcW w:w="477" w:type="dxa"/>
            <w:shd w:val="clear" w:color="auto" w:fill="auto"/>
          </w:tcPr>
          <w:p w14:paraId="224F3140" w14:textId="77777777" w:rsidR="00E617F3" w:rsidRPr="000B6D8F" w:rsidRDefault="00E617F3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4</w:t>
            </w:r>
          </w:p>
        </w:tc>
        <w:tc>
          <w:tcPr>
            <w:tcW w:w="3677" w:type="dxa"/>
            <w:shd w:val="clear" w:color="auto" w:fill="auto"/>
          </w:tcPr>
          <w:p w14:paraId="53211600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  <w:tc>
          <w:tcPr>
            <w:tcW w:w="2594" w:type="dxa"/>
          </w:tcPr>
          <w:p w14:paraId="3755EF38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  <w:tc>
          <w:tcPr>
            <w:tcW w:w="3183" w:type="dxa"/>
            <w:shd w:val="clear" w:color="auto" w:fill="auto"/>
          </w:tcPr>
          <w:p w14:paraId="76C6FC6D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</w:tr>
      <w:tr w:rsidR="00E617F3" w:rsidRPr="00E27C55" w14:paraId="3DD4B24A" w14:textId="77777777" w:rsidTr="00E617F3">
        <w:tc>
          <w:tcPr>
            <w:tcW w:w="477" w:type="dxa"/>
            <w:shd w:val="clear" w:color="auto" w:fill="auto"/>
          </w:tcPr>
          <w:p w14:paraId="7AB12A22" w14:textId="77777777" w:rsidR="00E617F3" w:rsidRPr="000B6D8F" w:rsidRDefault="00E617F3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5</w:t>
            </w:r>
          </w:p>
        </w:tc>
        <w:tc>
          <w:tcPr>
            <w:tcW w:w="3677" w:type="dxa"/>
            <w:shd w:val="clear" w:color="auto" w:fill="auto"/>
          </w:tcPr>
          <w:p w14:paraId="79AA6138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  <w:tc>
          <w:tcPr>
            <w:tcW w:w="2594" w:type="dxa"/>
          </w:tcPr>
          <w:p w14:paraId="18609FC0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  <w:tc>
          <w:tcPr>
            <w:tcW w:w="3183" w:type="dxa"/>
            <w:shd w:val="clear" w:color="auto" w:fill="auto"/>
          </w:tcPr>
          <w:p w14:paraId="4DDD4CB6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</w:tr>
      <w:tr w:rsidR="00E617F3" w:rsidRPr="00E27C55" w14:paraId="4F542C0A" w14:textId="77777777" w:rsidTr="00E617F3">
        <w:tc>
          <w:tcPr>
            <w:tcW w:w="477" w:type="dxa"/>
            <w:shd w:val="clear" w:color="auto" w:fill="auto"/>
          </w:tcPr>
          <w:p w14:paraId="23C8A85C" w14:textId="77777777" w:rsidR="00E617F3" w:rsidRPr="000B6D8F" w:rsidRDefault="00E617F3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6</w:t>
            </w:r>
          </w:p>
        </w:tc>
        <w:tc>
          <w:tcPr>
            <w:tcW w:w="3677" w:type="dxa"/>
            <w:shd w:val="clear" w:color="auto" w:fill="auto"/>
          </w:tcPr>
          <w:p w14:paraId="63EFA557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  <w:tc>
          <w:tcPr>
            <w:tcW w:w="2594" w:type="dxa"/>
          </w:tcPr>
          <w:p w14:paraId="7BA6E53A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  <w:tc>
          <w:tcPr>
            <w:tcW w:w="3183" w:type="dxa"/>
            <w:shd w:val="clear" w:color="auto" w:fill="auto"/>
          </w:tcPr>
          <w:p w14:paraId="4CB4CE1E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</w:tr>
      <w:tr w:rsidR="00E617F3" w:rsidRPr="00E27C55" w14:paraId="21F9073D" w14:textId="77777777" w:rsidTr="00E617F3">
        <w:tc>
          <w:tcPr>
            <w:tcW w:w="477" w:type="dxa"/>
            <w:shd w:val="clear" w:color="auto" w:fill="auto"/>
          </w:tcPr>
          <w:p w14:paraId="6B2A5EFC" w14:textId="77777777" w:rsidR="00E617F3" w:rsidRPr="000B6D8F" w:rsidRDefault="00E617F3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7</w:t>
            </w:r>
          </w:p>
        </w:tc>
        <w:tc>
          <w:tcPr>
            <w:tcW w:w="3677" w:type="dxa"/>
            <w:shd w:val="clear" w:color="auto" w:fill="auto"/>
          </w:tcPr>
          <w:p w14:paraId="538AE434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  <w:tc>
          <w:tcPr>
            <w:tcW w:w="2594" w:type="dxa"/>
          </w:tcPr>
          <w:p w14:paraId="12618612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  <w:tc>
          <w:tcPr>
            <w:tcW w:w="3183" w:type="dxa"/>
            <w:shd w:val="clear" w:color="auto" w:fill="auto"/>
          </w:tcPr>
          <w:p w14:paraId="42611896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</w:tr>
      <w:tr w:rsidR="00E617F3" w:rsidRPr="00E27C55" w14:paraId="7197060E" w14:textId="77777777" w:rsidTr="00E617F3">
        <w:tc>
          <w:tcPr>
            <w:tcW w:w="477" w:type="dxa"/>
            <w:shd w:val="clear" w:color="auto" w:fill="auto"/>
          </w:tcPr>
          <w:p w14:paraId="69977358" w14:textId="77777777" w:rsidR="00E617F3" w:rsidRPr="000B6D8F" w:rsidRDefault="00E617F3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8</w:t>
            </w:r>
          </w:p>
        </w:tc>
        <w:tc>
          <w:tcPr>
            <w:tcW w:w="3677" w:type="dxa"/>
            <w:shd w:val="clear" w:color="auto" w:fill="auto"/>
          </w:tcPr>
          <w:p w14:paraId="7230DC0B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  <w:tc>
          <w:tcPr>
            <w:tcW w:w="2594" w:type="dxa"/>
          </w:tcPr>
          <w:p w14:paraId="57769379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  <w:tc>
          <w:tcPr>
            <w:tcW w:w="3183" w:type="dxa"/>
            <w:shd w:val="clear" w:color="auto" w:fill="auto"/>
          </w:tcPr>
          <w:p w14:paraId="7B045DFF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</w:tr>
      <w:tr w:rsidR="00E617F3" w:rsidRPr="00E27C55" w14:paraId="6EE06338" w14:textId="77777777" w:rsidTr="00E617F3">
        <w:tc>
          <w:tcPr>
            <w:tcW w:w="477" w:type="dxa"/>
            <w:shd w:val="clear" w:color="auto" w:fill="auto"/>
          </w:tcPr>
          <w:p w14:paraId="49D04231" w14:textId="77777777" w:rsidR="00E617F3" w:rsidRPr="000B6D8F" w:rsidRDefault="00E617F3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9</w:t>
            </w:r>
          </w:p>
        </w:tc>
        <w:tc>
          <w:tcPr>
            <w:tcW w:w="3677" w:type="dxa"/>
            <w:shd w:val="clear" w:color="auto" w:fill="auto"/>
          </w:tcPr>
          <w:p w14:paraId="55883C6C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  <w:tc>
          <w:tcPr>
            <w:tcW w:w="2594" w:type="dxa"/>
          </w:tcPr>
          <w:p w14:paraId="6682E747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  <w:tc>
          <w:tcPr>
            <w:tcW w:w="3183" w:type="dxa"/>
            <w:shd w:val="clear" w:color="auto" w:fill="auto"/>
          </w:tcPr>
          <w:p w14:paraId="46EF8C26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</w:tr>
      <w:tr w:rsidR="00E617F3" w:rsidRPr="00E27C55" w14:paraId="7A19F97A" w14:textId="77777777" w:rsidTr="00E617F3">
        <w:tc>
          <w:tcPr>
            <w:tcW w:w="477" w:type="dxa"/>
            <w:shd w:val="clear" w:color="auto" w:fill="auto"/>
          </w:tcPr>
          <w:p w14:paraId="314B5E3F" w14:textId="77777777" w:rsidR="00E617F3" w:rsidRPr="000B6D8F" w:rsidRDefault="00E617F3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3677" w:type="dxa"/>
            <w:shd w:val="clear" w:color="auto" w:fill="auto"/>
          </w:tcPr>
          <w:p w14:paraId="336B56F4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  <w:tc>
          <w:tcPr>
            <w:tcW w:w="2594" w:type="dxa"/>
          </w:tcPr>
          <w:p w14:paraId="37F38DBB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  <w:tc>
          <w:tcPr>
            <w:tcW w:w="3183" w:type="dxa"/>
            <w:shd w:val="clear" w:color="auto" w:fill="auto"/>
          </w:tcPr>
          <w:p w14:paraId="15911687" w14:textId="77777777" w:rsidR="00E617F3" w:rsidRPr="000B6D8F" w:rsidRDefault="00E617F3">
            <w:pPr>
              <w:rPr>
                <w:rFonts w:ascii="Calibri" w:hAnsi="Calibri" w:cs="Tahoma"/>
              </w:rPr>
            </w:pPr>
          </w:p>
        </w:tc>
      </w:tr>
    </w:tbl>
    <w:p w14:paraId="5184C59D" w14:textId="77777777" w:rsidR="000B6D8F" w:rsidRDefault="000B6D8F">
      <w:pPr>
        <w:rPr>
          <w:rFonts w:ascii="Calibri" w:hAnsi="Calibri"/>
          <w:sz w:val="36"/>
          <w:szCs w:val="36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228"/>
        <w:gridCol w:w="1564"/>
        <w:gridCol w:w="941"/>
        <w:gridCol w:w="1083"/>
        <w:gridCol w:w="1217"/>
        <w:gridCol w:w="2348"/>
      </w:tblGrid>
      <w:tr w:rsidR="000B6D8F" w:rsidRPr="00E27C55" w14:paraId="61AAD525" w14:textId="77777777">
        <w:tc>
          <w:tcPr>
            <w:tcW w:w="9851" w:type="dxa"/>
            <w:gridSpan w:val="7"/>
            <w:shd w:val="clear" w:color="auto" w:fill="auto"/>
          </w:tcPr>
          <w:p w14:paraId="6D9E0175" w14:textId="77777777" w:rsidR="000B6D8F" w:rsidRPr="00E27C55" w:rsidRDefault="00E617F3" w:rsidP="000B6D8F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Nennung Einzel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 xml:space="preserve">LUFTPISTOLE    stehend frei/Jug 1 </w:t>
            </w:r>
            <w:proofErr w:type="spellStart"/>
            <w:r>
              <w:rPr>
                <w:rFonts w:ascii="Calibri" w:hAnsi="Calibri" w:cs="Tahoma"/>
                <w:b/>
                <w:sz w:val="36"/>
                <w:szCs w:val="36"/>
              </w:rPr>
              <w:t>aufg</w:t>
            </w:r>
            <w:proofErr w:type="spellEnd"/>
            <w:r>
              <w:rPr>
                <w:rFonts w:ascii="Calibri" w:hAnsi="Calibri" w:cs="Tahoma"/>
                <w:b/>
                <w:sz w:val="36"/>
                <w:szCs w:val="36"/>
              </w:rPr>
              <w:t>. + frei</w:t>
            </w:r>
          </w:p>
        </w:tc>
      </w:tr>
      <w:tr w:rsidR="00165AC4" w:rsidRPr="00E27C55" w14:paraId="6042DB7C" w14:textId="77777777" w:rsidTr="00165AC4">
        <w:tc>
          <w:tcPr>
            <w:tcW w:w="470" w:type="dxa"/>
            <w:shd w:val="clear" w:color="auto" w:fill="auto"/>
          </w:tcPr>
          <w:p w14:paraId="71BFDF27" w14:textId="77777777" w:rsidR="000B6D8F" w:rsidRPr="00E27C55" w:rsidRDefault="000B6D8F" w:rsidP="0016666C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2228" w:type="dxa"/>
            <w:shd w:val="clear" w:color="auto" w:fill="auto"/>
          </w:tcPr>
          <w:p w14:paraId="68E0DEE4" w14:textId="77777777" w:rsidR="000B6D8F" w:rsidRPr="00E27C55" w:rsidRDefault="000B6D8F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Zuname</w:t>
            </w:r>
          </w:p>
        </w:tc>
        <w:tc>
          <w:tcPr>
            <w:tcW w:w="1564" w:type="dxa"/>
            <w:shd w:val="clear" w:color="auto" w:fill="auto"/>
          </w:tcPr>
          <w:p w14:paraId="15D3B742" w14:textId="77777777" w:rsidR="000B6D8F" w:rsidRPr="00E27C55" w:rsidRDefault="000B6D8F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Vorname</w:t>
            </w:r>
          </w:p>
        </w:tc>
        <w:tc>
          <w:tcPr>
            <w:tcW w:w="941" w:type="dxa"/>
            <w:shd w:val="clear" w:color="auto" w:fill="auto"/>
          </w:tcPr>
          <w:p w14:paraId="762A1E10" w14:textId="77777777" w:rsidR="000B6D8F" w:rsidRPr="00E27C55" w:rsidRDefault="000B6D8F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m/w</w:t>
            </w:r>
          </w:p>
        </w:tc>
        <w:tc>
          <w:tcPr>
            <w:tcW w:w="1083" w:type="dxa"/>
            <w:shd w:val="clear" w:color="auto" w:fill="auto"/>
          </w:tcPr>
          <w:p w14:paraId="48D049C4" w14:textId="77777777" w:rsidR="000B6D8F" w:rsidRPr="00E27C55" w:rsidRDefault="00BD0F1A" w:rsidP="0016666C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Jahrg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1217" w:type="dxa"/>
            <w:shd w:val="clear" w:color="auto" w:fill="auto"/>
          </w:tcPr>
          <w:p w14:paraId="79AACB14" w14:textId="77777777" w:rsidR="000B6D8F" w:rsidRPr="00E27C55" w:rsidRDefault="000B6D8F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  <w:tc>
          <w:tcPr>
            <w:tcW w:w="2348" w:type="dxa"/>
          </w:tcPr>
          <w:p w14:paraId="283DA72B" w14:textId="77777777" w:rsidR="000B6D8F" w:rsidRPr="00E27C55" w:rsidRDefault="000B6D8F" w:rsidP="00165AC4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Startwunsch</w:t>
            </w:r>
          </w:p>
        </w:tc>
      </w:tr>
      <w:tr w:rsidR="00165AC4" w:rsidRPr="00E27C55" w14:paraId="7D8547B0" w14:textId="77777777" w:rsidTr="00165AC4">
        <w:tc>
          <w:tcPr>
            <w:tcW w:w="470" w:type="dxa"/>
            <w:shd w:val="clear" w:color="auto" w:fill="auto"/>
          </w:tcPr>
          <w:p w14:paraId="7FEB0D18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</w:t>
            </w:r>
          </w:p>
        </w:tc>
        <w:tc>
          <w:tcPr>
            <w:tcW w:w="2228" w:type="dxa"/>
            <w:shd w:val="clear" w:color="auto" w:fill="auto"/>
          </w:tcPr>
          <w:p w14:paraId="776244E1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0FF972FD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6FBD0223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4107FBB1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6A4F7C41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065ECA58" w14:textId="77777777" w:rsidR="001D78FA" w:rsidRPr="001D78FA" w:rsidRDefault="001D78FA" w:rsidP="001D78FA">
            <w:pPr>
              <w:ind w:left="360"/>
              <w:rPr>
                <w:rFonts w:ascii="Calibri" w:hAnsi="Calibri" w:cs="Tahoma"/>
              </w:rPr>
            </w:pPr>
          </w:p>
        </w:tc>
      </w:tr>
      <w:tr w:rsidR="00165AC4" w:rsidRPr="00E27C55" w14:paraId="675EDD76" w14:textId="77777777" w:rsidTr="00165AC4">
        <w:tc>
          <w:tcPr>
            <w:tcW w:w="470" w:type="dxa"/>
            <w:shd w:val="clear" w:color="auto" w:fill="auto"/>
          </w:tcPr>
          <w:p w14:paraId="7D1C3434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2</w:t>
            </w:r>
          </w:p>
        </w:tc>
        <w:tc>
          <w:tcPr>
            <w:tcW w:w="2228" w:type="dxa"/>
            <w:shd w:val="clear" w:color="auto" w:fill="auto"/>
          </w:tcPr>
          <w:p w14:paraId="3E0BA61A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5FF00CFC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172EFBB6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007B38A2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12384538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13C428D3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352D8727" w14:textId="77777777" w:rsidTr="00165AC4">
        <w:tc>
          <w:tcPr>
            <w:tcW w:w="470" w:type="dxa"/>
            <w:shd w:val="clear" w:color="auto" w:fill="auto"/>
          </w:tcPr>
          <w:p w14:paraId="3D62DFE8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3</w:t>
            </w:r>
          </w:p>
        </w:tc>
        <w:tc>
          <w:tcPr>
            <w:tcW w:w="2228" w:type="dxa"/>
            <w:shd w:val="clear" w:color="auto" w:fill="auto"/>
          </w:tcPr>
          <w:p w14:paraId="153495F5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1D69A735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79404F80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3336EAFF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5CE1F819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63F7D183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582EC302" w14:textId="77777777" w:rsidTr="00165AC4">
        <w:tc>
          <w:tcPr>
            <w:tcW w:w="470" w:type="dxa"/>
            <w:shd w:val="clear" w:color="auto" w:fill="auto"/>
          </w:tcPr>
          <w:p w14:paraId="2EA6A09C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4</w:t>
            </w:r>
          </w:p>
        </w:tc>
        <w:tc>
          <w:tcPr>
            <w:tcW w:w="2228" w:type="dxa"/>
            <w:shd w:val="clear" w:color="auto" w:fill="auto"/>
          </w:tcPr>
          <w:p w14:paraId="496C586A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5C88A8E2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01C3BFCB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4DA1927B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4A7D5A51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45FEB9E8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16677422" w14:textId="77777777" w:rsidTr="00165AC4">
        <w:tc>
          <w:tcPr>
            <w:tcW w:w="470" w:type="dxa"/>
            <w:shd w:val="clear" w:color="auto" w:fill="auto"/>
          </w:tcPr>
          <w:p w14:paraId="14FC19BE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5</w:t>
            </w:r>
          </w:p>
        </w:tc>
        <w:tc>
          <w:tcPr>
            <w:tcW w:w="2228" w:type="dxa"/>
            <w:shd w:val="clear" w:color="auto" w:fill="auto"/>
          </w:tcPr>
          <w:p w14:paraId="267444B9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557D379C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3FCB43AC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73EFFBD1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589C7510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0543D5A3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2D03D3BE" w14:textId="77777777" w:rsidTr="00165AC4">
        <w:tc>
          <w:tcPr>
            <w:tcW w:w="470" w:type="dxa"/>
            <w:shd w:val="clear" w:color="auto" w:fill="auto"/>
          </w:tcPr>
          <w:p w14:paraId="19DEEC62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6</w:t>
            </w:r>
          </w:p>
        </w:tc>
        <w:tc>
          <w:tcPr>
            <w:tcW w:w="2228" w:type="dxa"/>
            <w:shd w:val="clear" w:color="auto" w:fill="auto"/>
          </w:tcPr>
          <w:p w14:paraId="181F2FA4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7F73575A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06EB216B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056DB3F5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5C9D6650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1D6B00A1" w14:textId="77777777" w:rsidR="001D78FA" w:rsidRPr="00AD541E" w:rsidRDefault="001D78FA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375A3343" w14:textId="77777777" w:rsidTr="00165AC4">
        <w:tc>
          <w:tcPr>
            <w:tcW w:w="470" w:type="dxa"/>
            <w:shd w:val="clear" w:color="auto" w:fill="auto"/>
          </w:tcPr>
          <w:p w14:paraId="06DEDCCB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7</w:t>
            </w:r>
          </w:p>
        </w:tc>
        <w:tc>
          <w:tcPr>
            <w:tcW w:w="2228" w:type="dxa"/>
            <w:shd w:val="clear" w:color="auto" w:fill="auto"/>
          </w:tcPr>
          <w:p w14:paraId="2EC91723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738966D0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793A363D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493FCBF4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2F802AFB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62FDA2C4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2AE0B226" w14:textId="77777777" w:rsidTr="00165AC4">
        <w:tc>
          <w:tcPr>
            <w:tcW w:w="470" w:type="dxa"/>
            <w:shd w:val="clear" w:color="auto" w:fill="auto"/>
          </w:tcPr>
          <w:p w14:paraId="1A6D670F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8</w:t>
            </w:r>
          </w:p>
        </w:tc>
        <w:tc>
          <w:tcPr>
            <w:tcW w:w="2228" w:type="dxa"/>
            <w:shd w:val="clear" w:color="auto" w:fill="auto"/>
          </w:tcPr>
          <w:p w14:paraId="72177C7E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0A0FEA02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1F910880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19FFCBB4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05366A86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13A137A7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248D00C8" w14:textId="77777777" w:rsidTr="00165AC4">
        <w:tc>
          <w:tcPr>
            <w:tcW w:w="470" w:type="dxa"/>
            <w:shd w:val="clear" w:color="auto" w:fill="auto"/>
          </w:tcPr>
          <w:p w14:paraId="091F234A" w14:textId="77777777" w:rsidR="00B27957" w:rsidRPr="00E27C55" w:rsidRDefault="00B27957" w:rsidP="00B27957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9</w:t>
            </w:r>
          </w:p>
        </w:tc>
        <w:tc>
          <w:tcPr>
            <w:tcW w:w="2228" w:type="dxa"/>
            <w:shd w:val="clear" w:color="auto" w:fill="auto"/>
          </w:tcPr>
          <w:p w14:paraId="0A998C4D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3FA82536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30A86E25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48966000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4BEDC2AE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7B526F83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</w:tr>
      <w:tr w:rsidR="00165AC4" w:rsidRPr="00E27C55" w14:paraId="0DF40C7D" w14:textId="77777777" w:rsidTr="00165AC4">
        <w:tc>
          <w:tcPr>
            <w:tcW w:w="470" w:type="dxa"/>
            <w:shd w:val="clear" w:color="auto" w:fill="auto"/>
          </w:tcPr>
          <w:p w14:paraId="5063CCCD" w14:textId="77777777" w:rsidR="00B27957" w:rsidRPr="00E27C55" w:rsidRDefault="00B27957" w:rsidP="00B27957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2228" w:type="dxa"/>
            <w:shd w:val="clear" w:color="auto" w:fill="auto"/>
          </w:tcPr>
          <w:p w14:paraId="1FB4ADA4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717625E5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5C98C0AB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6B245156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6B513BB0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266BBB10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</w:tr>
      <w:tr w:rsidR="00D35815" w:rsidRPr="00E27C55" w14:paraId="478EAFA5" w14:textId="77777777" w:rsidTr="00165AC4">
        <w:tc>
          <w:tcPr>
            <w:tcW w:w="470" w:type="dxa"/>
            <w:shd w:val="clear" w:color="auto" w:fill="auto"/>
          </w:tcPr>
          <w:p w14:paraId="668FC94F" w14:textId="77777777" w:rsidR="00D35815" w:rsidRPr="00E27C55" w:rsidRDefault="00D35815" w:rsidP="00D3581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11</w:t>
            </w:r>
          </w:p>
        </w:tc>
        <w:tc>
          <w:tcPr>
            <w:tcW w:w="2228" w:type="dxa"/>
            <w:shd w:val="clear" w:color="auto" w:fill="auto"/>
          </w:tcPr>
          <w:p w14:paraId="352ADADA" w14:textId="77777777" w:rsidR="00D35815" w:rsidRPr="00AD541E" w:rsidRDefault="00D35815" w:rsidP="00D3581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481AC066" w14:textId="77777777" w:rsidR="00D35815" w:rsidRPr="00AD541E" w:rsidRDefault="00D35815" w:rsidP="00D35815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4553F5C7" w14:textId="77777777" w:rsidR="00D35815" w:rsidRPr="00AD541E" w:rsidRDefault="00D35815" w:rsidP="00D35815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41089C46" w14:textId="77777777" w:rsidR="00D35815" w:rsidRPr="00AD541E" w:rsidRDefault="00D35815" w:rsidP="00D35815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02600020" w14:textId="77777777" w:rsidR="00D35815" w:rsidRPr="00AD541E" w:rsidRDefault="00D35815" w:rsidP="00D35815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37F1852C" w14:textId="77777777" w:rsidR="00D35815" w:rsidRPr="00AD541E" w:rsidRDefault="00D35815" w:rsidP="00D35815">
            <w:pPr>
              <w:rPr>
                <w:rFonts w:ascii="Calibri" w:hAnsi="Calibri" w:cs="Tahoma"/>
              </w:rPr>
            </w:pPr>
          </w:p>
        </w:tc>
      </w:tr>
      <w:tr w:rsidR="00165AC4" w:rsidRPr="00E27C55" w14:paraId="5276E645" w14:textId="77777777" w:rsidTr="00165AC4">
        <w:tc>
          <w:tcPr>
            <w:tcW w:w="470" w:type="dxa"/>
            <w:shd w:val="clear" w:color="auto" w:fill="auto"/>
          </w:tcPr>
          <w:p w14:paraId="47F5226F" w14:textId="77777777" w:rsidR="001003BB" w:rsidRPr="00E27C55" w:rsidRDefault="001003BB" w:rsidP="001003BB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12</w:t>
            </w:r>
          </w:p>
        </w:tc>
        <w:tc>
          <w:tcPr>
            <w:tcW w:w="2228" w:type="dxa"/>
            <w:shd w:val="clear" w:color="auto" w:fill="auto"/>
          </w:tcPr>
          <w:p w14:paraId="2236DFD5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2E35AA3F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5BD111BF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7EA2A493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40909396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057AC8D2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</w:tr>
      <w:tr w:rsidR="004D6AFB" w:rsidRPr="00E27C55" w14:paraId="6A390AC0" w14:textId="77777777" w:rsidTr="00165AC4">
        <w:tc>
          <w:tcPr>
            <w:tcW w:w="470" w:type="dxa"/>
            <w:shd w:val="clear" w:color="auto" w:fill="auto"/>
          </w:tcPr>
          <w:p w14:paraId="366CD7EF" w14:textId="77777777" w:rsidR="004D6AFB" w:rsidRDefault="004D6AFB" w:rsidP="004D6AFB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13</w:t>
            </w:r>
          </w:p>
        </w:tc>
        <w:tc>
          <w:tcPr>
            <w:tcW w:w="2228" w:type="dxa"/>
            <w:shd w:val="clear" w:color="auto" w:fill="auto"/>
          </w:tcPr>
          <w:p w14:paraId="08A4B0C3" w14:textId="77777777" w:rsidR="004D6AFB" w:rsidRPr="00AD541E" w:rsidRDefault="004D6AFB" w:rsidP="004D6AFB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311DE083" w14:textId="77777777" w:rsidR="004D6AFB" w:rsidRPr="00AD541E" w:rsidRDefault="004D6AFB" w:rsidP="004D6AFB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623AD9DB" w14:textId="77777777" w:rsidR="004D6AFB" w:rsidRPr="00AD541E" w:rsidRDefault="004D6AFB" w:rsidP="004D6AFB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06C47F5A" w14:textId="77777777" w:rsidR="004D6AFB" w:rsidRPr="00AD541E" w:rsidRDefault="004D6AFB" w:rsidP="004D6AFB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3B565C8A" w14:textId="77777777" w:rsidR="004D6AFB" w:rsidRPr="00AD541E" w:rsidRDefault="004D6AFB" w:rsidP="004D6AFB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7B28E07D" w14:textId="77777777" w:rsidR="004D6AFB" w:rsidRPr="00AD541E" w:rsidRDefault="004D6AFB" w:rsidP="004D6AFB">
            <w:pPr>
              <w:rPr>
                <w:rFonts w:ascii="Calibri" w:hAnsi="Calibri" w:cs="Tahoma"/>
              </w:rPr>
            </w:pPr>
          </w:p>
        </w:tc>
      </w:tr>
      <w:tr w:rsidR="00165AC4" w:rsidRPr="00E27C55" w14:paraId="360937AF" w14:textId="77777777" w:rsidTr="00165AC4">
        <w:tc>
          <w:tcPr>
            <w:tcW w:w="470" w:type="dxa"/>
            <w:shd w:val="clear" w:color="auto" w:fill="auto"/>
          </w:tcPr>
          <w:p w14:paraId="295E64F5" w14:textId="77777777" w:rsidR="000B6D8F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14</w:t>
            </w:r>
          </w:p>
        </w:tc>
        <w:tc>
          <w:tcPr>
            <w:tcW w:w="2228" w:type="dxa"/>
            <w:shd w:val="clear" w:color="auto" w:fill="auto"/>
          </w:tcPr>
          <w:p w14:paraId="2553D27D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1BBEC3D4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006B5B42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3198B224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49F6EDA3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21077466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3AEAC360" w14:textId="77777777" w:rsidTr="00165AC4">
        <w:tc>
          <w:tcPr>
            <w:tcW w:w="470" w:type="dxa"/>
            <w:shd w:val="clear" w:color="auto" w:fill="auto"/>
          </w:tcPr>
          <w:p w14:paraId="1AAA0B1E" w14:textId="77777777" w:rsidR="00165AC4" w:rsidRDefault="00165AC4" w:rsidP="00165AC4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15</w:t>
            </w:r>
          </w:p>
        </w:tc>
        <w:tc>
          <w:tcPr>
            <w:tcW w:w="2228" w:type="dxa"/>
            <w:shd w:val="clear" w:color="auto" w:fill="auto"/>
          </w:tcPr>
          <w:p w14:paraId="08794FE0" w14:textId="77777777" w:rsidR="00165AC4" w:rsidRPr="00AD541E" w:rsidRDefault="00165AC4" w:rsidP="00165AC4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30F9ECEA" w14:textId="77777777" w:rsidR="00165AC4" w:rsidRPr="00AD541E" w:rsidRDefault="00165AC4" w:rsidP="00165AC4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7F028ABF" w14:textId="77777777" w:rsidR="00165AC4" w:rsidRPr="00AD541E" w:rsidRDefault="00165AC4" w:rsidP="00165AC4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1F91B501" w14:textId="77777777" w:rsidR="00165AC4" w:rsidRPr="00AD541E" w:rsidRDefault="00165AC4" w:rsidP="00165AC4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33D9A554" w14:textId="77777777" w:rsidR="00165AC4" w:rsidRPr="00AD541E" w:rsidRDefault="00165AC4" w:rsidP="00165AC4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3FA869AC" w14:textId="77777777" w:rsidR="00165AC4" w:rsidRPr="00AD541E" w:rsidRDefault="00165AC4" w:rsidP="00165AC4">
            <w:pPr>
              <w:rPr>
                <w:rFonts w:ascii="Calibri" w:hAnsi="Calibri" w:cs="Tahoma"/>
              </w:rPr>
            </w:pPr>
          </w:p>
        </w:tc>
      </w:tr>
    </w:tbl>
    <w:p w14:paraId="5B56162F" w14:textId="77777777" w:rsidR="000B6D8F" w:rsidRDefault="000B6D8F">
      <w:pPr>
        <w:rPr>
          <w:rFonts w:ascii="Calibri" w:hAnsi="Calibri"/>
          <w:sz w:val="36"/>
          <w:szCs w:val="36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014"/>
        <w:gridCol w:w="1701"/>
        <w:gridCol w:w="992"/>
        <w:gridCol w:w="1134"/>
        <w:gridCol w:w="1134"/>
        <w:gridCol w:w="2410"/>
      </w:tblGrid>
      <w:tr w:rsidR="00EB5DE8" w:rsidRPr="00E27C55" w14:paraId="1894C8F4" w14:textId="77777777" w:rsidTr="008D1D1C">
        <w:tc>
          <w:tcPr>
            <w:tcW w:w="9851" w:type="dxa"/>
            <w:gridSpan w:val="7"/>
            <w:shd w:val="clear" w:color="auto" w:fill="auto"/>
          </w:tcPr>
          <w:p w14:paraId="109E00E3" w14:textId="77777777" w:rsidR="00EB5DE8" w:rsidRPr="00E27C55" w:rsidRDefault="00EB5DE8" w:rsidP="00E617F3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Nennung </w:t>
            </w:r>
            <w:r w:rsidRPr="00E617F3">
              <w:rPr>
                <w:rFonts w:ascii="Calibri" w:hAnsi="Calibri" w:cs="Tahoma"/>
                <w:b/>
                <w:sz w:val="36"/>
                <w:szCs w:val="36"/>
              </w:rPr>
              <w:t xml:space="preserve">Einzel   </w:t>
            </w:r>
            <w:r w:rsidR="00E617F3" w:rsidRPr="00E617F3">
              <w:rPr>
                <w:rFonts w:ascii="Calibri" w:hAnsi="Calibri" w:cs="Tahoma"/>
                <w:b/>
                <w:sz w:val="36"/>
                <w:szCs w:val="36"/>
              </w:rPr>
              <w:t>LUFTPISTOLE</w:t>
            </w:r>
            <w:r w:rsidR="00E617F3">
              <w:rPr>
                <w:rFonts w:ascii="Calibri" w:hAnsi="Calibri" w:cs="Tahoma"/>
                <w:b/>
                <w:sz w:val="36"/>
                <w:szCs w:val="36"/>
              </w:rPr>
              <w:t xml:space="preserve"> s</w:t>
            </w:r>
            <w:r w:rsidRPr="00E617F3">
              <w:rPr>
                <w:rFonts w:ascii="Calibri" w:hAnsi="Calibri" w:cs="Tahoma"/>
                <w:b/>
                <w:sz w:val="36"/>
                <w:szCs w:val="36"/>
              </w:rPr>
              <w:t>tehend aufgelegt</w:t>
            </w:r>
          </w:p>
        </w:tc>
      </w:tr>
      <w:tr w:rsidR="00EB5DE8" w:rsidRPr="00E27C55" w14:paraId="0934F8FE" w14:textId="77777777" w:rsidTr="008D1D1C">
        <w:tc>
          <w:tcPr>
            <w:tcW w:w="466" w:type="dxa"/>
            <w:shd w:val="clear" w:color="auto" w:fill="auto"/>
          </w:tcPr>
          <w:p w14:paraId="1EEDECDE" w14:textId="77777777" w:rsidR="00EB5DE8" w:rsidRPr="00E27C55" w:rsidRDefault="00EB5DE8" w:rsidP="008D1D1C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2014" w:type="dxa"/>
            <w:shd w:val="clear" w:color="auto" w:fill="auto"/>
          </w:tcPr>
          <w:p w14:paraId="28A4CB47" w14:textId="77777777" w:rsidR="00EB5DE8" w:rsidRPr="001C773F" w:rsidRDefault="00EB5DE8" w:rsidP="008D1D1C">
            <w:pPr>
              <w:rPr>
                <w:rFonts w:ascii="Calibri" w:hAnsi="Calibri" w:cs="Tahoma"/>
                <w:sz w:val="36"/>
                <w:szCs w:val="36"/>
              </w:rPr>
            </w:pPr>
            <w:r w:rsidRPr="001C773F">
              <w:rPr>
                <w:rFonts w:ascii="Calibri" w:hAnsi="Calibri" w:cs="Tahoma"/>
                <w:sz w:val="36"/>
                <w:szCs w:val="36"/>
              </w:rPr>
              <w:t>Zuname</w:t>
            </w:r>
          </w:p>
        </w:tc>
        <w:tc>
          <w:tcPr>
            <w:tcW w:w="1701" w:type="dxa"/>
            <w:shd w:val="clear" w:color="auto" w:fill="auto"/>
          </w:tcPr>
          <w:p w14:paraId="55173956" w14:textId="77777777" w:rsidR="00EB5DE8" w:rsidRPr="001C773F" w:rsidRDefault="00EB5DE8" w:rsidP="008D1D1C">
            <w:pPr>
              <w:rPr>
                <w:rFonts w:ascii="Calibri" w:hAnsi="Calibri" w:cs="Tahoma"/>
                <w:sz w:val="36"/>
                <w:szCs w:val="36"/>
              </w:rPr>
            </w:pPr>
            <w:r w:rsidRPr="001C773F">
              <w:rPr>
                <w:rFonts w:ascii="Calibri" w:hAnsi="Calibri" w:cs="Tahoma"/>
                <w:sz w:val="36"/>
                <w:szCs w:val="36"/>
              </w:rPr>
              <w:t>Vorname</w:t>
            </w:r>
          </w:p>
        </w:tc>
        <w:tc>
          <w:tcPr>
            <w:tcW w:w="992" w:type="dxa"/>
            <w:shd w:val="clear" w:color="auto" w:fill="auto"/>
          </w:tcPr>
          <w:p w14:paraId="76FF6A36" w14:textId="77777777" w:rsidR="00EB5DE8" w:rsidRPr="001C773F" w:rsidRDefault="00EB5DE8" w:rsidP="008D1D1C">
            <w:pPr>
              <w:rPr>
                <w:rFonts w:ascii="Calibri" w:hAnsi="Calibri" w:cs="Tahoma"/>
                <w:sz w:val="36"/>
                <w:szCs w:val="36"/>
              </w:rPr>
            </w:pPr>
            <w:r w:rsidRPr="001C773F">
              <w:rPr>
                <w:rFonts w:ascii="Calibri" w:hAnsi="Calibri" w:cs="Tahoma"/>
                <w:sz w:val="36"/>
                <w:szCs w:val="36"/>
              </w:rPr>
              <w:t>m/w</w:t>
            </w:r>
          </w:p>
        </w:tc>
        <w:tc>
          <w:tcPr>
            <w:tcW w:w="1134" w:type="dxa"/>
            <w:shd w:val="clear" w:color="auto" w:fill="auto"/>
          </w:tcPr>
          <w:p w14:paraId="3F9A8EE1" w14:textId="77777777" w:rsidR="00EB5DE8" w:rsidRPr="001C773F" w:rsidRDefault="00EB5DE8" w:rsidP="008D1D1C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 w:rsidRPr="001C773F">
              <w:rPr>
                <w:rFonts w:ascii="Calibri" w:hAnsi="Calibri" w:cs="Tahoma"/>
                <w:sz w:val="36"/>
                <w:szCs w:val="36"/>
              </w:rPr>
              <w:t>Jahrg</w:t>
            </w:r>
            <w:proofErr w:type="spellEnd"/>
            <w:r w:rsidRPr="001C773F"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76831EB" w14:textId="77777777" w:rsidR="00EB5DE8" w:rsidRPr="001C773F" w:rsidRDefault="00EB5DE8" w:rsidP="008D1D1C">
            <w:pPr>
              <w:rPr>
                <w:rFonts w:ascii="Calibri" w:hAnsi="Calibri" w:cs="Tahoma"/>
                <w:sz w:val="36"/>
                <w:szCs w:val="36"/>
              </w:rPr>
            </w:pPr>
            <w:r w:rsidRPr="001C773F"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  <w:tc>
          <w:tcPr>
            <w:tcW w:w="2410" w:type="dxa"/>
          </w:tcPr>
          <w:p w14:paraId="634FD897" w14:textId="77777777" w:rsidR="00EB5DE8" w:rsidRPr="001C773F" w:rsidRDefault="00EB5DE8" w:rsidP="008D1D1C">
            <w:pPr>
              <w:rPr>
                <w:rFonts w:ascii="Calibri" w:hAnsi="Calibri" w:cs="Tahoma"/>
                <w:sz w:val="36"/>
                <w:szCs w:val="36"/>
              </w:rPr>
            </w:pPr>
            <w:r w:rsidRPr="001C773F">
              <w:rPr>
                <w:rFonts w:ascii="Calibri" w:hAnsi="Calibri" w:cs="Tahoma"/>
                <w:sz w:val="36"/>
                <w:szCs w:val="36"/>
              </w:rPr>
              <w:t>Startwunsch</w:t>
            </w:r>
          </w:p>
        </w:tc>
      </w:tr>
      <w:tr w:rsidR="00EB5DE8" w:rsidRPr="00E27C55" w14:paraId="2E07D12C" w14:textId="77777777" w:rsidTr="008D1D1C">
        <w:tc>
          <w:tcPr>
            <w:tcW w:w="466" w:type="dxa"/>
            <w:shd w:val="clear" w:color="auto" w:fill="auto"/>
          </w:tcPr>
          <w:p w14:paraId="5040DD79" w14:textId="77777777" w:rsidR="00EB5DE8" w:rsidRPr="00E27C55" w:rsidRDefault="00EB5DE8" w:rsidP="008D1D1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</w:t>
            </w:r>
          </w:p>
        </w:tc>
        <w:tc>
          <w:tcPr>
            <w:tcW w:w="2014" w:type="dxa"/>
            <w:shd w:val="clear" w:color="auto" w:fill="auto"/>
          </w:tcPr>
          <w:p w14:paraId="637D4372" w14:textId="77777777" w:rsidR="00EB5DE8" w:rsidRPr="00AD541E" w:rsidRDefault="00EB5DE8" w:rsidP="008D1D1C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57915A1C" w14:textId="77777777" w:rsidR="00EB5DE8" w:rsidRPr="00AD541E" w:rsidRDefault="00EB5DE8" w:rsidP="008D1D1C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7E3ABB03" w14:textId="77777777" w:rsidR="00EB5DE8" w:rsidRPr="00AD541E" w:rsidRDefault="00EB5DE8" w:rsidP="008D1D1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2E254FF0" w14:textId="77777777" w:rsidR="00EB5DE8" w:rsidRPr="00AD541E" w:rsidRDefault="00EB5DE8" w:rsidP="008D1D1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687868C0" w14:textId="77777777" w:rsidR="00EB5DE8" w:rsidRPr="00AD541E" w:rsidRDefault="00EB5DE8" w:rsidP="008D1D1C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6E578149" w14:textId="77777777" w:rsidR="00EB5DE8" w:rsidRPr="00AD541E" w:rsidRDefault="00EB5DE8" w:rsidP="008D1D1C">
            <w:pPr>
              <w:rPr>
                <w:rFonts w:ascii="Calibri" w:hAnsi="Calibri" w:cs="Tahoma"/>
              </w:rPr>
            </w:pPr>
          </w:p>
        </w:tc>
      </w:tr>
      <w:tr w:rsidR="00EB5DE8" w:rsidRPr="00E27C55" w14:paraId="7CDF9F48" w14:textId="77777777" w:rsidTr="008D1D1C">
        <w:tc>
          <w:tcPr>
            <w:tcW w:w="466" w:type="dxa"/>
            <w:shd w:val="clear" w:color="auto" w:fill="auto"/>
          </w:tcPr>
          <w:p w14:paraId="7CF03E00" w14:textId="77777777" w:rsidR="00EB5DE8" w:rsidRPr="00E27C55" w:rsidRDefault="00EB5DE8" w:rsidP="008D1D1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2</w:t>
            </w:r>
          </w:p>
        </w:tc>
        <w:tc>
          <w:tcPr>
            <w:tcW w:w="2014" w:type="dxa"/>
            <w:shd w:val="clear" w:color="auto" w:fill="auto"/>
          </w:tcPr>
          <w:p w14:paraId="27878EF9" w14:textId="77777777" w:rsidR="00EB5DE8" w:rsidRPr="00DF19A6" w:rsidRDefault="00EB5DE8" w:rsidP="008D1D1C"/>
        </w:tc>
        <w:tc>
          <w:tcPr>
            <w:tcW w:w="1701" w:type="dxa"/>
            <w:shd w:val="clear" w:color="auto" w:fill="auto"/>
          </w:tcPr>
          <w:p w14:paraId="16849B6F" w14:textId="77777777" w:rsidR="00EB5DE8" w:rsidRPr="00DF19A6" w:rsidRDefault="00EB5DE8" w:rsidP="008D1D1C"/>
        </w:tc>
        <w:tc>
          <w:tcPr>
            <w:tcW w:w="992" w:type="dxa"/>
            <w:shd w:val="clear" w:color="auto" w:fill="auto"/>
          </w:tcPr>
          <w:p w14:paraId="784BB4E8" w14:textId="77777777" w:rsidR="00EB5DE8" w:rsidRPr="00DF19A6" w:rsidRDefault="00EB5DE8" w:rsidP="008D1D1C"/>
        </w:tc>
        <w:tc>
          <w:tcPr>
            <w:tcW w:w="1134" w:type="dxa"/>
            <w:shd w:val="clear" w:color="auto" w:fill="auto"/>
          </w:tcPr>
          <w:p w14:paraId="0B682258" w14:textId="77777777" w:rsidR="00EB5DE8" w:rsidRPr="00DF19A6" w:rsidRDefault="00EB5DE8" w:rsidP="008D1D1C"/>
        </w:tc>
        <w:tc>
          <w:tcPr>
            <w:tcW w:w="1134" w:type="dxa"/>
            <w:shd w:val="clear" w:color="auto" w:fill="auto"/>
          </w:tcPr>
          <w:p w14:paraId="34FA3966" w14:textId="77777777" w:rsidR="00EB5DE8" w:rsidRPr="00DF19A6" w:rsidRDefault="00EB5DE8" w:rsidP="008D1D1C"/>
        </w:tc>
        <w:tc>
          <w:tcPr>
            <w:tcW w:w="2410" w:type="dxa"/>
          </w:tcPr>
          <w:p w14:paraId="7E78D711" w14:textId="77777777" w:rsidR="00EB5DE8" w:rsidRPr="00AD541E" w:rsidRDefault="00EB5DE8" w:rsidP="008D1D1C">
            <w:pPr>
              <w:rPr>
                <w:rFonts w:ascii="Calibri" w:hAnsi="Calibri" w:cs="Tahoma"/>
              </w:rPr>
            </w:pPr>
          </w:p>
        </w:tc>
      </w:tr>
      <w:tr w:rsidR="00EB5DE8" w:rsidRPr="00E27C55" w14:paraId="1A995B58" w14:textId="77777777" w:rsidTr="008D1D1C">
        <w:tc>
          <w:tcPr>
            <w:tcW w:w="466" w:type="dxa"/>
            <w:shd w:val="clear" w:color="auto" w:fill="auto"/>
          </w:tcPr>
          <w:p w14:paraId="29EE93F4" w14:textId="77777777" w:rsidR="00EB5DE8" w:rsidRPr="00E27C55" w:rsidRDefault="00EB5DE8" w:rsidP="008D1D1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3</w:t>
            </w:r>
          </w:p>
        </w:tc>
        <w:tc>
          <w:tcPr>
            <w:tcW w:w="2014" w:type="dxa"/>
            <w:shd w:val="clear" w:color="auto" w:fill="auto"/>
          </w:tcPr>
          <w:p w14:paraId="40AEC8CA" w14:textId="77777777" w:rsidR="00EB5DE8" w:rsidRPr="00DF19A6" w:rsidRDefault="00EB5DE8" w:rsidP="008D1D1C"/>
        </w:tc>
        <w:tc>
          <w:tcPr>
            <w:tcW w:w="1701" w:type="dxa"/>
            <w:shd w:val="clear" w:color="auto" w:fill="auto"/>
          </w:tcPr>
          <w:p w14:paraId="0C59BC5C" w14:textId="77777777" w:rsidR="00EB5DE8" w:rsidRPr="00DF19A6" w:rsidRDefault="00EB5DE8" w:rsidP="008D1D1C"/>
        </w:tc>
        <w:tc>
          <w:tcPr>
            <w:tcW w:w="992" w:type="dxa"/>
            <w:shd w:val="clear" w:color="auto" w:fill="auto"/>
          </w:tcPr>
          <w:p w14:paraId="699BDA21" w14:textId="77777777" w:rsidR="00EB5DE8" w:rsidRPr="00DF19A6" w:rsidRDefault="00EB5DE8" w:rsidP="008D1D1C"/>
        </w:tc>
        <w:tc>
          <w:tcPr>
            <w:tcW w:w="1134" w:type="dxa"/>
            <w:shd w:val="clear" w:color="auto" w:fill="auto"/>
          </w:tcPr>
          <w:p w14:paraId="1B0C137C" w14:textId="77777777" w:rsidR="00EB5DE8" w:rsidRPr="00DF19A6" w:rsidRDefault="00EB5DE8" w:rsidP="008D1D1C"/>
        </w:tc>
        <w:tc>
          <w:tcPr>
            <w:tcW w:w="1134" w:type="dxa"/>
            <w:shd w:val="clear" w:color="auto" w:fill="auto"/>
          </w:tcPr>
          <w:p w14:paraId="39543A50" w14:textId="77777777" w:rsidR="00EB5DE8" w:rsidRPr="00DF19A6" w:rsidRDefault="00EB5DE8" w:rsidP="008D1D1C"/>
        </w:tc>
        <w:tc>
          <w:tcPr>
            <w:tcW w:w="2410" w:type="dxa"/>
          </w:tcPr>
          <w:p w14:paraId="6F4DE6BA" w14:textId="77777777" w:rsidR="00EB5DE8" w:rsidRPr="00AD541E" w:rsidRDefault="00EB5DE8" w:rsidP="008D1D1C">
            <w:pPr>
              <w:rPr>
                <w:rFonts w:ascii="Calibri" w:hAnsi="Calibri" w:cs="Tahoma"/>
              </w:rPr>
            </w:pPr>
          </w:p>
        </w:tc>
      </w:tr>
      <w:tr w:rsidR="00EB5DE8" w:rsidRPr="00E27C55" w14:paraId="22C8C412" w14:textId="77777777" w:rsidTr="008D1D1C">
        <w:tc>
          <w:tcPr>
            <w:tcW w:w="466" w:type="dxa"/>
            <w:shd w:val="clear" w:color="auto" w:fill="auto"/>
          </w:tcPr>
          <w:p w14:paraId="0851F67F" w14:textId="77777777" w:rsidR="00EB5DE8" w:rsidRPr="00E27C55" w:rsidRDefault="00EB5DE8" w:rsidP="008D1D1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4</w:t>
            </w:r>
          </w:p>
        </w:tc>
        <w:tc>
          <w:tcPr>
            <w:tcW w:w="2014" w:type="dxa"/>
            <w:shd w:val="clear" w:color="auto" w:fill="auto"/>
          </w:tcPr>
          <w:p w14:paraId="4B6A0A1A" w14:textId="77777777" w:rsidR="00EB5DE8" w:rsidRPr="00DF19A6" w:rsidRDefault="00EB5DE8" w:rsidP="008D1D1C"/>
        </w:tc>
        <w:tc>
          <w:tcPr>
            <w:tcW w:w="1701" w:type="dxa"/>
            <w:shd w:val="clear" w:color="auto" w:fill="auto"/>
          </w:tcPr>
          <w:p w14:paraId="3E12687A" w14:textId="77777777" w:rsidR="00EB5DE8" w:rsidRPr="00DF19A6" w:rsidRDefault="00EB5DE8" w:rsidP="008D1D1C"/>
        </w:tc>
        <w:tc>
          <w:tcPr>
            <w:tcW w:w="992" w:type="dxa"/>
            <w:shd w:val="clear" w:color="auto" w:fill="auto"/>
          </w:tcPr>
          <w:p w14:paraId="633EF2C6" w14:textId="77777777" w:rsidR="00EB5DE8" w:rsidRPr="00DF19A6" w:rsidRDefault="00EB5DE8" w:rsidP="008D1D1C"/>
        </w:tc>
        <w:tc>
          <w:tcPr>
            <w:tcW w:w="1134" w:type="dxa"/>
            <w:shd w:val="clear" w:color="auto" w:fill="auto"/>
          </w:tcPr>
          <w:p w14:paraId="00F489B3" w14:textId="77777777" w:rsidR="00EB5DE8" w:rsidRPr="00DF19A6" w:rsidRDefault="00EB5DE8" w:rsidP="008D1D1C"/>
        </w:tc>
        <w:tc>
          <w:tcPr>
            <w:tcW w:w="1134" w:type="dxa"/>
            <w:shd w:val="clear" w:color="auto" w:fill="auto"/>
          </w:tcPr>
          <w:p w14:paraId="40533D7E" w14:textId="77777777" w:rsidR="00EB5DE8" w:rsidRPr="00DF19A6" w:rsidRDefault="00EB5DE8" w:rsidP="008D1D1C"/>
        </w:tc>
        <w:tc>
          <w:tcPr>
            <w:tcW w:w="2410" w:type="dxa"/>
          </w:tcPr>
          <w:p w14:paraId="546ADDB8" w14:textId="77777777" w:rsidR="00EB5DE8" w:rsidRPr="00AD541E" w:rsidRDefault="00EB5DE8" w:rsidP="008D1D1C">
            <w:pPr>
              <w:rPr>
                <w:rFonts w:ascii="Calibri" w:hAnsi="Calibri" w:cs="Tahoma"/>
              </w:rPr>
            </w:pPr>
          </w:p>
        </w:tc>
      </w:tr>
      <w:tr w:rsidR="00EB5DE8" w:rsidRPr="00E27C55" w14:paraId="40AFF7B1" w14:textId="77777777" w:rsidTr="008D1D1C">
        <w:tc>
          <w:tcPr>
            <w:tcW w:w="466" w:type="dxa"/>
            <w:shd w:val="clear" w:color="auto" w:fill="auto"/>
          </w:tcPr>
          <w:p w14:paraId="0B16B36B" w14:textId="77777777" w:rsidR="00EB5DE8" w:rsidRPr="00E27C55" w:rsidRDefault="00EB5DE8" w:rsidP="008D1D1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5</w:t>
            </w:r>
          </w:p>
        </w:tc>
        <w:tc>
          <w:tcPr>
            <w:tcW w:w="2014" w:type="dxa"/>
            <w:shd w:val="clear" w:color="auto" w:fill="auto"/>
          </w:tcPr>
          <w:p w14:paraId="00EDD14A" w14:textId="77777777" w:rsidR="00EB5DE8" w:rsidRPr="00DF19A6" w:rsidRDefault="00EB5DE8" w:rsidP="008D1D1C"/>
        </w:tc>
        <w:tc>
          <w:tcPr>
            <w:tcW w:w="1701" w:type="dxa"/>
            <w:shd w:val="clear" w:color="auto" w:fill="auto"/>
          </w:tcPr>
          <w:p w14:paraId="3E82A6F3" w14:textId="77777777" w:rsidR="00EB5DE8" w:rsidRPr="00DF19A6" w:rsidRDefault="00EB5DE8" w:rsidP="008D1D1C"/>
        </w:tc>
        <w:tc>
          <w:tcPr>
            <w:tcW w:w="992" w:type="dxa"/>
            <w:shd w:val="clear" w:color="auto" w:fill="auto"/>
          </w:tcPr>
          <w:p w14:paraId="354B926B" w14:textId="77777777" w:rsidR="00EB5DE8" w:rsidRPr="00DF19A6" w:rsidRDefault="00EB5DE8" w:rsidP="008D1D1C"/>
        </w:tc>
        <w:tc>
          <w:tcPr>
            <w:tcW w:w="1134" w:type="dxa"/>
            <w:shd w:val="clear" w:color="auto" w:fill="auto"/>
          </w:tcPr>
          <w:p w14:paraId="2F3CE585" w14:textId="77777777" w:rsidR="00EB5DE8" w:rsidRPr="00DF19A6" w:rsidRDefault="00EB5DE8" w:rsidP="008D1D1C"/>
        </w:tc>
        <w:tc>
          <w:tcPr>
            <w:tcW w:w="1134" w:type="dxa"/>
            <w:shd w:val="clear" w:color="auto" w:fill="auto"/>
          </w:tcPr>
          <w:p w14:paraId="4E3DE034" w14:textId="77777777" w:rsidR="00EB5DE8" w:rsidRPr="00DF19A6" w:rsidRDefault="00EB5DE8" w:rsidP="008D1D1C"/>
        </w:tc>
        <w:tc>
          <w:tcPr>
            <w:tcW w:w="2410" w:type="dxa"/>
          </w:tcPr>
          <w:p w14:paraId="36CF1045" w14:textId="77777777" w:rsidR="00EB5DE8" w:rsidRPr="00AD541E" w:rsidRDefault="00EB5DE8" w:rsidP="008D1D1C">
            <w:pPr>
              <w:rPr>
                <w:rFonts w:ascii="Calibri" w:hAnsi="Calibri" w:cs="Tahoma"/>
              </w:rPr>
            </w:pPr>
          </w:p>
        </w:tc>
      </w:tr>
      <w:tr w:rsidR="00EB5DE8" w:rsidRPr="00E27C55" w14:paraId="5184AD32" w14:textId="77777777" w:rsidTr="008D1D1C">
        <w:tc>
          <w:tcPr>
            <w:tcW w:w="466" w:type="dxa"/>
            <w:shd w:val="clear" w:color="auto" w:fill="auto"/>
          </w:tcPr>
          <w:p w14:paraId="39BE05DC" w14:textId="77777777" w:rsidR="00EB5DE8" w:rsidRPr="00E27C55" w:rsidRDefault="00EB5DE8" w:rsidP="008D1D1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6</w:t>
            </w:r>
          </w:p>
        </w:tc>
        <w:tc>
          <w:tcPr>
            <w:tcW w:w="2014" w:type="dxa"/>
            <w:shd w:val="clear" w:color="auto" w:fill="auto"/>
          </w:tcPr>
          <w:p w14:paraId="49F3AA7A" w14:textId="77777777" w:rsidR="00EB5DE8" w:rsidRPr="00DF19A6" w:rsidRDefault="00EB5DE8" w:rsidP="008D1D1C"/>
        </w:tc>
        <w:tc>
          <w:tcPr>
            <w:tcW w:w="1701" w:type="dxa"/>
            <w:shd w:val="clear" w:color="auto" w:fill="auto"/>
          </w:tcPr>
          <w:p w14:paraId="23DFF731" w14:textId="77777777" w:rsidR="00EB5DE8" w:rsidRPr="00DF19A6" w:rsidRDefault="00EB5DE8" w:rsidP="008D1D1C"/>
        </w:tc>
        <w:tc>
          <w:tcPr>
            <w:tcW w:w="992" w:type="dxa"/>
            <w:shd w:val="clear" w:color="auto" w:fill="auto"/>
          </w:tcPr>
          <w:p w14:paraId="621AE9B7" w14:textId="77777777" w:rsidR="00EB5DE8" w:rsidRPr="00DF19A6" w:rsidRDefault="00EB5DE8" w:rsidP="008D1D1C"/>
        </w:tc>
        <w:tc>
          <w:tcPr>
            <w:tcW w:w="1134" w:type="dxa"/>
            <w:shd w:val="clear" w:color="auto" w:fill="auto"/>
          </w:tcPr>
          <w:p w14:paraId="3D85064B" w14:textId="77777777" w:rsidR="00EB5DE8" w:rsidRPr="00DF19A6" w:rsidRDefault="00EB5DE8" w:rsidP="008D1D1C"/>
        </w:tc>
        <w:tc>
          <w:tcPr>
            <w:tcW w:w="1134" w:type="dxa"/>
            <w:shd w:val="clear" w:color="auto" w:fill="auto"/>
          </w:tcPr>
          <w:p w14:paraId="334F4BE8" w14:textId="77777777" w:rsidR="00EB5DE8" w:rsidRPr="00DF19A6" w:rsidRDefault="00EB5DE8" w:rsidP="008D1D1C"/>
        </w:tc>
        <w:tc>
          <w:tcPr>
            <w:tcW w:w="2410" w:type="dxa"/>
          </w:tcPr>
          <w:p w14:paraId="041FC2E6" w14:textId="77777777" w:rsidR="00EB5DE8" w:rsidRPr="00AD541E" w:rsidRDefault="00EB5DE8" w:rsidP="008D1D1C">
            <w:pPr>
              <w:rPr>
                <w:rFonts w:ascii="Calibri" w:hAnsi="Calibri" w:cs="Tahoma"/>
              </w:rPr>
            </w:pPr>
          </w:p>
        </w:tc>
      </w:tr>
      <w:tr w:rsidR="00EB5DE8" w:rsidRPr="00E27C55" w14:paraId="498F54AB" w14:textId="77777777" w:rsidTr="008D1D1C">
        <w:tc>
          <w:tcPr>
            <w:tcW w:w="466" w:type="dxa"/>
            <w:shd w:val="clear" w:color="auto" w:fill="auto"/>
          </w:tcPr>
          <w:p w14:paraId="69F5477B" w14:textId="77777777" w:rsidR="00EB5DE8" w:rsidRPr="00E27C55" w:rsidRDefault="00EB5DE8" w:rsidP="008D1D1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7</w:t>
            </w:r>
          </w:p>
        </w:tc>
        <w:tc>
          <w:tcPr>
            <w:tcW w:w="2014" w:type="dxa"/>
            <w:shd w:val="clear" w:color="auto" w:fill="auto"/>
          </w:tcPr>
          <w:p w14:paraId="01C41E3E" w14:textId="77777777" w:rsidR="00EB5DE8" w:rsidRPr="00DF19A6" w:rsidRDefault="00EB5DE8" w:rsidP="008D1D1C"/>
        </w:tc>
        <w:tc>
          <w:tcPr>
            <w:tcW w:w="1701" w:type="dxa"/>
            <w:shd w:val="clear" w:color="auto" w:fill="auto"/>
          </w:tcPr>
          <w:p w14:paraId="5BC8DADB" w14:textId="77777777" w:rsidR="00EB5DE8" w:rsidRPr="00DF19A6" w:rsidRDefault="00EB5DE8" w:rsidP="008D1D1C"/>
        </w:tc>
        <w:tc>
          <w:tcPr>
            <w:tcW w:w="992" w:type="dxa"/>
            <w:shd w:val="clear" w:color="auto" w:fill="auto"/>
          </w:tcPr>
          <w:p w14:paraId="4380F574" w14:textId="77777777" w:rsidR="00EB5DE8" w:rsidRPr="00DF19A6" w:rsidRDefault="00EB5DE8" w:rsidP="008D1D1C"/>
        </w:tc>
        <w:tc>
          <w:tcPr>
            <w:tcW w:w="1134" w:type="dxa"/>
            <w:shd w:val="clear" w:color="auto" w:fill="auto"/>
          </w:tcPr>
          <w:p w14:paraId="45553137" w14:textId="77777777" w:rsidR="00EB5DE8" w:rsidRPr="00DF19A6" w:rsidRDefault="00EB5DE8" w:rsidP="008D1D1C"/>
        </w:tc>
        <w:tc>
          <w:tcPr>
            <w:tcW w:w="1134" w:type="dxa"/>
            <w:shd w:val="clear" w:color="auto" w:fill="auto"/>
          </w:tcPr>
          <w:p w14:paraId="704DEF28" w14:textId="77777777" w:rsidR="00EB5DE8" w:rsidRPr="00DF19A6" w:rsidRDefault="00EB5DE8" w:rsidP="008D1D1C"/>
        </w:tc>
        <w:tc>
          <w:tcPr>
            <w:tcW w:w="2410" w:type="dxa"/>
          </w:tcPr>
          <w:p w14:paraId="78DCCC1C" w14:textId="77777777" w:rsidR="00EB5DE8" w:rsidRPr="00AD541E" w:rsidRDefault="00EB5DE8" w:rsidP="008D1D1C">
            <w:pPr>
              <w:rPr>
                <w:rFonts w:ascii="Calibri" w:hAnsi="Calibri" w:cs="Tahoma"/>
              </w:rPr>
            </w:pPr>
          </w:p>
        </w:tc>
      </w:tr>
      <w:tr w:rsidR="00EB5DE8" w:rsidRPr="00E27C55" w14:paraId="4E4A7268" w14:textId="77777777" w:rsidTr="008D1D1C">
        <w:tc>
          <w:tcPr>
            <w:tcW w:w="466" w:type="dxa"/>
            <w:shd w:val="clear" w:color="auto" w:fill="auto"/>
          </w:tcPr>
          <w:p w14:paraId="1AAFFFC3" w14:textId="77777777" w:rsidR="00EB5DE8" w:rsidRPr="00E27C55" w:rsidRDefault="00EB5DE8" w:rsidP="008D1D1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8</w:t>
            </w:r>
          </w:p>
        </w:tc>
        <w:tc>
          <w:tcPr>
            <w:tcW w:w="2014" w:type="dxa"/>
            <w:shd w:val="clear" w:color="auto" w:fill="auto"/>
          </w:tcPr>
          <w:p w14:paraId="6CF394EF" w14:textId="77777777" w:rsidR="00EB5DE8" w:rsidRPr="00DF19A6" w:rsidRDefault="00EB5DE8" w:rsidP="008D1D1C"/>
        </w:tc>
        <w:tc>
          <w:tcPr>
            <w:tcW w:w="1701" w:type="dxa"/>
            <w:shd w:val="clear" w:color="auto" w:fill="auto"/>
          </w:tcPr>
          <w:p w14:paraId="57A57E66" w14:textId="77777777" w:rsidR="00EB5DE8" w:rsidRPr="00DF19A6" w:rsidRDefault="00EB5DE8" w:rsidP="008D1D1C"/>
        </w:tc>
        <w:tc>
          <w:tcPr>
            <w:tcW w:w="992" w:type="dxa"/>
            <w:shd w:val="clear" w:color="auto" w:fill="auto"/>
          </w:tcPr>
          <w:p w14:paraId="02EEE65A" w14:textId="77777777" w:rsidR="00EB5DE8" w:rsidRPr="00DF19A6" w:rsidRDefault="00EB5DE8" w:rsidP="008D1D1C"/>
        </w:tc>
        <w:tc>
          <w:tcPr>
            <w:tcW w:w="1134" w:type="dxa"/>
            <w:shd w:val="clear" w:color="auto" w:fill="auto"/>
          </w:tcPr>
          <w:p w14:paraId="2207AF43" w14:textId="77777777" w:rsidR="00EB5DE8" w:rsidRPr="00DF19A6" w:rsidRDefault="00EB5DE8" w:rsidP="008D1D1C"/>
        </w:tc>
        <w:tc>
          <w:tcPr>
            <w:tcW w:w="1134" w:type="dxa"/>
            <w:shd w:val="clear" w:color="auto" w:fill="auto"/>
          </w:tcPr>
          <w:p w14:paraId="1BDB6966" w14:textId="77777777" w:rsidR="00EB5DE8" w:rsidRPr="00DF19A6" w:rsidRDefault="00EB5DE8" w:rsidP="008D1D1C"/>
        </w:tc>
        <w:tc>
          <w:tcPr>
            <w:tcW w:w="2410" w:type="dxa"/>
          </w:tcPr>
          <w:p w14:paraId="4B67202E" w14:textId="77777777" w:rsidR="00EB5DE8" w:rsidRPr="00AD541E" w:rsidRDefault="00EB5DE8" w:rsidP="008D1D1C">
            <w:pPr>
              <w:rPr>
                <w:rFonts w:ascii="Calibri" w:hAnsi="Calibri" w:cs="Tahoma"/>
              </w:rPr>
            </w:pPr>
          </w:p>
        </w:tc>
      </w:tr>
      <w:tr w:rsidR="00EB5DE8" w:rsidRPr="00E27C55" w14:paraId="14CBD345" w14:textId="77777777" w:rsidTr="008D1D1C">
        <w:tc>
          <w:tcPr>
            <w:tcW w:w="466" w:type="dxa"/>
            <w:shd w:val="clear" w:color="auto" w:fill="auto"/>
          </w:tcPr>
          <w:p w14:paraId="1913D6A0" w14:textId="77777777" w:rsidR="00E617F3" w:rsidRPr="00E27C55" w:rsidRDefault="00E617F3" w:rsidP="008D1D1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9</w:t>
            </w:r>
          </w:p>
        </w:tc>
        <w:tc>
          <w:tcPr>
            <w:tcW w:w="2014" w:type="dxa"/>
            <w:shd w:val="clear" w:color="auto" w:fill="auto"/>
          </w:tcPr>
          <w:p w14:paraId="291D7F9C" w14:textId="77777777" w:rsidR="00EB5DE8" w:rsidRPr="00DF19A6" w:rsidRDefault="00EB5DE8" w:rsidP="008D1D1C"/>
        </w:tc>
        <w:tc>
          <w:tcPr>
            <w:tcW w:w="1701" w:type="dxa"/>
            <w:shd w:val="clear" w:color="auto" w:fill="auto"/>
          </w:tcPr>
          <w:p w14:paraId="6BB54216" w14:textId="77777777" w:rsidR="00EB5DE8" w:rsidRPr="00DF19A6" w:rsidRDefault="00EB5DE8" w:rsidP="008D1D1C"/>
        </w:tc>
        <w:tc>
          <w:tcPr>
            <w:tcW w:w="992" w:type="dxa"/>
            <w:shd w:val="clear" w:color="auto" w:fill="auto"/>
          </w:tcPr>
          <w:p w14:paraId="23B52B99" w14:textId="77777777" w:rsidR="00EB5DE8" w:rsidRPr="00DF19A6" w:rsidRDefault="00EB5DE8" w:rsidP="008D1D1C"/>
        </w:tc>
        <w:tc>
          <w:tcPr>
            <w:tcW w:w="1134" w:type="dxa"/>
            <w:shd w:val="clear" w:color="auto" w:fill="auto"/>
          </w:tcPr>
          <w:p w14:paraId="78564BBE" w14:textId="77777777" w:rsidR="00EB5DE8" w:rsidRPr="00DF19A6" w:rsidRDefault="00EB5DE8" w:rsidP="008D1D1C"/>
        </w:tc>
        <w:tc>
          <w:tcPr>
            <w:tcW w:w="1134" w:type="dxa"/>
            <w:shd w:val="clear" w:color="auto" w:fill="auto"/>
          </w:tcPr>
          <w:p w14:paraId="21A4BCF3" w14:textId="77777777" w:rsidR="00EB5DE8" w:rsidRDefault="00EB5DE8" w:rsidP="008D1D1C"/>
        </w:tc>
        <w:tc>
          <w:tcPr>
            <w:tcW w:w="2410" w:type="dxa"/>
          </w:tcPr>
          <w:p w14:paraId="47F172BF" w14:textId="77777777" w:rsidR="00EB5DE8" w:rsidRPr="00AD541E" w:rsidRDefault="00EB5DE8" w:rsidP="008D1D1C">
            <w:pPr>
              <w:rPr>
                <w:rFonts w:ascii="Calibri" w:hAnsi="Calibri" w:cs="Tahoma"/>
              </w:rPr>
            </w:pPr>
          </w:p>
        </w:tc>
      </w:tr>
      <w:tr w:rsidR="00EB5DE8" w:rsidRPr="00E27C55" w14:paraId="49DC68F7" w14:textId="77777777" w:rsidTr="008D1D1C">
        <w:tc>
          <w:tcPr>
            <w:tcW w:w="466" w:type="dxa"/>
            <w:shd w:val="clear" w:color="auto" w:fill="auto"/>
          </w:tcPr>
          <w:p w14:paraId="6A74B549" w14:textId="77777777" w:rsidR="00EB5DE8" w:rsidRPr="00E27C55" w:rsidRDefault="00E617F3" w:rsidP="008D1D1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2014" w:type="dxa"/>
            <w:shd w:val="clear" w:color="auto" w:fill="auto"/>
          </w:tcPr>
          <w:p w14:paraId="1A5BACB4" w14:textId="77777777" w:rsidR="00EB5DE8" w:rsidRPr="00AD541E" w:rsidRDefault="00EB5DE8" w:rsidP="008D1D1C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49FD408B" w14:textId="77777777" w:rsidR="00EB5DE8" w:rsidRPr="00AD541E" w:rsidRDefault="00EB5DE8" w:rsidP="008D1D1C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13A1F575" w14:textId="77777777" w:rsidR="00EB5DE8" w:rsidRPr="00AD541E" w:rsidRDefault="00EB5DE8" w:rsidP="008D1D1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47523EA1" w14:textId="77777777" w:rsidR="00EB5DE8" w:rsidRPr="00AD541E" w:rsidRDefault="00EB5DE8" w:rsidP="008D1D1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39397803" w14:textId="77777777" w:rsidR="00EB5DE8" w:rsidRPr="00AD541E" w:rsidRDefault="00EB5DE8" w:rsidP="008D1D1C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6CBDD68A" w14:textId="77777777" w:rsidR="00EB5DE8" w:rsidRPr="00AD541E" w:rsidRDefault="00EB5DE8" w:rsidP="008D1D1C">
            <w:pPr>
              <w:rPr>
                <w:rFonts w:ascii="Calibri" w:hAnsi="Calibri" w:cs="Tahoma"/>
              </w:rPr>
            </w:pPr>
          </w:p>
        </w:tc>
      </w:tr>
    </w:tbl>
    <w:p w14:paraId="27B396E3" w14:textId="77777777" w:rsidR="00E617F3" w:rsidRDefault="00E617F3">
      <w:pPr>
        <w:rPr>
          <w:rFonts w:ascii="Calibri" w:hAnsi="Calibri"/>
          <w:sz w:val="36"/>
          <w:szCs w:val="36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328"/>
        <w:gridCol w:w="1564"/>
        <w:gridCol w:w="940"/>
        <w:gridCol w:w="1083"/>
        <w:gridCol w:w="1119"/>
        <w:gridCol w:w="2346"/>
      </w:tblGrid>
      <w:tr w:rsidR="001C773F" w:rsidRPr="00E27C55" w14:paraId="172343F1" w14:textId="77777777">
        <w:tc>
          <w:tcPr>
            <w:tcW w:w="9851" w:type="dxa"/>
            <w:gridSpan w:val="7"/>
            <w:shd w:val="clear" w:color="auto" w:fill="auto"/>
          </w:tcPr>
          <w:p w14:paraId="2FB03D0F" w14:textId="77777777" w:rsidR="001C773F" w:rsidRPr="00E27C55" w:rsidRDefault="001C773F" w:rsidP="001C773F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>Nennung Einzel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="00D16D2E"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Pr="00D16D2E">
              <w:rPr>
                <w:rFonts w:ascii="Calibri" w:hAnsi="Calibri" w:cs="Tahoma"/>
                <w:b/>
                <w:sz w:val="36"/>
                <w:szCs w:val="36"/>
                <w:highlight w:val="yellow"/>
              </w:rPr>
              <w:t>L</w:t>
            </w:r>
            <w:r w:rsidR="00D16D2E">
              <w:rPr>
                <w:rFonts w:ascii="Calibri" w:hAnsi="Calibri" w:cs="Tahoma"/>
                <w:b/>
                <w:sz w:val="36"/>
                <w:szCs w:val="36"/>
                <w:highlight w:val="yellow"/>
              </w:rPr>
              <w:t xml:space="preserve"> </w:t>
            </w:r>
            <w:r w:rsidRPr="00D16D2E">
              <w:rPr>
                <w:rFonts w:ascii="Calibri" w:hAnsi="Calibri" w:cs="Tahoma"/>
                <w:b/>
                <w:sz w:val="36"/>
                <w:szCs w:val="36"/>
                <w:highlight w:val="yellow"/>
              </w:rPr>
              <w:t>P</w:t>
            </w:r>
            <w:r w:rsidR="00D16D2E">
              <w:rPr>
                <w:rFonts w:ascii="Calibri" w:hAnsi="Calibri" w:cs="Tahoma"/>
                <w:b/>
                <w:sz w:val="36"/>
                <w:szCs w:val="36"/>
                <w:highlight w:val="yellow"/>
              </w:rPr>
              <w:t xml:space="preserve"> </w:t>
            </w:r>
            <w:r w:rsidRPr="00D16D2E">
              <w:rPr>
                <w:rFonts w:ascii="Calibri" w:hAnsi="Calibri" w:cs="Tahoma"/>
                <w:b/>
                <w:sz w:val="36"/>
                <w:szCs w:val="36"/>
                <w:highlight w:val="yellow"/>
              </w:rPr>
              <w:t>5</w:t>
            </w:r>
          </w:p>
        </w:tc>
      </w:tr>
      <w:tr w:rsidR="001C773F" w:rsidRPr="00E27C55" w14:paraId="54DBA484" w14:textId="77777777">
        <w:tc>
          <w:tcPr>
            <w:tcW w:w="472" w:type="dxa"/>
            <w:shd w:val="clear" w:color="auto" w:fill="auto"/>
          </w:tcPr>
          <w:p w14:paraId="3EF21FB6" w14:textId="77777777" w:rsidR="001C773F" w:rsidRPr="00E27C55" w:rsidRDefault="001C773F" w:rsidP="002A311D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2433" w:type="dxa"/>
            <w:shd w:val="clear" w:color="auto" w:fill="auto"/>
          </w:tcPr>
          <w:p w14:paraId="69B75491" w14:textId="77777777" w:rsidR="001C773F" w:rsidRPr="00E27C55" w:rsidRDefault="001C773F" w:rsidP="002A311D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Zuname</w:t>
            </w:r>
          </w:p>
        </w:tc>
        <w:tc>
          <w:tcPr>
            <w:tcW w:w="1418" w:type="dxa"/>
            <w:shd w:val="clear" w:color="auto" w:fill="auto"/>
          </w:tcPr>
          <w:p w14:paraId="39343B82" w14:textId="77777777" w:rsidR="001C773F" w:rsidRPr="00E27C55" w:rsidRDefault="001C773F" w:rsidP="002A311D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Vorname</w:t>
            </w:r>
          </w:p>
        </w:tc>
        <w:tc>
          <w:tcPr>
            <w:tcW w:w="945" w:type="dxa"/>
            <w:shd w:val="clear" w:color="auto" w:fill="auto"/>
          </w:tcPr>
          <w:p w14:paraId="23DBB53B" w14:textId="77777777" w:rsidR="001C773F" w:rsidRPr="00E27C55" w:rsidRDefault="001C773F" w:rsidP="002A311D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m/w</w:t>
            </w:r>
          </w:p>
        </w:tc>
        <w:tc>
          <w:tcPr>
            <w:tcW w:w="1083" w:type="dxa"/>
            <w:shd w:val="clear" w:color="auto" w:fill="auto"/>
          </w:tcPr>
          <w:p w14:paraId="3EC46B74" w14:textId="77777777" w:rsidR="001C773F" w:rsidRPr="00E27C55" w:rsidRDefault="00BD0F1A" w:rsidP="002A311D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Jahrg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1119" w:type="dxa"/>
            <w:shd w:val="clear" w:color="auto" w:fill="auto"/>
          </w:tcPr>
          <w:p w14:paraId="105B24E0" w14:textId="77777777" w:rsidR="001C773F" w:rsidRPr="00E27C55" w:rsidRDefault="001C773F" w:rsidP="002A311D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  <w:tc>
          <w:tcPr>
            <w:tcW w:w="2381" w:type="dxa"/>
          </w:tcPr>
          <w:p w14:paraId="13A24FCA" w14:textId="77777777" w:rsidR="001C773F" w:rsidRPr="00E27C55" w:rsidRDefault="001C773F" w:rsidP="002A311D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Startwunsch</w:t>
            </w:r>
          </w:p>
        </w:tc>
      </w:tr>
      <w:tr w:rsidR="001C773F" w:rsidRPr="00E27C55" w14:paraId="42613056" w14:textId="77777777">
        <w:tc>
          <w:tcPr>
            <w:tcW w:w="472" w:type="dxa"/>
            <w:shd w:val="clear" w:color="auto" w:fill="auto"/>
          </w:tcPr>
          <w:p w14:paraId="09433545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725F5F52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4FD8C306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49BEAF4C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3357C296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48D0D560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0E969866" w14:textId="77777777" w:rsidR="001C773F" w:rsidRPr="00AD541E" w:rsidRDefault="001C773F" w:rsidP="00EB5DE8">
            <w:pPr>
              <w:rPr>
                <w:rFonts w:ascii="Calibri" w:hAnsi="Calibri" w:cs="Tahoma"/>
              </w:rPr>
            </w:pPr>
          </w:p>
        </w:tc>
      </w:tr>
      <w:tr w:rsidR="001C773F" w:rsidRPr="00E27C55" w14:paraId="18754948" w14:textId="77777777">
        <w:tc>
          <w:tcPr>
            <w:tcW w:w="472" w:type="dxa"/>
            <w:shd w:val="clear" w:color="auto" w:fill="auto"/>
          </w:tcPr>
          <w:p w14:paraId="25881E53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2</w:t>
            </w:r>
          </w:p>
        </w:tc>
        <w:tc>
          <w:tcPr>
            <w:tcW w:w="2433" w:type="dxa"/>
            <w:shd w:val="clear" w:color="auto" w:fill="auto"/>
          </w:tcPr>
          <w:p w14:paraId="720009C6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0683F6E8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0FA3CD12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19FED427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601DA0E0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6BB1A0DE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184678DA" w14:textId="77777777">
        <w:tc>
          <w:tcPr>
            <w:tcW w:w="472" w:type="dxa"/>
            <w:shd w:val="clear" w:color="auto" w:fill="auto"/>
          </w:tcPr>
          <w:p w14:paraId="66890088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3</w:t>
            </w:r>
          </w:p>
        </w:tc>
        <w:tc>
          <w:tcPr>
            <w:tcW w:w="2433" w:type="dxa"/>
            <w:shd w:val="clear" w:color="auto" w:fill="auto"/>
          </w:tcPr>
          <w:p w14:paraId="30E65625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0F83A322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48161316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11E714A0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690F0B99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013CE5BF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77E14C62" w14:textId="77777777">
        <w:tc>
          <w:tcPr>
            <w:tcW w:w="472" w:type="dxa"/>
            <w:shd w:val="clear" w:color="auto" w:fill="auto"/>
          </w:tcPr>
          <w:p w14:paraId="6296F9F8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4</w:t>
            </w:r>
          </w:p>
        </w:tc>
        <w:tc>
          <w:tcPr>
            <w:tcW w:w="2433" w:type="dxa"/>
            <w:shd w:val="clear" w:color="auto" w:fill="auto"/>
          </w:tcPr>
          <w:p w14:paraId="55007BF7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0EA0A539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43EF442A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4D16CB89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7E8B1D29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39EA984B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2283910D" w14:textId="77777777">
        <w:tc>
          <w:tcPr>
            <w:tcW w:w="472" w:type="dxa"/>
            <w:shd w:val="clear" w:color="auto" w:fill="auto"/>
          </w:tcPr>
          <w:p w14:paraId="193C5553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5</w:t>
            </w:r>
          </w:p>
        </w:tc>
        <w:tc>
          <w:tcPr>
            <w:tcW w:w="2433" w:type="dxa"/>
            <w:shd w:val="clear" w:color="auto" w:fill="auto"/>
          </w:tcPr>
          <w:p w14:paraId="3AA1FF3C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73C96F78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11C64429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7E318C38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4DDD2A71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38B212AF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1234B7DB" w14:textId="77777777">
        <w:tc>
          <w:tcPr>
            <w:tcW w:w="472" w:type="dxa"/>
            <w:shd w:val="clear" w:color="auto" w:fill="auto"/>
          </w:tcPr>
          <w:p w14:paraId="2C607285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6</w:t>
            </w:r>
          </w:p>
        </w:tc>
        <w:tc>
          <w:tcPr>
            <w:tcW w:w="2433" w:type="dxa"/>
            <w:shd w:val="clear" w:color="auto" w:fill="auto"/>
          </w:tcPr>
          <w:p w14:paraId="0B162725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6BE86D36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4EB2A85A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36F168BA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664B6DDA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76C22C91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721122AB" w14:textId="77777777">
        <w:tc>
          <w:tcPr>
            <w:tcW w:w="472" w:type="dxa"/>
            <w:shd w:val="clear" w:color="auto" w:fill="auto"/>
          </w:tcPr>
          <w:p w14:paraId="0B7E05BB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7</w:t>
            </w:r>
          </w:p>
        </w:tc>
        <w:tc>
          <w:tcPr>
            <w:tcW w:w="2433" w:type="dxa"/>
            <w:shd w:val="clear" w:color="auto" w:fill="auto"/>
          </w:tcPr>
          <w:p w14:paraId="7CAEA11C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5267A8A1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6DBD1342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0998C4F7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44C8E01E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694AB510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2B179DAB" w14:textId="77777777">
        <w:tc>
          <w:tcPr>
            <w:tcW w:w="472" w:type="dxa"/>
            <w:shd w:val="clear" w:color="auto" w:fill="auto"/>
          </w:tcPr>
          <w:p w14:paraId="166BDDA1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8</w:t>
            </w:r>
          </w:p>
        </w:tc>
        <w:tc>
          <w:tcPr>
            <w:tcW w:w="2433" w:type="dxa"/>
            <w:shd w:val="clear" w:color="auto" w:fill="auto"/>
          </w:tcPr>
          <w:p w14:paraId="4322255B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0FFFF2EC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6916F98F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3170DB23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51938EAD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24D56F32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21F7600B" w14:textId="77777777">
        <w:tc>
          <w:tcPr>
            <w:tcW w:w="472" w:type="dxa"/>
            <w:shd w:val="clear" w:color="auto" w:fill="auto"/>
          </w:tcPr>
          <w:p w14:paraId="44086E0E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9</w:t>
            </w:r>
          </w:p>
        </w:tc>
        <w:tc>
          <w:tcPr>
            <w:tcW w:w="2433" w:type="dxa"/>
            <w:shd w:val="clear" w:color="auto" w:fill="auto"/>
          </w:tcPr>
          <w:p w14:paraId="1272ED20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5DFF9687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313E91D6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486D7B95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2B2AEFDA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2940472D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6004A0D7" w14:textId="77777777">
        <w:tc>
          <w:tcPr>
            <w:tcW w:w="472" w:type="dxa"/>
            <w:shd w:val="clear" w:color="auto" w:fill="auto"/>
          </w:tcPr>
          <w:p w14:paraId="2A2C3F8B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2433" w:type="dxa"/>
            <w:shd w:val="clear" w:color="auto" w:fill="auto"/>
          </w:tcPr>
          <w:p w14:paraId="7E8E7E26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3B8A8306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4BD14389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3618CE1D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70A80539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78DD61FA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</w:tbl>
    <w:p w14:paraId="2C9B3D09" w14:textId="77777777" w:rsidR="000B6D8F" w:rsidRDefault="000B6D8F" w:rsidP="0070728C">
      <w:pPr>
        <w:rPr>
          <w:rFonts w:ascii="Calibri" w:hAnsi="Calibri"/>
          <w:sz w:val="36"/>
          <w:szCs w:val="3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677"/>
        <w:gridCol w:w="2594"/>
        <w:gridCol w:w="3183"/>
      </w:tblGrid>
      <w:tr w:rsidR="00E617F3" w:rsidRPr="00E27C55" w14:paraId="2DD1A5B4" w14:textId="77777777" w:rsidTr="008D1D1C">
        <w:tc>
          <w:tcPr>
            <w:tcW w:w="9931" w:type="dxa"/>
            <w:gridSpan w:val="4"/>
          </w:tcPr>
          <w:p w14:paraId="5A814F72" w14:textId="77777777" w:rsidR="00E617F3" w:rsidRPr="00E27C55" w:rsidRDefault="00E617F3" w:rsidP="00E617F3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lastRenderedPageBreak/>
              <w:t xml:space="preserve">Nennung Mannschaften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LUFTPISTOLE</w:t>
            </w:r>
          </w:p>
        </w:tc>
      </w:tr>
      <w:tr w:rsidR="00E617F3" w:rsidRPr="00E27C55" w14:paraId="0724ECE1" w14:textId="77777777" w:rsidTr="008D1D1C">
        <w:tc>
          <w:tcPr>
            <w:tcW w:w="477" w:type="dxa"/>
            <w:shd w:val="clear" w:color="auto" w:fill="auto"/>
          </w:tcPr>
          <w:p w14:paraId="5ECEA356" w14:textId="77777777" w:rsidR="00E617F3" w:rsidRPr="00E27C55" w:rsidRDefault="00E617F3" w:rsidP="008D1D1C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</w:p>
        </w:tc>
        <w:tc>
          <w:tcPr>
            <w:tcW w:w="3677" w:type="dxa"/>
            <w:shd w:val="clear" w:color="auto" w:fill="auto"/>
          </w:tcPr>
          <w:p w14:paraId="385CF5E1" w14:textId="77777777" w:rsidR="00E617F3" w:rsidRPr="00E27C55" w:rsidRDefault="00E617F3" w:rsidP="008D1D1C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Mannschaftsname</w:t>
            </w:r>
          </w:p>
        </w:tc>
        <w:tc>
          <w:tcPr>
            <w:tcW w:w="2594" w:type="dxa"/>
          </w:tcPr>
          <w:p w14:paraId="61519832" w14:textId="77777777" w:rsidR="00E617F3" w:rsidRDefault="00E617F3" w:rsidP="008D1D1C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Disziplin</w:t>
            </w:r>
          </w:p>
        </w:tc>
        <w:tc>
          <w:tcPr>
            <w:tcW w:w="3183" w:type="dxa"/>
            <w:shd w:val="clear" w:color="auto" w:fill="auto"/>
          </w:tcPr>
          <w:p w14:paraId="12489FBE" w14:textId="77777777" w:rsidR="00E617F3" w:rsidRPr="00E27C55" w:rsidRDefault="00E617F3" w:rsidP="008D1D1C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</w:tr>
      <w:tr w:rsidR="00E617F3" w:rsidRPr="00E27C55" w14:paraId="7D7488C7" w14:textId="77777777" w:rsidTr="008D1D1C">
        <w:tc>
          <w:tcPr>
            <w:tcW w:w="477" w:type="dxa"/>
            <w:shd w:val="clear" w:color="auto" w:fill="auto"/>
          </w:tcPr>
          <w:p w14:paraId="2EA037B3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1</w:t>
            </w:r>
          </w:p>
        </w:tc>
        <w:tc>
          <w:tcPr>
            <w:tcW w:w="3677" w:type="dxa"/>
            <w:shd w:val="clear" w:color="auto" w:fill="auto"/>
          </w:tcPr>
          <w:p w14:paraId="53859E33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  <w:tc>
          <w:tcPr>
            <w:tcW w:w="2594" w:type="dxa"/>
          </w:tcPr>
          <w:p w14:paraId="4812F201" w14:textId="77777777" w:rsidR="00E617F3" w:rsidRPr="000B6D8F" w:rsidRDefault="00E617F3" w:rsidP="008D1D1C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3183" w:type="dxa"/>
            <w:shd w:val="clear" w:color="auto" w:fill="auto"/>
          </w:tcPr>
          <w:p w14:paraId="19DAE449" w14:textId="77777777" w:rsidR="00E617F3" w:rsidRPr="000B6D8F" w:rsidRDefault="00E617F3" w:rsidP="008D1D1C">
            <w:pPr>
              <w:jc w:val="center"/>
              <w:rPr>
                <w:rFonts w:ascii="Calibri" w:hAnsi="Calibri" w:cs="Tahoma"/>
              </w:rPr>
            </w:pPr>
          </w:p>
        </w:tc>
      </w:tr>
      <w:tr w:rsidR="00E617F3" w:rsidRPr="00E27C55" w14:paraId="26F9E56B" w14:textId="77777777" w:rsidTr="008D1D1C">
        <w:tc>
          <w:tcPr>
            <w:tcW w:w="477" w:type="dxa"/>
            <w:shd w:val="clear" w:color="auto" w:fill="auto"/>
          </w:tcPr>
          <w:p w14:paraId="7AB02656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2</w:t>
            </w:r>
          </w:p>
        </w:tc>
        <w:tc>
          <w:tcPr>
            <w:tcW w:w="3677" w:type="dxa"/>
            <w:shd w:val="clear" w:color="auto" w:fill="auto"/>
          </w:tcPr>
          <w:p w14:paraId="52BBAEBF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  <w:tc>
          <w:tcPr>
            <w:tcW w:w="2594" w:type="dxa"/>
          </w:tcPr>
          <w:p w14:paraId="052BB8D2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  <w:tc>
          <w:tcPr>
            <w:tcW w:w="3183" w:type="dxa"/>
            <w:shd w:val="clear" w:color="auto" w:fill="auto"/>
          </w:tcPr>
          <w:p w14:paraId="795E052F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</w:tr>
      <w:tr w:rsidR="00E617F3" w:rsidRPr="00E27C55" w14:paraId="370FC0B1" w14:textId="77777777" w:rsidTr="008D1D1C">
        <w:tc>
          <w:tcPr>
            <w:tcW w:w="477" w:type="dxa"/>
            <w:shd w:val="clear" w:color="auto" w:fill="auto"/>
          </w:tcPr>
          <w:p w14:paraId="5BE311C3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3</w:t>
            </w:r>
          </w:p>
        </w:tc>
        <w:tc>
          <w:tcPr>
            <w:tcW w:w="3677" w:type="dxa"/>
            <w:shd w:val="clear" w:color="auto" w:fill="auto"/>
          </w:tcPr>
          <w:p w14:paraId="312D4227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  <w:tc>
          <w:tcPr>
            <w:tcW w:w="2594" w:type="dxa"/>
          </w:tcPr>
          <w:p w14:paraId="304FA39E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  <w:tc>
          <w:tcPr>
            <w:tcW w:w="3183" w:type="dxa"/>
            <w:shd w:val="clear" w:color="auto" w:fill="auto"/>
          </w:tcPr>
          <w:p w14:paraId="7A44A8E1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</w:tr>
      <w:tr w:rsidR="00E617F3" w:rsidRPr="00E27C55" w14:paraId="6953178D" w14:textId="77777777" w:rsidTr="008D1D1C">
        <w:tc>
          <w:tcPr>
            <w:tcW w:w="477" w:type="dxa"/>
            <w:shd w:val="clear" w:color="auto" w:fill="auto"/>
          </w:tcPr>
          <w:p w14:paraId="72601100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4</w:t>
            </w:r>
          </w:p>
        </w:tc>
        <w:tc>
          <w:tcPr>
            <w:tcW w:w="3677" w:type="dxa"/>
            <w:shd w:val="clear" w:color="auto" w:fill="auto"/>
          </w:tcPr>
          <w:p w14:paraId="6A7930DF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  <w:tc>
          <w:tcPr>
            <w:tcW w:w="2594" w:type="dxa"/>
          </w:tcPr>
          <w:p w14:paraId="4654CF3A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  <w:tc>
          <w:tcPr>
            <w:tcW w:w="3183" w:type="dxa"/>
            <w:shd w:val="clear" w:color="auto" w:fill="auto"/>
          </w:tcPr>
          <w:p w14:paraId="3E9EB358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</w:tr>
      <w:tr w:rsidR="00E617F3" w:rsidRPr="00E27C55" w14:paraId="4F400E39" w14:textId="77777777" w:rsidTr="008D1D1C">
        <w:tc>
          <w:tcPr>
            <w:tcW w:w="477" w:type="dxa"/>
            <w:shd w:val="clear" w:color="auto" w:fill="auto"/>
          </w:tcPr>
          <w:p w14:paraId="33BB5B3C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5</w:t>
            </w:r>
          </w:p>
        </w:tc>
        <w:tc>
          <w:tcPr>
            <w:tcW w:w="3677" w:type="dxa"/>
            <w:shd w:val="clear" w:color="auto" w:fill="auto"/>
          </w:tcPr>
          <w:p w14:paraId="35A7CC90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  <w:tc>
          <w:tcPr>
            <w:tcW w:w="2594" w:type="dxa"/>
          </w:tcPr>
          <w:p w14:paraId="015F79E5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  <w:tc>
          <w:tcPr>
            <w:tcW w:w="3183" w:type="dxa"/>
            <w:shd w:val="clear" w:color="auto" w:fill="auto"/>
          </w:tcPr>
          <w:p w14:paraId="46D407E7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</w:tr>
      <w:tr w:rsidR="00E617F3" w:rsidRPr="00E27C55" w14:paraId="1ABFAEC0" w14:textId="77777777" w:rsidTr="008D1D1C">
        <w:tc>
          <w:tcPr>
            <w:tcW w:w="477" w:type="dxa"/>
            <w:shd w:val="clear" w:color="auto" w:fill="auto"/>
          </w:tcPr>
          <w:p w14:paraId="676E75D3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6</w:t>
            </w:r>
          </w:p>
        </w:tc>
        <w:tc>
          <w:tcPr>
            <w:tcW w:w="3677" w:type="dxa"/>
            <w:shd w:val="clear" w:color="auto" w:fill="auto"/>
          </w:tcPr>
          <w:p w14:paraId="13AB06AF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  <w:tc>
          <w:tcPr>
            <w:tcW w:w="2594" w:type="dxa"/>
          </w:tcPr>
          <w:p w14:paraId="232C11B0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  <w:tc>
          <w:tcPr>
            <w:tcW w:w="3183" w:type="dxa"/>
            <w:shd w:val="clear" w:color="auto" w:fill="auto"/>
          </w:tcPr>
          <w:p w14:paraId="6CAF438F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</w:tr>
      <w:tr w:rsidR="00E617F3" w:rsidRPr="00E27C55" w14:paraId="4DC2D8F4" w14:textId="77777777" w:rsidTr="008D1D1C">
        <w:tc>
          <w:tcPr>
            <w:tcW w:w="477" w:type="dxa"/>
            <w:shd w:val="clear" w:color="auto" w:fill="auto"/>
          </w:tcPr>
          <w:p w14:paraId="469FC182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7</w:t>
            </w:r>
          </w:p>
        </w:tc>
        <w:tc>
          <w:tcPr>
            <w:tcW w:w="3677" w:type="dxa"/>
            <w:shd w:val="clear" w:color="auto" w:fill="auto"/>
          </w:tcPr>
          <w:p w14:paraId="79CF762F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  <w:tc>
          <w:tcPr>
            <w:tcW w:w="2594" w:type="dxa"/>
          </w:tcPr>
          <w:p w14:paraId="26F5E0BD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  <w:tc>
          <w:tcPr>
            <w:tcW w:w="3183" w:type="dxa"/>
            <w:shd w:val="clear" w:color="auto" w:fill="auto"/>
          </w:tcPr>
          <w:p w14:paraId="41BB6948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</w:tr>
      <w:tr w:rsidR="00E617F3" w:rsidRPr="00E27C55" w14:paraId="7FB2F826" w14:textId="77777777" w:rsidTr="008D1D1C">
        <w:tc>
          <w:tcPr>
            <w:tcW w:w="477" w:type="dxa"/>
            <w:shd w:val="clear" w:color="auto" w:fill="auto"/>
          </w:tcPr>
          <w:p w14:paraId="4709F4C3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8</w:t>
            </w:r>
          </w:p>
        </w:tc>
        <w:tc>
          <w:tcPr>
            <w:tcW w:w="3677" w:type="dxa"/>
            <w:shd w:val="clear" w:color="auto" w:fill="auto"/>
          </w:tcPr>
          <w:p w14:paraId="63FFBACC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  <w:tc>
          <w:tcPr>
            <w:tcW w:w="2594" w:type="dxa"/>
          </w:tcPr>
          <w:p w14:paraId="64AE1BC5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  <w:tc>
          <w:tcPr>
            <w:tcW w:w="3183" w:type="dxa"/>
            <w:shd w:val="clear" w:color="auto" w:fill="auto"/>
          </w:tcPr>
          <w:p w14:paraId="066C317B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</w:tr>
      <w:tr w:rsidR="00E617F3" w:rsidRPr="00E27C55" w14:paraId="6B0B7723" w14:textId="77777777" w:rsidTr="008D1D1C">
        <w:tc>
          <w:tcPr>
            <w:tcW w:w="477" w:type="dxa"/>
            <w:shd w:val="clear" w:color="auto" w:fill="auto"/>
          </w:tcPr>
          <w:p w14:paraId="0FE6BA0D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9</w:t>
            </w:r>
          </w:p>
        </w:tc>
        <w:tc>
          <w:tcPr>
            <w:tcW w:w="3677" w:type="dxa"/>
            <w:shd w:val="clear" w:color="auto" w:fill="auto"/>
          </w:tcPr>
          <w:p w14:paraId="217C3C19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  <w:tc>
          <w:tcPr>
            <w:tcW w:w="2594" w:type="dxa"/>
          </w:tcPr>
          <w:p w14:paraId="361A477A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  <w:tc>
          <w:tcPr>
            <w:tcW w:w="3183" w:type="dxa"/>
            <w:shd w:val="clear" w:color="auto" w:fill="auto"/>
          </w:tcPr>
          <w:p w14:paraId="2934D63C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</w:tr>
      <w:tr w:rsidR="00E617F3" w:rsidRPr="00E27C55" w14:paraId="7980E1ED" w14:textId="77777777" w:rsidTr="008D1D1C">
        <w:tc>
          <w:tcPr>
            <w:tcW w:w="477" w:type="dxa"/>
            <w:shd w:val="clear" w:color="auto" w:fill="auto"/>
          </w:tcPr>
          <w:p w14:paraId="31E67486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3677" w:type="dxa"/>
            <w:shd w:val="clear" w:color="auto" w:fill="auto"/>
          </w:tcPr>
          <w:p w14:paraId="7111076D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  <w:tc>
          <w:tcPr>
            <w:tcW w:w="2594" w:type="dxa"/>
          </w:tcPr>
          <w:p w14:paraId="3556DD21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  <w:tc>
          <w:tcPr>
            <w:tcW w:w="3183" w:type="dxa"/>
            <w:shd w:val="clear" w:color="auto" w:fill="auto"/>
          </w:tcPr>
          <w:p w14:paraId="606E10A1" w14:textId="77777777" w:rsidR="00E617F3" w:rsidRPr="000B6D8F" w:rsidRDefault="00E617F3" w:rsidP="008D1D1C">
            <w:pPr>
              <w:rPr>
                <w:rFonts w:ascii="Calibri" w:hAnsi="Calibri" w:cs="Tahoma"/>
              </w:rPr>
            </w:pPr>
          </w:p>
        </w:tc>
      </w:tr>
    </w:tbl>
    <w:p w14:paraId="60684173" w14:textId="77777777" w:rsidR="00E617F3" w:rsidRDefault="00E617F3" w:rsidP="0070728C">
      <w:pPr>
        <w:rPr>
          <w:rFonts w:ascii="Calibri" w:hAnsi="Calibri"/>
          <w:sz w:val="36"/>
          <w:szCs w:val="36"/>
        </w:rPr>
      </w:pPr>
    </w:p>
    <w:sectPr w:rsidR="00E617F3" w:rsidSect="000D41D6">
      <w:footerReference w:type="default" r:id="rId7"/>
      <w:pgSz w:w="11907" w:h="16839"/>
      <w:pgMar w:top="454" w:right="1077" w:bottom="454" w:left="10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141F7" w14:textId="77777777" w:rsidR="00BD080B" w:rsidRDefault="00BD080B">
      <w:r>
        <w:separator/>
      </w:r>
    </w:p>
  </w:endnote>
  <w:endnote w:type="continuationSeparator" w:id="0">
    <w:p w14:paraId="3D1746ED" w14:textId="77777777" w:rsidR="00BD080B" w:rsidRDefault="00BD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268A6" w14:textId="77777777" w:rsidR="00933AEE" w:rsidRDefault="00933AEE">
    <w:r>
      <w:t xml:space="preserve">Seite </w:t>
    </w:r>
    <w:r w:rsidR="00E617F3">
      <w:fldChar w:fldCharType="begin"/>
    </w:r>
    <w:r w:rsidR="00E617F3">
      <w:instrText xml:space="preserve"> PAGE </w:instrText>
    </w:r>
    <w:r w:rsidR="00E617F3">
      <w:fldChar w:fldCharType="separate"/>
    </w:r>
    <w:r w:rsidR="00E617F3">
      <w:rPr>
        <w:noProof/>
      </w:rPr>
      <w:t>1</w:t>
    </w:r>
    <w:r w:rsidR="00E617F3">
      <w:rPr>
        <w:noProof/>
      </w:rPr>
      <w:fldChar w:fldCharType="end"/>
    </w:r>
    <w:r>
      <w:t xml:space="preserve"> von </w:t>
    </w:r>
    <w:r w:rsidR="00E617F3">
      <w:fldChar w:fldCharType="begin"/>
    </w:r>
    <w:r w:rsidR="00E617F3">
      <w:instrText xml:space="preserve"> NUMPAGES </w:instrText>
    </w:r>
    <w:r w:rsidR="00E617F3">
      <w:fldChar w:fldCharType="separate"/>
    </w:r>
    <w:r w:rsidR="00E617F3">
      <w:rPr>
        <w:noProof/>
      </w:rPr>
      <w:t>4</w:t>
    </w:r>
    <w:r w:rsidR="00E617F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975A9" w14:textId="77777777" w:rsidR="00BD080B" w:rsidRDefault="00BD080B">
      <w:r>
        <w:separator/>
      </w:r>
    </w:p>
  </w:footnote>
  <w:footnote w:type="continuationSeparator" w:id="0">
    <w:p w14:paraId="326485FD" w14:textId="77777777" w:rsidR="00BD080B" w:rsidRDefault="00BD0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55589"/>
    <w:multiLevelType w:val="hybridMultilevel"/>
    <w:tmpl w:val="73D08B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77B85"/>
    <w:multiLevelType w:val="hybridMultilevel"/>
    <w:tmpl w:val="2FAE97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601756">
    <w:abstractNumId w:val="1"/>
  </w:num>
  <w:num w:numId="2" w16cid:durableId="207920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31C"/>
    <w:rsid w:val="00010999"/>
    <w:rsid w:val="000312EE"/>
    <w:rsid w:val="0008406B"/>
    <w:rsid w:val="00095F61"/>
    <w:rsid w:val="000B6D8F"/>
    <w:rsid w:val="000C46C0"/>
    <w:rsid w:val="000D41D6"/>
    <w:rsid w:val="000F1B13"/>
    <w:rsid w:val="001003BB"/>
    <w:rsid w:val="00101F30"/>
    <w:rsid w:val="00126302"/>
    <w:rsid w:val="00134411"/>
    <w:rsid w:val="00162657"/>
    <w:rsid w:val="00165AC4"/>
    <w:rsid w:val="0016666C"/>
    <w:rsid w:val="001B428C"/>
    <w:rsid w:val="001B6048"/>
    <w:rsid w:val="001C0611"/>
    <w:rsid w:val="001C773F"/>
    <w:rsid w:val="001D78FA"/>
    <w:rsid w:val="001F4F72"/>
    <w:rsid w:val="0020067D"/>
    <w:rsid w:val="00223BB2"/>
    <w:rsid w:val="00296B7D"/>
    <w:rsid w:val="002A311D"/>
    <w:rsid w:val="002E5AD6"/>
    <w:rsid w:val="002F231C"/>
    <w:rsid w:val="00364C45"/>
    <w:rsid w:val="003B37DC"/>
    <w:rsid w:val="003C2F35"/>
    <w:rsid w:val="003C69B0"/>
    <w:rsid w:val="00403724"/>
    <w:rsid w:val="00436F8B"/>
    <w:rsid w:val="00451078"/>
    <w:rsid w:val="004510DB"/>
    <w:rsid w:val="0048130C"/>
    <w:rsid w:val="004D6AFB"/>
    <w:rsid w:val="004D7AF0"/>
    <w:rsid w:val="005047B0"/>
    <w:rsid w:val="005150DD"/>
    <w:rsid w:val="0056238F"/>
    <w:rsid w:val="00591CBC"/>
    <w:rsid w:val="005A0F26"/>
    <w:rsid w:val="005B1418"/>
    <w:rsid w:val="005F1021"/>
    <w:rsid w:val="00614845"/>
    <w:rsid w:val="00615D5A"/>
    <w:rsid w:val="00627A6B"/>
    <w:rsid w:val="006504B1"/>
    <w:rsid w:val="0068059C"/>
    <w:rsid w:val="00684FC0"/>
    <w:rsid w:val="006B49C6"/>
    <w:rsid w:val="006C3217"/>
    <w:rsid w:val="0070728C"/>
    <w:rsid w:val="00707883"/>
    <w:rsid w:val="00720261"/>
    <w:rsid w:val="00820041"/>
    <w:rsid w:val="0082012F"/>
    <w:rsid w:val="00887399"/>
    <w:rsid w:val="008B3119"/>
    <w:rsid w:val="008F00EE"/>
    <w:rsid w:val="009037FE"/>
    <w:rsid w:val="00933AEE"/>
    <w:rsid w:val="00942C73"/>
    <w:rsid w:val="00A20AEC"/>
    <w:rsid w:val="00A60AC6"/>
    <w:rsid w:val="00A6185A"/>
    <w:rsid w:val="00A76238"/>
    <w:rsid w:val="00AB71F3"/>
    <w:rsid w:val="00AC5B92"/>
    <w:rsid w:val="00AD541E"/>
    <w:rsid w:val="00AF047B"/>
    <w:rsid w:val="00AF2671"/>
    <w:rsid w:val="00B27957"/>
    <w:rsid w:val="00B80849"/>
    <w:rsid w:val="00BD080B"/>
    <w:rsid w:val="00BD0F1A"/>
    <w:rsid w:val="00C13B77"/>
    <w:rsid w:val="00C7049C"/>
    <w:rsid w:val="00C8418E"/>
    <w:rsid w:val="00CB40A2"/>
    <w:rsid w:val="00D16D2E"/>
    <w:rsid w:val="00D22477"/>
    <w:rsid w:val="00D338CE"/>
    <w:rsid w:val="00D35815"/>
    <w:rsid w:val="00D4659F"/>
    <w:rsid w:val="00D53CC8"/>
    <w:rsid w:val="00DD50CE"/>
    <w:rsid w:val="00E11D54"/>
    <w:rsid w:val="00E12ACA"/>
    <w:rsid w:val="00E27C55"/>
    <w:rsid w:val="00E617F3"/>
    <w:rsid w:val="00E61DB9"/>
    <w:rsid w:val="00EB5DE8"/>
    <w:rsid w:val="00EC126C"/>
    <w:rsid w:val="00EE5432"/>
    <w:rsid w:val="00F263C0"/>
    <w:rsid w:val="00F506AB"/>
    <w:rsid w:val="00F6161C"/>
    <w:rsid w:val="00F828C6"/>
    <w:rsid w:val="00F92580"/>
    <w:rsid w:val="00FB6292"/>
    <w:rsid w:val="00FC1666"/>
    <w:rsid w:val="00FE3BA9"/>
    <w:rsid w:val="00FF029D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8982B"/>
  <w15:docId w15:val="{9D3B806A-9492-4F87-AA11-CB4FB9B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eastAsia="Batang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outlineLvl w:val="0"/>
    </w:pPr>
    <w:rPr>
      <w:rFonts w:ascii="Tahoma" w:eastAsia="Times New Roman" w:hAnsi="Tahoma" w:cs="Tahoma"/>
      <w:b/>
      <w:smallCaps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outlineLvl w:val="1"/>
    </w:pPr>
    <w:rPr>
      <w:rFonts w:ascii="Tahoma" w:hAnsi="Tahoma" w:cs="Tahoma"/>
      <w:b/>
      <w:sz w:val="20"/>
      <w:lang w:bidi="de-DE"/>
    </w:rPr>
  </w:style>
  <w:style w:type="paragraph" w:styleId="berschrift3">
    <w:name w:val="heading 3"/>
    <w:basedOn w:val="Standard"/>
    <w:next w:val="Standard"/>
    <w:qFormat/>
    <w:pPr>
      <w:jc w:val="center"/>
      <w:outlineLvl w:val="2"/>
    </w:pPr>
    <w:rPr>
      <w:rFonts w:ascii="Tahoma" w:eastAsia="Times New Roman" w:hAnsi="Tahoma" w:cs="Tahom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Pr>
      <w:rFonts w:ascii="Tahoma" w:eastAsia="Batang" w:hAnsi="Tahoma" w:cs="Tahoma" w:hint="default"/>
      <w:b/>
      <w:bCs w:val="0"/>
      <w:szCs w:val="24"/>
      <w:lang w:val="de-DE" w:eastAsia="de-DE" w:bidi="de-DE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Tableheading">
    <w:name w:val="Table heading"/>
    <w:basedOn w:val="Standard"/>
    <w:rPr>
      <w:rFonts w:ascii="Tahoma" w:hAnsi="Tahoma" w:cs="Tahoma"/>
      <w:b/>
      <w:sz w:val="20"/>
      <w:szCs w:val="20"/>
      <w:lang w:bidi="de-DE"/>
    </w:rPr>
  </w:style>
  <w:style w:type="table" w:styleId="Tabellenraster">
    <w:name w:val="Table Grid"/>
    <w:basedOn w:val="NormaleTabelle"/>
    <w:rPr>
      <w:rFonts w:ascii="Tahoma" w:hAnsi="Tahoma" w:cs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1C0611"/>
    <w:pPr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itelZchn">
    <w:name w:val="Titel Zchn"/>
    <w:link w:val="Titel"/>
    <w:rsid w:val="001C0611"/>
    <w:rPr>
      <w:rFonts w:ascii="Cambria" w:eastAsia="Times New Roman" w:hAnsi="Cambria" w:cs="Times New Roman"/>
      <w:spacing w:val="-10"/>
      <w:kern w:val="28"/>
      <w:sz w:val="56"/>
      <w:szCs w:val="56"/>
      <w:lang w:val="de-DE" w:eastAsia="de-DE"/>
    </w:rPr>
  </w:style>
  <w:style w:type="paragraph" w:styleId="Sprechblasentext">
    <w:name w:val="Balloon Text"/>
    <w:basedOn w:val="Standard"/>
    <w:semiHidden/>
    <w:rsid w:val="00451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Users\Papa\AppData\Roaming\Microsoft\Templates\Meeting%20sign-in%20shee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sign-in sheet</Template>
  <TotalTime>0</TotalTime>
  <Pages>1</Pages>
  <Words>281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Bezirksmeisterschaft  Graz/U und Süd-WestStmk 2017</vt:lpstr>
    </vt:vector>
  </TitlesOfParts>
  <Company>Microsoft Corporation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Bezirksmeisterschaft  Graz/U und Süd-WestStmk 2017</dc:title>
  <dc:creator>Papa</dc:creator>
  <cp:lastModifiedBy>Franz Kaufmann</cp:lastModifiedBy>
  <cp:revision>4</cp:revision>
  <cp:lastPrinted>2024-01-14T13:28:00Z</cp:lastPrinted>
  <dcterms:created xsi:type="dcterms:W3CDTF">2025-01-05T09:51:00Z</dcterms:created>
  <dcterms:modified xsi:type="dcterms:W3CDTF">2025-01-08T09:40:00Z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TC010175911031</vt:lpwstr>
  </property>
</Properties>
</file>